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3CFD58" w14:textId="77777777" w:rsidR="00A8397E" w:rsidRPr="00975B4F" w:rsidRDefault="00A8397E" w:rsidP="0095399C">
      <w:pPr>
        <w:rPr>
          <w:rFonts w:ascii="Arial" w:hAnsi="Arial" w:cs="Arial"/>
          <w:b/>
          <w:color w:val="auto"/>
          <w:sz w:val="22"/>
          <w:szCs w:val="22"/>
        </w:rPr>
      </w:pPr>
    </w:p>
    <w:p w14:paraId="1CD00BC3" w14:textId="77777777" w:rsidR="001F1F65" w:rsidRPr="002018A4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r w:rsidRPr="002018A4">
        <w:rPr>
          <w:rFonts w:ascii="Arial" w:hAnsi="Arial" w:cs="Arial"/>
          <w:b/>
          <w:color w:val="auto"/>
          <w:sz w:val="20"/>
          <w:szCs w:val="20"/>
        </w:rPr>
        <w:t>DE: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F162D8"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 xml:space="preserve">H. </w:t>
      </w:r>
      <w:r w:rsidR="00421C28" w:rsidRPr="002018A4">
        <w:rPr>
          <w:rFonts w:ascii="Arial" w:hAnsi="Arial" w:cs="Arial"/>
          <w:color w:val="auto"/>
          <w:sz w:val="20"/>
          <w:szCs w:val="20"/>
        </w:rPr>
        <w:t>Ángela María Sánchez Castaño</w:t>
      </w:r>
      <w:r w:rsidRPr="002018A4">
        <w:rPr>
          <w:rFonts w:ascii="Arial" w:hAnsi="Arial" w:cs="Arial"/>
          <w:color w:val="auto"/>
          <w:sz w:val="20"/>
          <w:szCs w:val="20"/>
        </w:rPr>
        <w:t>.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</w:p>
    <w:p w14:paraId="745FF5CD" w14:textId="4317ECAC" w:rsidR="001F1F65" w:rsidRPr="002018A4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PARA: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2018A4">
        <w:rPr>
          <w:rFonts w:ascii="Arial" w:hAnsi="Arial" w:cs="Arial"/>
          <w:b/>
          <w:color w:val="auto"/>
          <w:sz w:val="20"/>
          <w:szCs w:val="20"/>
        </w:rPr>
        <w:t xml:space="preserve">             </w:t>
      </w:r>
      <w:r w:rsidRPr="002018A4">
        <w:rPr>
          <w:rFonts w:ascii="Arial" w:hAnsi="Arial" w:cs="Arial"/>
          <w:color w:val="auto"/>
          <w:sz w:val="20"/>
          <w:szCs w:val="20"/>
        </w:rPr>
        <w:t>Padres de Fam</w:t>
      </w:r>
      <w:r w:rsidR="00E575D4" w:rsidRPr="002018A4">
        <w:rPr>
          <w:rFonts w:ascii="Arial" w:hAnsi="Arial" w:cs="Arial"/>
          <w:color w:val="auto"/>
          <w:sz w:val="20"/>
          <w:szCs w:val="20"/>
        </w:rPr>
        <w:t>ilia Grado</w:t>
      </w:r>
      <w:r w:rsidR="00D65C66">
        <w:rPr>
          <w:rFonts w:ascii="Arial" w:hAnsi="Arial" w:cs="Arial"/>
          <w:color w:val="auto"/>
          <w:sz w:val="20"/>
          <w:szCs w:val="20"/>
        </w:rPr>
        <w:t xml:space="preserve"> Noveno</w:t>
      </w:r>
      <w:r w:rsidR="000521C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065C1FF" w14:textId="27B0D3F5" w:rsidR="00134E94" w:rsidRPr="002018A4" w:rsidRDefault="001F1F65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ASUNTO: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F162D8"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D65C66">
        <w:rPr>
          <w:rFonts w:ascii="Arial" w:hAnsi="Arial" w:cs="Arial"/>
          <w:color w:val="auto"/>
          <w:sz w:val="20"/>
          <w:szCs w:val="20"/>
        </w:rPr>
        <w:t>Convivencia grado 9</w:t>
      </w:r>
      <w:r w:rsidR="009B6585">
        <w:rPr>
          <w:rFonts w:ascii="Arial" w:hAnsi="Arial" w:cs="Arial"/>
          <w:color w:val="auto"/>
          <w:sz w:val="20"/>
          <w:szCs w:val="20"/>
        </w:rPr>
        <w:t>°</w:t>
      </w:r>
    </w:p>
    <w:p w14:paraId="7AD00550" w14:textId="34E221CA" w:rsidR="001F1F65" w:rsidRDefault="002018A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FECHA</w:t>
      </w:r>
      <w:r w:rsidRPr="002018A4">
        <w:rPr>
          <w:rFonts w:ascii="Arial" w:hAnsi="Arial" w:cs="Arial"/>
          <w:color w:val="auto"/>
          <w:sz w:val="20"/>
          <w:szCs w:val="20"/>
        </w:rPr>
        <w:t>:</w:t>
      </w:r>
      <w:r w:rsidR="00393C4A" w:rsidRPr="002018A4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694102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D65C66">
        <w:rPr>
          <w:rFonts w:ascii="Arial" w:hAnsi="Arial" w:cs="Arial"/>
          <w:color w:val="auto"/>
          <w:sz w:val="20"/>
          <w:szCs w:val="20"/>
        </w:rPr>
        <w:t>18</w:t>
      </w:r>
      <w:r w:rsidR="009B6585">
        <w:rPr>
          <w:rFonts w:ascii="Arial" w:hAnsi="Arial" w:cs="Arial"/>
          <w:color w:val="auto"/>
          <w:sz w:val="20"/>
          <w:szCs w:val="20"/>
        </w:rPr>
        <w:t xml:space="preserve"> de julio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de </w:t>
      </w:r>
      <w:r w:rsidR="007A5DE5">
        <w:rPr>
          <w:rFonts w:ascii="Arial" w:hAnsi="Arial" w:cs="Arial"/>
          <w:color w:val="auto"/>
          <w:sz w:val="20"/>
          <w:szCs w:val="20"/>
        </w:rPr>
        <w:t>2025</w:t>
      </w:r>
    </w:p>
    <w:p w14:paraId="62371A46" w14:textId="76F7CBBD" w:rsidR="00A73D24" w:rsidRDefault="00A73D2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</w:p>
    <w:p w14:paraId="1B500979" w14:textId="77777777" w:rsidR="00A73D24" w:rsidRPr="002018A4" w:rsidRDefault="00A73D2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</w:p>
    <w:p w14:paraId="1968B850" w14:textId="77777777" w:rsidR="0025072E" w:rsidRPr="002018A4" w:rsidRDefault="0025072E" w:rsidP="002018A4">
      <w:pPr>
        <w:rPr>
          <w:rFonts w:ascii="Arial" w:hAnsi="Arial" w:cs="Arial"/>
          <w:b/>
          <w:color w:val="auto"/>
          <w:sz w:val="20"/>
          <w:szCs w:val="20"/>
        </w:rPr>
      </w:pPr>
    </w:p>
    <w:p w14:paraId="61739E6A" w14:textId="77777777" w:rsidR="00A8397E" w:rsidRPr="002018A4" w:rsidRDefault="00A8397E" w:rsidP="002018A4">
      <w:pP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Estimados Padres de Familia </w:t>
      </w:r>
    </w:p>
    <w:p w14:paraId="2B91420B" w14:textId="68882B84" w:rsidR="009276C9" w:rsidRDefault="009276C9" w:rsidP="002018A4">
      <w:pPr>
        <w:rPr>
          <w:rFonts w:ascii="Arial" w:hAnsi="Arial" w:cs="Arial"/>
          <w:b/>
          <w:color w:val="auto"/>
          <w:sz w:val="22"/>
        </w:rPr>
      </w:pPr>
    </w:p>
    <w:p w14:paraId="4AFA4882" w14:textId="77777777" w:rsidR="00A73D24" w:rsidRPr="00542D3A" w:rsidRDefault="00A73D24" w:rsidP="002018A4">
      <w:pPr>
        <w:rPr>
          <w:rFonts w:ascii="Arial" w:hAnsi="Arial" w:cs="Arial"/>
          <w:b/>
          <w:color w:val="auto"/>
          <w:sz w:val="22"/>
        </w:rPr>
      </w:pPr>
    </w:p>
    <w:p w14:paraId="7E9F6B4C" w14:textId="77777777" w:rsidR="009276C9" w:rsidRPr="00542D3A" w:rsidRDefault="009276C9" w:rsidP="002018A4">
      <w:pPr>
        <w:rPr>
          <w:rFonts w:ascii="Arial" w:hAnsi="Arial" w:cs="Arial"/>
          <w:sz w:val="20"/>
          <w:szCs w:val="22"/>
        </w:rPr>
      </w:pPr>
      <w:r w:rsidRPr="00542D3A">
        <w:rPr>
          <w:rFonts w:ascii="Arial" w:hAnsi="Arial" w:cs="Arial"/>
          <w:sz w:val="20"/>
          <w:szCs w:val="22"/>
        </w:rPr>
        <w:t>R</w:t>
      </w:r>
      <w:r w:rsidR="0069248F" w:rsidRPr="00542D3A">
        <w:rPr>
          <w:rFonts w:ascii="Arial" w:hAnsi="Arial" w:cs="Arial"/>
          <w:sz w:val="20"/>
          <w:szCs w:val="22"/>
        </w:rPr>
        <w:t xml:space="preserve">eciban </w:t>
      </w:r>
      <w:r w:rsidR="00DF07A7" w:rsidRPr="00542D3A">
        <w:rPr>
          <w:rFonts w:ascii="Arial" w:hAnsi="Arial" w:cs="Arial"/>
          <w:sz w:val="20"/>
          <w:szCs w:val="22"/>
        </w:rPr>
        <w:t>mi saludo</w:t>
      </w:r>
      <w:r w:rsidR="0069248F" w:rsidRPr="00542D3A">
        <w:rPr>
          <w:rFonts w:ascii="Arial" w:hAnsi="Arial" w:cs="Arial"/>
          <w:sz w:val="20"/>
          <w:szCs w:val="22"/>
        </w:rPr>
        <w:t xml:space="preserve"> fraterno </w:t>
      </w:r>
      <w:r w:rsidR="00DF07A7" w:rsidRPr="00542D3A">
        <w:rPr>
          <w:rFonts w:ascii="Arial" w:hAnsi="Arial" w:cs="Arial"/>
          <w:sz w:val="20"/>
          <w:szCs w:val="22"/>
        </w:rPr>
        <w:t xml:space="preserve">junto con mis oraciones </w:t>
      </w:r>
      <w:r w:rsidRPr="00542D3A">
        <w:rPr>
          <w:rFonts w:ascii="Arial" w:hAnsi="Arial" w:cs="Arial"/>
          <w:sz w:val="20"/>
          <w:szCs w:val="22"/>
        </w:rPr>
        <w:t>por el éxito de la misión que realizan en la</w:t>
      </w:r>
      <w:r w:rsidR="00DF07A7" w:rsidRPr="00542D3A">
        <w:rPr>
          <w:rFonts w:ascii="Arial" w:hAnsi="Arial" w:cs="Arial"/>
          <w:sz w:val="20"/>
          <w:szCs w:val="22"/>
        </w:rPr>
        <w:t xml:space="preserve"> formación de sus hijos e hijas </w:t>
      </w:r>
      <w:r w:rsidRPr="00542D3A">
        <w:rPr>
          <w:rFonts w:ascii="Arial" w:hAnsi="Arial" w:cs="Arial"/>
          <w:sz w:val="20"/>
          <w:szCs w:val="22"/>
        </w:rPr>
        <w:t xml:space="preserve">para que </w:t>
      </w:r>
      <w:r w:rsidR="0069248F" w:rsidRPr="00542D3A">
        <w:rPr>
          <w:rFonts w:ascii="Arial" w:hAnsi="Arial" w:cs="Arial"/>
          <w:sz w:val="20"/>
          <w:szCs w:val="22"/>
        </w:rPr>
        <w:t xml:space="preserve">Unidos podamos lograr la Meta Propuesta. </w:t>
      </w:r>
      <w:r w:rsidRPr="00542D3A">
        <w:rPr>
          <w:rFonts w:ascii="Arial" w:hAnsi="Arial" w:cs="Arial"/>
          <w:sz w:val="20"/>
          <w:szCs w:val="22"/>
        </w:rPr>
        <w:t xml:space="preserve"> </w:t>
      </w:r>
    </w:p>
    <w:p w14:paraId="44E43181" w14:textId="77777777" w:rsidR="005D6244" w:rsidRPr="00542D3A" w:rsidRDefault="005D6244" w:rsidP="002018A4">
      <w:pPr>
        <w:rPr>
          <w:rFonts w:ascii="Arial" w:hAnsi="Arial" w:cs="Arial"/>
          <w:sz w:val="20"/>
          <w:szCs w:val="22"/>
        </w:rPr>
      </w:pPr>
    </w:p>
    <w:p w14:paraId="014BF51D" w14:textId="1C59D6E8" w:rsidR="00B2682E" w:rsidRDefault="00E2105B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Me permito informarles que </w:t>
      </w:r>
      <w:r w:rsidR="0025072E" w:rsidRPr="002018A4">
        <w:rPr>
          <w:rFonts w:ascii="Arial" w:hAnsi="Arial" w:cs="Arial"/>
          <w:sz w:val="20"/>
          <w:szCs w:val="22"/>
        </w:rPr>
        <w:t>el</w:t>
      </w:r>
      <w:r w:rsidR="00C16D0A" w:rsidRPr="002018A4">
        <w:rPr>
          <w:rFonts w:ascii="Arial" w:hAnsi="Arial" w:cs="Arial"/>
          <w:sz w:val="20"/>
          <w:szCs w:val="22"/>
        </w:rPr>
        <w:t xml:space="preserve"> </w:t>
      </w:r>
      <w:r w:rsidR="000521CF">
        <w:rPr>
          <w:rFonts w:ascii="Arial" w:hAnsi="Arial" w:cs="Arial"/>
          <w:b/>
          <w:bCs/>
          <w:sz w:val="20"/>
          <w:szCs w:val="22"/>
        </w:rPr>
        <w:t>sábado</w:t>
      </w:r>
      <w:r w:rsidR="00713E90">
        <w:rPr>
          <w:rFonts w:ascii="Arial" w:hAnsi="Arial" w:cs="Arial"/>
          <w:b/>
          <w:bCs/>
          <w:sz w:val="20"/>
          <w:szCs w:val="22"/>
        </w:rPr>
        <w:t xml:space="preserve"> </w:t>
      </w:r>
      <w:r w:rsidR="00D65C66">
        <w:rPr>
          <w:rFonts w:ascii="Arial" w:hAnsi="Arial" w:cs="Arial"/>
          <w:b/>
          <w:bCs/>
          <w:sz w:val="20"/>
          <w:szCs w:val="22"/>
        </w:rPr>
        <w:t>26</w:t>
      </w:r>
      <w:r w:rsidR="007A5DE5">
        <w:rPr>
          <w:rFonts w:ascii="Arial" w:hAnsi="Arial" w:cs="Arial"/>
          <w:b/>
          <w:bCs/>
          <w:sz w:val="20"/>
          <w:szCs w:val="22"/>
        </w:rPr>
        <w:t xml:space="preserve"> de </w:t>
      </w:r>
      <w:r w:rsidR="000521CF">
        <w:rPr>
          <w:rFonts w:ascii="Arial" w:hAnsi="Arial" w:cs="Arial"/>
          <w:b/>
          <w:bCs/>
          <w:sz w:val="20"/>
          <w:szCs w:val="22"/>
        </w:rPr>
        <w:t>julio</w:t>
      </w:r>
      <w:r w:rsidR="00D479E7">
        <w:rPr>
          <w:rFonts w:ascii="Arial" w:hAnsi="Arial" w:cs="Arial"/>
          <w:b/>
          <w:bCs/>
          <w:sz w:val="20"/>
          <w:szCs w:val="22"/>
        </w:rPr>
        <w:t xml:space="preserve"> </w:t>
      </w:r>
      <w:r w:rsidR="00B2682E" w:rsidRPr="002018A4">
        <w:rPr>
          <w:rFonts w:ascii="Arial" w:hAnsi="Arial" w:cs="Arial"/>
          <w:sz w:val="20"/>
          <w:szCs w:val="22"/>
        </w:rPr>
        <w:t>del p</w:t>
      </w:r>
      <w:r w:rsidRPr="002018A4">
        <w:rPr>
          <w:rFonts w:ascii="Arial" w:hAnsi="Arial" w:cs="Arial"/>
          <w:sz w:val="20"/>
          <w:szCs w:val="22"/>
        </w:rPr>
        <w:t xml:space="preserve">resente año, se realizará </w:t>
      </w:r>
      <w:r w:rsidR="000521CF">
        <w:rPr>
          <w:rFonts w:ascii="Arial" w:hAnsi="Arial" w:cs="Arial"/>
          <w:color w:val="auto"/>
          <w:sz w:val="20"/>
          <w:szCs w:val="20"/>
        </w:rPr>
        <w:t xml:space="preserve">Convivencia familiar de grado </w:t>
      </w:r>
      <w:r w:rsidR="00D65C66">
        <w:rPr>
          <w:rFonts w:ascii="Arial" w:hAnsi="Arial" w:cs="Arial"/>
          <w:color w:val="auto"/>
          <w:sz w:val="20"/>
          <w:szCs w:val="20"/>
        </w:rPr>
        <w:t>9</w:t>
      </w:r>
      <w:r w:rsidR="000521CF">
        <w:rPr>
          <w:rFonts w:ascii="Arial" w:hAnsi="Arial" w:cs="Arial"/>
          <w:color w:val="auto"/>
          <w:sz w:val="20"/>
          <w:szCs w:val="20"/>
        </w:rPr>
        <w:t>°</w:t>
      </w:r>
      <w:r w:rsidR="00597918" w:rsidRPr="002018A4">
        <w:rPr>
          <w:rFonts w:ascii="Arial" w:hAnsi="Arial" w:cs="Arial"/>
          <w:sz w:val="20"/>
          <w:szCs w:val="22"/>
        </w:rPr>
        <w:t xml:space="preserve">, en la que la Institución ofrece a </w:t>
      </w:r>
      <w:r w:rsidR="000521CF">
        <w:rPr>
          <w:rFonts w:ascii="Arial" w:hAnsi="Arial" w:cs="Arial"/>
          <w:sz w:val="20"/>
          <w:szCs w:val="22"/>
        </w:rPr>
        <w:t xml:space="preserve">ustedes como padres de familia </w:t>
      </w:r>
      <w:r w:rsidR="000521CF" w:rsidRPr="002018A4">
        <w:rPr>
          <w:rFonts w:ascii="Arial" w:hAnsi="Arial" w:cs="Arial"/>
          <w:sz w:val="20"/>
          <w:szCs w:val="22"/>
        </w:rPr>
        <w:t>un</w:t>
      </w:r>
      <w:r w:rsidR="00597918" w:rsidRPr="002018A4">
        <w:rPr>
          <w:rFonts w:ascii="Arial" w:hAnsi="Arial" w:cs="Arial"/>
          <w:sz w:val="20"/>
          <w:szCs w:val="22"/>
        </w:rPr>
        <w:t xml:space="preserve"> espacio de crecimiento personal y </w:t>
      </w:r>
      <w:r w:rsidR="000521CF">
        <w:rPr>
          <w:rFonts w:ascii="Arial" w:hAnsi="Arial" w:cs="Arial"/>
          <w:sz w:val="20"/>
          <w:szCs w:val="22"/>
        </w:rPr>
        <w:t>familiar</w:t>
      </w:r>
      <w:r w:rsidR="004D6FA2">
        <w:rPr>
          <w:rFonts w:ascii="Arial" w:hAnsi="Arial" w:cs="Arial"/>
          <w:sz w:val="20"/>
          <w:szCs w:val="22"/>
        </w:rPr>
        <w:t>.</w:t>
      </w:r>
    </w:p>
    <w:p w14:paraId="50EFB7B8" w14:textId="77777777" w:rsidR="00632498" w:rsidRPr="002018A4" w:rsidRDefault="00632498" w:rsidP="002018A4">
      <w:pPr>
        <w:rPr>
          <w:rFonts w:ascii="Arial" w:hAnsi="Arial" w:cs="Arial"/>
          <w:sz w:val="20"/>
          <w:szCs w:val="22"/>
        </w:rPr>
      </w:pPr>
    </w:p>
    <w:p w14:paraId="5A070571" w14:textId="77777777" w:rsidR="00B2682E" w:rsidRPr="00542D3A" w:rsidRDefault="00B2682E" w:rsidP="002018A4">
      <w:pPr>
        <w:rPr>
          <w:rFonts w:ascii="Arial" w:hAnsi="Arial" w:cs="Arial"/>
          <w:sz w:val="22"/>
        </w:rPr>
      </w:pPr>
    </w:p>
    <w:p w14:paraId="5A68AAD3" w14:textId="2F3AA03F" w:rsidR="00B2682E" w:rsidRPr="002018A4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Día: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="000521CF">
        <w:rPr>
          <w:rFonts w:ascii="Arial" w:hAnsi="Arial" w:cs="Arial"/>
          <w:color w:val="auto"/>
          <w:sz w:val="20"/>
          <w:szCs w:val="20"/>
        </w:rPr>
        <w:t>sábado</w:t>
      </w:r>
      <w:r w:rsidR="00A54C29">
        <w:rPr>
          <w:rFonts w:ascii="Arial" w:hAnsi="Arial" w:cs="Arial"/>
          <w:color w:val="auto"/>
          <w:sz w:val="20"/>
          <w:szCs w:val="20"/>
        </w:rPr>
        <w:t>,</w:t>
      </w:r>
      <w:r w:rsidR="003D704C">
        <w:rPr>
          <w:rFonts w:ascii="Arial" w:hAnsi="Arial" w:cs="Arial"/>
          <w:color w:val="auto"/>
          <w:sz w:val="20"/>
          <w:szCs w:val="20"/>
        </w:rPr>
        <w:t xml:space="preserve"> </w:t>
      </w:r>
      <w:r w:rsidR="00D65C66">
        <w:rPr>
          <w:rFonts w:ascii="Arial" w:hAnsi="Arial" w:cs="Arial"/>
          <w:color w:val="auto"/>
          <w:sz w:val="20"/>
          <w:szCs w:val="20"/>
        </w:rPr>
        <w:t>26</w:t>
      </w:r>
      <w:r w:rsidR="00D479E7">
        <w:rPr>
          <w:rFonts w:ascii="Arial" w:hAnsi="Arial" w:cs="Arial"/>
          <w:color w:val="auto"/>
          <w:sz w:val="20"/>
          <w:szCs w:val="20"/>
        </w:rPr>
        <w:t xml:space="preserve"> de </w:t>
      </w:r>
      <w:r w:rsidR="000521CF">
        <w:rPr>
          <w:rFonts w:ascii="Arial" w:hAnsi="Arial" w:cs="Arial"/>
          <w:color w:val="auto"/>
          <w:sz w:val="20"/>
          <w:szCs w:val="20"/>
        </w:rPr>
        <w:t>julio</w:t>
      </w:r>
      <w:r w:rsidR="002E1097">
        <w:rPr>
          <w:rFonts w:ascii="Arial" w:hAnsi="Arial" w:cs="Arial"/>
          <w:color w:val="auto"/>
          <w:sz w:val="20"/>
          <w:szCs w:val="20"/>
        </w:rPr>
        <w:t xml:space="preserve"> </w:t>
      </w:r>
      <w:r w:rsidR="007A5DE5">
        <w:rPr>
          <w:rFonts w:ascii="Arial" w:hAnsi="Arial" w:cs="Arial"/>
          <w:color w:val="auto"/>
          <w:sz w:val="20"/>
          <w:szCs w:val="20"/>
        </w:rPr>
        <w:t>del 2025</w:t>
      </w:r>
    </w:p>
    <w:p w14:paraId="7C6E3FBC" w14:textId="49A34654" w:rsidR="00B2682E" w:rsidRPr="002018A4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Hora: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="00D65C66">
        <w:rPr>
          <w:rFonts w:ascii="Arial" w:hAnsi="Arial" w:cs="Arial"/>
          <w:sz w:val="20"/>
          <w:szCs w:val="20"/>
        </w:rPr>
        <w:t>7</w:t>
      </w:r>
      <w:r w:rsidR="00E2105B" w:rsidRPr="002018A4">
        <w:rPr>
          <w:rFonts w:ascii="Arial" w:hAnsi="Arial" w:cs="Arial"/>
          <w:sz w:val="20"/>
          <w:szCs w:val="20"/>
        </w:rPr>
        <w:t>:</w:t>
      </w:r>
      <w:r w:rsidR="009B6585">
        <w:rPr>
          <w:rFonts w:ascii="Arial" w:hAnsi="Arial" w:cs="Arial"/>
          <w:sz w:val="20"/>
          <w:szCs w:val="20"/>
        </w:rPr>
        <w:t>45</w:t>
      </w:r>
      <w:r w:rsidR="00E2105B" w:rsidRPr="002018A4">
        <w:rPr>
          <w:rFonts w:ascii="Arial" w:hAnsi="Arial" w:cs="Arial"/>
          <w:sz w:val="20"/>
          <w:szCs w:val="20"/>
        </w:rPr>
        <w:t xml:space="preserve"> a</w:t>
      </w:r>
      <w:r w:rsidR="004D1813" w:rsidRPr="002018A4">
        <w:rPr>
          <w:rFonts w:ascii="Arial" w:hAnsi="Arial" w:cs="Arial"/>
          <w:sz w:val="20"/>
          <w:szCs w:val="20"/>
        </w:rPr>
        <w:t xml:space="preserve">.m. </w:t>
      </w:r>
      <w:r w:rsidR="00A65E12" w:rsidRPr="002018A4">
        <w:rPr>
          <w:rFonts w:ascii="Arial" w:hAnsi="Arial" w:cs="Arial"/>
          <w:sz w:val="20"/>
          <w:szCs w:val="20"/>
        </w:rPr>
        <w:t>–</w:t>
      </w:r>
      <w:r w:rsidR="004D1813" w:rsidRPr="002018A4">
        <w:rPr>
          <w:rFonts w:ascii="Arial" w:hAnsi="Arial" w:cs="Arial"/>
          <w:sz w:val="20"/>
          <w:szCs w:val="20"/>
        </w:rPr>
        <w:t xml:space="preserve"> </w:t>
      </w:r>
      <w:r w:rsidR="000521CF">
        <w:rPr>
          <w:rFonts w:ascii="Arial" w:hAnsi="Arial" w:cs="Arial"/>
          <w:sz w:val="20"/>
          <w:szCs w:val="20"/>
        </w:rPr>
        <w:t>1</w:t>
      </w:r>
      <w:r w:rsidR="00D65C66">
        <w:rPr>
          <w:rFonts w:ascii="Arial" w:hAnsi="Arial" w:cs="Arial"/>
          <w:sz w:val="20"/>
          <w:szCs w:val="20"/>
        </w:rPr>
        <w:t>0:40 a</w:t>
      </w:r>
      <w:r w:rsidR="00964E33" w:rsidRPr="002018A4">
        <w:rPr>
          <w:rFonts w:ascii="Arial" w:hAnsi="Arial" w:cs="Arial"/>
          <w:sz w:val="20"/>
          <w:szCs w:val="20"/>
        </w:rPr>
        <w:t>.m.</w:t>
      </w:r>
    </w:p>
    <w:p w14:paraId="2C8FFC65" w14:textId="0B5A91C8" w:rsidR="00CA598F" w:rsidRPr="002018A4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Lugar de </w:t>
      </w:r>
      <w:r w:rsidR="000521CF">
        <w:rPr>
          <w:rFonts w:ascii="Arial" w:hAnsi="Arial" w:cs="Arial"/>
          <w:b/>
          <w:color w:val="auto"/>
          <w:sz w:val="20"/>
          <w:szCs w:val="20"/>
        </w:rPr>
        <w:t>encuentro</w:t>
      </w:r>
      <w:r w:rsidRPr="002018A4">
        <w:rPr>
          <w:rFonts w:ascii="Arial" w:hAnsi="Arial" w:cs="Arial"/>
          <w:b/>
          <w:color w:val="auto"/>
          <w:sz w:val="20"/>
          <w:szCs w:val="20"/>
        </w:rPr>
        <w:t>:</w:t>
      </w:r>
      <w:r w:rsidR="00A83671"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="00A83671" w:rsidRPr="002018A4">
        <w:rPr>
          <w:rFonts w:ascii="Arial" w:hAnsi="Arial" w:cs="Arial"/>
          <w:color w:val="auto"/>
          <w:sz w:val="20"/>
          <w:szCs w:val="20"/>
        </w:rPr>
        <w:tab/>
      </w:r>
      <w:r w:rsidR="009B6585">
        <w:rPr>
          <w:rFonts w:ascii="Arial" w:hAnsi="Arial" w:cs="Arial"/>
          <w:color w:val="auto"/>
          <w:sz w:val="20"/>
          <w:szCs w:val="20"/>
        </w:rPr>
        <w:t xml:space="preserve">Institución </w:t>
      </w:r>
      <w:r w:rsidR="00632498">
        <w:rPr>
          <w:rFonts w:ascii="Arial" w:hAnsi="Arial" w:cs="Arial"/>
          <w:color w:val="auto"/>
          <w:sz w:val="20"/>
          <w:szCs w:val="20"/>
        </w:rPr>
        <w:t>e</w:t>
      </w:r>
      <w:r w:rsidR="009B6585">
        <w:rPr>
          <w:rFonts w:ascii="Arial" w:hAnsi="Arial" w:cs="Arial"/>
          <w:color w:val="auto"/>
          <w:sz w:val="20"/>
          <w:szCs w:val="20"/>
        </w:rPr>
        <w:t>ducativa Guadalupano Lasalle</w:t>
      </w:r>
      <w:r w:rsidR="00CA598F" w:rsidRPr="002018A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6927C33" w14:textId="6DD8601C" w:rsidR="000521CF" w:rsidRDefault="00B2682E" w:rsidP="000521CF">
      <w:pPr>
        <w:ind w:left="2160" w:hanging="2160"/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Valor: 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93403D" w:rsidRPr="002018A4">
        <w:rPr>
          <w:rFonts w:ascii="Arial" w:hAnsi="Arial" w:cs="Arial"/>
          <w:color w:val="auto"/>
          <w:sz w:val="20"/>
          <w:szCs w:val="20"/>
        </w:rPr>
        <w:t>$</w:t>
      </w:r>
      <w:r w:rsidR="00D65C66">
        <w:rPr>
          <w:rFonts w:ascii="Arial" w:hAnsi="Arial" w:cs="Arial"/>
          <w:color w:val="auto"/>
          <w:sz w:val="20"/>
          <w:szCs w:val="20"/>
        </w:rPr>
        <w:t>1.000</w:t>
      </w:r>
    </w:p>
    <w:p w14:paraId="2F516401" w14:textId="77777777" w:rsidR="000521CF" w:rsidRDefault="000521CF" w:rsidP="000521CF">
      <w:pPr>
        <w:ind w:left="2160" w:hanging="2160"/>
        <w:rPr>
          <w:rFonts w:ascii="Arial" w:hAnsi="Arial" w:cs="Arial"/>
          <w:sz w:val="20"/>
          <w:szCs w:val="20"/>
        </w:rPr>
      </w:pPr>
    </w:p>
    <w:p w14:paraId="5D64D676" w14:textId="77777777" w:rsidR="00632498" w:rsidRDefault="00632498" w:rsidP="000521CF">
      <w:pPr>
        <w:ind w:left="2160" w:hanging="2160"/>
        <w:rPr>
          <w:rFonts w:ascii="Arial" w:hAnsi="Arial" w:cs="Arial"/>
          <w:sz w:val="20"/>
          <w:szCs w:val="20"/>
        </w:rPr>
      </w:pPr>
    </w:p>
    <w:p w14:paraId="6F9BE846" w14:textId="77777777" w:rsidR="00632498" w:rsidRDefault="00632498" w:rsidP="000521CF">
      <w:pPr>
        <w:ind w:left="2160" w:hanging="2160"/>
        <w:rPr>
          <w:rFonts w:ascii="Arial" w:hAnsi="Arial" w:cs="Arial"/>
          <w:sz w:val="20"/>
          <w:szCs w:val="20"/>
        </w:rPr>
      </w:pPr>
    </w:p>
    <w:p w14:paraId="6197F64C" w14:textId="77777777" w:rsidR="002018A4" w:rsidRPr="002018A4" w:rsidRDefault="00D1189C" w:rsidP="002018A4">
      <w:pPr>
        <w:ind w:left="2160" w:hanging="2160"/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                                   </w:t>
      </w:r>
    </w:p>
    <w:p w14:paraId="0651245D" w14:textId="2596A885" w:rsidR="00B2682E" w:rsidRDefault="00B2682E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El costo debe ser cancelado hasta </w:t>
      </w:r>
      <w:r w:rsidR="00A86714" w:rsidRPr="002018A4">
        <w:rPr>
          <w:rFonts w:ascii="Arial" w:hAnsi="Arial" w:cs="Arial"/>
          <w:sz w:val="20"/>
          <w:szCs w:val="22"/>
        </w:rPr>
        <w:t xml:space="preserve">el </w:t>
      </w:r>
      <w:r w:rsidR="009B6585">
        <w:rPr>
          <w:rFonts w:ascii="Arial" w:hAnsi="Arial" w:cs="Arial"/>
          <w:sz w:val="20"/>
          <w:szCs w:val="22"/>
        </w:rPr>
        <w:t>viernes</w:t>
      </w:r>
      <w:r w:rsidR="000521CF">
        <w:rPr>
          <w:rFonts w:ascii="Arial" w:hAnsi="Arial" w:cs="Arial"/>
          <w:sz w:val="20"/>
          <w:szCs w:val="22"/>
        </w:rPr>
        <w:t xml:space="preserve"> </w:t>
      </w:r>
      <w:r w:rsidR="00D65C66">
        <w:rPr>
          <w:rFonts w:ascii="Arial" w:hAnsi="Arial" w:cs="Arial"/>
          <w:sz w:val="20"/>
          <w:szCs w:val="22"/>
        </w:rPr>
        <w:t>25</w:t>
      </w:r>
      <w:r w:rsidR="00A54C29">
        <w:rPr>
          <w:rFonts w:ascii="Arial" w:hAnsi="Arial" w:cs="Arial"/>
          <w:sz w:val="20"/>
          <w:szCs w:val="22"/>
        </w:rPr>
        <w:t xml:space="preserve"> </w:t>
      </w:r>
      <w:r w:rsidR="00E575D4" w:rsidRPr="002018A4">
        <w:rPr>
          <w:rFonts w:ascii="Arial" w:hAnsi="Arial" w:cs="Arial"/>
          <w:sz w:val="20"/>
          <w:szCs w:val="22"/>
        </w:rPr>
        <w:t xml:space="preserve">de </w:t>
      </w:r>
      <w:r w:rsidR="000521CF">
        <w:rPr>
          <w:rFonts w:ascii="Arial" w:hAnsi="Arial" w:cs="Arial"/>
          <w:sz w:val="20"/>
          <w:szCs w:val="22"/>
        </w:rPr>
        <w:t>julio</w:t>
      </w:r>
      <w:r w:rsidR="00D479E7">
        <w:rPr>
          <w:rFonts w:ascii="Arial" w:hAnsi="Arial" w:cs="Arial"/>
          <w:sz w:val="20"/>
          <w:szCs w:val="22"/>
        </w:rPr>
        <w:t xml:space="preserve"> </w:t>
      </w:r>
      <w:r w:rsidR="0025072E" w:rsidRPr="002018A4">
        <w:rPr>
          <w:rFonts w:ascii="Arial" w:hAnsi="Arial" w:cs="Arial"/>
          <w:sz w:val="20"/>
          <w:szCs w:val="22"/>
        </w:rPr>
        <w:t>del 202</w:t>
      </w:r>
      <w:r w:rsidR="00A54C29">
        <w:rPr>
          <w:rFonts w:ascii="Arial" w:hAnsi="Arial" w:cs="Arial"/>
          <w:sz w:val="20"/>
          <w:szCs w:val="22"/>
        </w:rPr>
        <w:t>5</w:t>
      </w:r>
      <w:r w:rsidR="0033010E">
        <w:rPr>
          <w:rFonts w:ascii="Arial" w:hAnsi="Arial" w:cs="Arial"/>
          <w:sz w:val="20"/>
          <w:szCs w:val="22"/>
        </w:rPr>
        <w:t xml:space="preserve">, </w:t>
      </w:r>
      <w:r w:rsidR="007C4997" w:rsidRPr="002018A4">
        <w:rPr>
          <w:rFonts w:ascii="Arial" w:hAnsi="Arial" w:cs="Arial"/>
          <w:sz w:val="20"/>
          <w:szCs w:val="22"/>
        </w:rPr>
        <w:t>en</w:t>
      </w:r>
      <w:r w:rsidR="00E2105B" w:rsidRPr="002018A4">
        <w:rPr>
          <w:rFonts w:ascii="Arial" w:hAnsi="Arial" w:cs="Arial"/>
          <w:sz w:val="20"/>
          <w:szCs w:val="22"/>
        </w:rPr>
        <w:t xml:space="preserve"> la Tesorería de la Institución. Acompañan esta </w:t>
      </w:r>
      <w:r w:rsidR="003948A3" w:rsidRPr="002018A4">
        <w:rPr>
          <w:rFonts w:ascii="Arial" w:hAnsi="Arial" w:cs="Arial"/>
          <w:sz w:val="20"/>
          <w:szCs w:val="22"/>
        </w:rPr>
        <w:t xml:space="preserve">experiencia la </w:t>
      </w:r>
      <w:r w:rsidR="009B6585">
        <w:rPr>
          <w:rFonts w:ascii="Arial" w:hAnsi="Arial" w:cs="Arial"/>
          <w:sz w:val="20"/>
          <w:szCs w:val="22"/>
        </w:rPr>
        <w:t xml:space="preserve">directora de grupo </w:t>
      </w:r>
      <w:r w:rsidR="00D65C66">
        <w:rPr>
          <w:rFonts w:ascii="Arial" w:hAnsi="Arial" w:cs="Arial"/>
          <w:sz w:val="20"/>
          <w:szCs w:val="22"/>
        </w:rPr>
        <w:t>Julián Echeverri.</w:t>
      </w:r>
    </w:p>
    <w:p w14:paraId="418B24F8" w14:textId="77777777" w:rsidR="00632498" w:rsidRPr="002018A4" w:rsidRDefault="00632498" w:rsidP="002018A4">
      <w:pPr>
        <w:rPr>
          <w:rFonts w:ascii="Arial" w:hAnsi="Arial" w:cs="Arial"/>
          <w:sz w:val="20"/>
          <w:szCs w:val="22"/>
        </w:rPr>
      </w:pPr>
    </w:p>
    <w:p w14:paraId="71ECB383" w14:textId="77777777" w:rsidR="005D6244" w:rsidRPr="002018A4" w:rsidRDefault="005D6244" w:rsidP="002018A4">
      <w:pPr>
        <w:rPr>
          <w:rFonts w:ascii="Arial" w:hAnsi="Arial" w:cs="Arial"/>
          <w:sz w:val="20"/>
          <w:szCs w:val="22"/>
        </w:rPr>
      </w:pPr>
    </w:p>
    <w:p w14:paraId="6B06E75A" w14:textId="07EE95F2" w:rsidR="000521CF" w:rsidRDefault="001F1F65" w:rsidP="002018A4">
      <w:pPr>
        <w:spacing w:line="276" w:lineRule="auto"/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De ante mano agradecemos su valioso acompañamiento y apoyo a sus hijos en todos los procesos de formación que el Colegio les brinda, como </w:t>
      </w:r>
      <w:r w:rsidR="00E2105B" w:rsidRPr="002018A4">
        <w:rPr>
          <w:rFonts w:ascii="Arial" w:hAnsi="Arial" w:cs="Arial"/>
          <w:sz w:val="20"/>
          <w:szCs w:val="22"/>
        </w:rPr>
        <w:t>la convivencia formativa que se realiza en cada uno de los grupos escolares de la Institución</w:t>
      </w:r>
      <w:r w:rsidRPr="002018A4">
        <w:rPr>
          <w:rFonts w:ascii="Arial" w:hAnsi="Arial" w:cs="Arial"/>
          <w:sz w:val="20"/>
          <w:szCs w:val="22"/>
        </w:rPr>
        <w:t>. Estamos convencidos que estos espacios son de vital importancia para el crecimiento personal, familiar y social de nuestros estudiantes</w:t>
      </w:r>
      <w:r w:rsidR="000521CF">
        <w:rPr>
          <w:rFonts w:ascii="Arial" w:hAnsi="Arial" w:cs="Arial"/>
          <w:sz w:val="20"/>
          <w:szCs w:val="22"/>
        </w:rPr>
        <w:t xml:space="preserve"> y ustedes como familia</w:t>
      </w:r>
      <w:r w:rsidR="002B490F">
        <w:rPr>
          <w:rFonts w:ascii="Arial" w:hAnsi="Arial" w:cs="Arial"/>
          <w:sz w:val="20"/>
          <w:szCs w:val="22"/>
        </w:rPr>
        <w:t>.</w:t>
      </w:r>
    </w:p>
    <w:p w14:paraId="75A0D1FC" w14:textId="77777777" w:rsidR="00632498" w:rsidRDefault="00632498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06D34D78" w14:textId="77777777" w:rsidR="00632498" w:rsidRDefault="00632498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0B740D13" w14:textId="77777777" w:rsidR="002018A4" w:rsidRPr="002018A4" w:rsidRDefault="002018A4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66C7D0F2" w14:textId="7957B673" w:rsidR="001F1F65" w:rsidRPr="002018A4" w:rsidRDefault="001F1F65" w:rsidP="002018A4">
      <w:pPr>
        <w:rPr>
          <w:rFonts w:ascii="Arial" w:hAnsi="Arial" w:cs="Arial"/>
          <w:sz w:val="20"/>
          <w:szCs w:val="22"/>
        </w:rPr>
      </w:pPr>
    </w:p>
    <w:p w14:paraId="0BA3DAAE" w14:textId="41CE5B5A" w:rsidR="002018A4" w:rsidRDefault="002018A4" w:rsidP="002018A4">
      <w:pPr>
        <w:rPr>
          <w:rFonts w:ascii="Arial" w:hAnsi="Arial" w:cs="Arial"/>
          <w:sz w:val="20"/>
          <w:szCs w:val="22"/>
        </w:rPr>
      </w:pPr>
    </w:p>
    <w:p w14:paraId="5A946060" w14:textId="6E05DD96" w:rsidR="004D6FA2" w:rsidRDefault="00745CE6" w:rsidP="002018A4">
      <w:pPr>
        <w:rPr>
          <w:rFonts w:ascii="Arial" w:hAnsi="Arial" w:cs="Arial"/>
          <w:noProof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t xml:space="preserve">Fraternalmente, </w:t>
      </w:r>
    </w:p>
    <w:p w14:paraId="553AD1CA" w14:textId="77777777" w:rsidR="00745CE6" w:rsidRDefault="00745CE6" w:rsidP="002018A4">
      <w:pPr>
        <w:rPr>
          <w:rFonts w:ascii="Arial" w:hAnsi="Arial" w:cs="Arial"/>
          <w:noProof/>
          <w:sz w:val="20"/>
          <w:szCs w:val="22"/>
        </w:rPr>
      </w:pPr>
    </w:p>
    <w:p w14:paraId="251682A0" w14:textId="77777777" w:rsidR="00745CE6" w:rsidRDefault="00745CE6" w:rsidP="002018A4">
      <w:pPr>
        <w:rPr>
          <w:rFonts w:ascii="Arial" w:hAnsi="Arial" w:cs="Arial"/>
          <w:noProof/>
          <w:sz w:val="20"/>
          <w:szCs w:val="22"/>
        </w:rPr>
      </w:pPr>
    </w:p>
    <w:p w14:paraId="258B3C72" w14:textId="77777777" w:rsidR="00745CE6" w:rsidRDefault="00745CE6" w:rsidP="002018A4">
      <w:pPr>
        <w:rPr>
          <w:rFonts w:ascii="Arial" w:hAnsi="Arial" w:cs="Arial"/>
          <w:sz w:val="20"/>
          <w:szCs w:val="22"/>
        </w:rPr>
      </w:pPr>
    </w:p>
    <w:p w14:paraId="4BA743DF" w14:textId="77777777" w:rsidR="004D6FA2" w:rsidRPr="002018A4" w:rsidRDefault="004D6FA2" w:rsidP="002018A4">
      <w:pPr>
        <w:rPr>
          <w:rFonts w:ascii="Arial" w:hAnsi="Arial" w:cs="Arial"/>
          <w:sz w:val="20"/>
          <w:szCs w:val="22"/>
        </w:rPr>
      </w:pPr>
    </w:p>
    <w:p w14:paraId="1AA7C0B6" w14:textId="1032E5BA" w:rsidR="00A65E12" w:rsidRPr="002018A4" w:rsidRDefault="008B0664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Hna. </w:t>
      </w:r>
      <w:r w:rsidR="00A65E12" w:rsidRPr="002018A4">
        <w:rPr>
          <w:rFonts w:ascii="Arial" w:hAnsi="Arial" w:cs="Arial"/>
          <w:sz w:val="20"/>
          <w:szCs w:val="22"/>
        </w:rPr>
        <w:t>Ángela María Sánchez Castaño</w:t>
      </w:r>
    </w:p>
    <w:p w14:paraId="72591CBE" w14:textId="5BB8D932" w:rsidR="00A8397E" w:rsidRPr="002018A4" w:rsidRDefault="00A8397E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Rectora </w:t>
      </w:r>
    </w:p>
    <w:p w14:paraId="4BBF6B95" w14:textId="77777777" w:rsidR="009B6585" w:rsidRDefault="009B6585" w:rsidP="002018A4">
      <w:pPr>
        <w:rPr>
          <w:rFonts w:ascii="Arial" w:hAnsi="Arial" w:cs="Arial"/>
          <w:sz w:val="20"/>
          <w:szCs w:val="22"/>
        </w:rPr>
      </w:pPr>
    </w:p>
    <w:bookmarkEnd w:id="0"/>
    <w:p w14:paraId="71CB3F3A" w14:textId="77777777" w:rsidR="00632498" w:rsidRDefault="00632498" w:rsidP="002018A4">
      <w:pPr>
        <w:rPr>
          <w:rFonts w:ascii="Arial" w:hAnsi="Arial" w:cs="Arial"/>
          <w:sz w:val="20"/>
          <w:szCs w:val="22"/>
        </w:rPr>
      </w:pPr>
    </w:p>
    <w:sectPr w:rsidR="00632498" w:rsidSect="00A73D24">
      <w:headerReference w:type="default" r:id="rId8"/>
      <w:footerReference w:type="default" r:id="rId9"/>
      <w:pgSz w:w="12240" w:h="15840" w:code="1"/>
      <w:pgMar w:top="1134" w:right="1134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A6898" w14:textId="77777777" w:rsidR="002D4132" w:rsidRDefault="002D4132">
      <w:r>
        <w:separator/>
      </w:r>
    </w:p>
  </w:endnote>
  <w:endnote w:type="continuationSeparator" w:id="0">
    <w:p w14:paraId="699D2CB2" w14:textId="77777777" w:rsidR="002D4132" w:rsidRDefault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EFD23" w14:textId="77777777" w:rsidR="00C16D0A" w:rsidRDefault="00C16D0A" w:rsidP="00483ECE">
    <w:pPr>
      <w:tabs>
        <w:tab w:val="center" w:pos="4252"/>
        <w:tab w:val="right" w:pos="8504"/>
      </w:tabs>
      <w:jc w:val="right"/>
    </w:pPr>
  </w:p>
  <w:p w14:paraId="06C1EC48" w14:textId="77777777" w:rsidR="00C16D0A" w:rsidRDefault="00C16D0A">
    <w:pPr>
      <w:tabs>
        <w:tab w:val="center" w:pos="4252"/>
        <w:tab w:val="right" w:pos="8504"/>
      </w:tabs>
      <w:jc w:val="center"/>
    </w:pPr>
  </w:p>
  <w:p w14:paraId="589231FD" w14:textId="77777777" w:rsidR="00C16D0A" w:rsidRDefault="00C16D0A">
    <w:pPr>
      <w:tabs>
        <w:tab w:val="center" w:pos="4252"/>
        <w:tab w:val="right" w:pos="8504"/>
      </w:tabs>
      <w:spacing w:after="709"/>
      <w:ind w:right="360"/>
      <w:jc w:val="right"/>
      <w:rPr>
        <w:b/>
        <w:i/>
        <w:color w:val="0070C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360BF" w14:textId="77777777" w:rsidR="002D4132" w:rsidRDefault="002D4132">
      <w:r>
        <w:separator/>
      </w:r>
    </w:p>
  </w:footnote>
  <w:footnote w:type="continuationSeparator" w:id="0">
    <w:p w14:paraId="195DEFA7" w14:textId="77777777" w:rsidR="002D4132" w:rsidRDefault="002D4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393D1" w14:textId="77777777" w:rsidR="00C16D0A" w:rsidRPr="002B5B4A" w:rsidRDefault="00C16D0A">
    <w:pPr>
      <w:tabs>
        <w:tab w:val="center" w:pos="4252"/>
        <w:tab w:val="right" w:pos="8504"/>
      </w:tabs>
      <w:spacing w:before="709"/>
      <w:jc w:val="right"/>
      <w:rPr>
        <w:b/>
        <w:i/>
        <w:color w:val="002060"/>
        <w:sz w:val="28"/>
        <w:szCs w:val="28"/>
        <w:u w:val="single"/>
      </w:rPr>
    </w:pPr>
  </w:p>
  <w:p w14:paraId="62FAAF3C" w14:textId="790DD4F5" w:rsidR="00C16D0A" w:rsidRPr="00E50950" w:rsidRDefault="00C16D0A">
    <w:pPr>
      <w:tabs>
        <w:tab w:val="center" w:pos="4252"/>
        <w:tab w:val="right" w:pos="8504"/>
      </w:tabs>
      <w:jc w:val="right"/>
      <w:rPr>
        <w:b/>
        <w:i/>
        <w:color w:val="auto"/>
        <w:sz w:val="28"/>
        <w:szCs w:val="28"/>
        <w:u w:val="single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62CF729" wp14:editId="56129A30">
          <wp:simplePos x="0" y="0"/>
          <wp:positionH relativeFrom="page">
            <wp:posOffset>548640</wp:posOffset>
          </wp:positionH>
          <wp:positionV relativeFrom="paragraph">
            <wp:posOffset>-99060</wp:posOffset>
          </wp:positionV>
          <wp:extent cx="695568" cy="6970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568" cy="697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0950">
      <w:rPr>
        <w:b/>
        <w:i/>
        <w:color w:val="auto"/>
        <w:sz w:val="28"/>
        <w:szCs w:val="28"/>
        <w:u w:val="single"/>
      </w:rPr>
      <w:t xml:space="preserve">                                                    Institución Educativa Guadalupano La Salle </w:t>
    </w:r>
  </w:p>
  <w:p w14:paraId="462189CE" w14:textId="77777777" w:rsidR="00C16D0A" w:rsidRPr="00E50950" w:rsidRDefault="00C16D0A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E50950">
      <w:rPr>
        <w:b/>
        <w:i/>
        <w:color w:val="auto"/>
      </w:rPr>
      <w:t>Unidos lograremos la Meta Propuesta</w:t>
    </w:r>
  </w:p>
  <w:p w14:paraId="0FB08B17" w14:textId="12D06E44" w:rsidR="00C16D0A" w:rsidRDefault="00C16D0A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25072E">
      <w:rPr>
        <w:b/>
        <w:i/>
        <w:color w:val="auto"/>
      </w:rPr>
      <w:t xml:space="preserve">Circular Externa </w:t>
    </w:r>
    <w:r w:rsidR="00D65C66">
      <w:rPr>
        <w:b/>
        <w:i/>
        <w:color w:val="auto"/>
      </w:rPr>
      <w:t>65</w:t>
    </w:r>
  </w:p>
  <w:p w14:paraId="6122E1D2" w14:textId="123E1B32" w:rsidR="00A73D24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</w:p>
  <w:p w14:paraId="73A601D6" w14:textId="42A1632E" w:rsidR="00A73D24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</w:p>
  <w:p w14:paraId="4466C00A" w14:textId="77777777" w:rsidR="00A73D24" w:rsidRPr="00E50950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5D"/>
    <w:multiLevelType w:val="hybridMultilevel"/>
    <w:tmpl w:val="A83ED802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14CE"/>
    <w:multiLevelType w:val="multilevel"/>
    <w:tmpl w:val="BF6050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1756546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5AC263C"/>
    <w:multiLevelType w:val="multilevel"/>
    <w:tmpl w:val="F8A686A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10C6F5D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04A4270"/>
    <w:multiLevelType w:val="hybridMultilevel"/>
    <w:tmpl w:val="E78EB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43C37"/>
    <w:multiLevelType w:val="hybridMultilevel"/>
    <w:tmpl w:val="BB8C94D0"/>
    <w:lvl w:ilvl="0" w:tplc="5204EE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0C5C82"/>
    <w:multiLevelType w:val="multilevel"/>
    <w:tmpl w:val="3CEA4F9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9C223E0"/>
    <w:multiLevelType w:val="multilevel"/>
    <w:tmpl w:val="E21E1FB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AB06259"/>
    <w:multiLevelType w:val="hybridMultilevel"/>
    <w:tmpl w:val="703AD108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E61F94"/>
    <w:multiLevelType w:val="hybridMultilevel"/>
    <w:tmpl w:val="2B92F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398A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EA81DF8"/>
    <w:multiLevelType w:val="hybridMultilevel"/>
    <w:tmpl w:val="F6165A5A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549A8"/>
    <w:multiLevelType w:val="hybridMultilevel"/>
    <w:tmpl w:val="EF46F1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5E14"/>
    <w:multiLevelType w:val="hybridMultilevel"/>
    <w:tmpl w:val="029EE3F6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BC0"/>
    <w:multiLevelType w:val="hybridMultilevel"/>
    <w:tmpl w:val="B874E9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A0B0C"/>
    <w:multiLevelType w:val="multilevel"/>
    <w:tmpl w:val="F0B0479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A572CAA"/>
    <w:multiLevelType w:val="multilevel"/>
    <w:tmpl w:val="863E9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16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65"/>
    <w:rsid w:val="00000D4C"/>
    <w:rsid w:val="00004106"/>
    <w:rsid w:val="00010AA6"/>
    <w:rsid w:val="000174FE"/>
    <w:rsid w:val="0001750D"/>
    <w:rsid w:val="00025445"/>
    <w:rsid w:val="000273A7"/>
    <w:rsid w:val="00034812"/>
    <w:rsid w:val="00036F6A"/>
    <w:rsid w:val="00043FC9"/>
    <w:rsid w:val="000521CF"/>
    <w:rsid w:val="00054011"/>
    <w:rsid w:val="00062D29"/>
    <w:rsid w:val="00065CF7"/>
    <w:rsid w:val="0007378F"/>
    <w:rsid w:val="00073F36"/>
    <w:rsid w:val="00075F35"/>
    <w:rsid w:val="0008561A"/>
    <w:rsid w:val="000870CF"/>
    <w:rsid w:val="00087456"/>
    <w:rsid w:val="0008750A"/>
    <w:rsid w:val="00093B5C"/>
    <w:rsid w:val="0009673D"/>
    <w:rsid w:val="000A0432"/>
    <w:rsid w:val="000A240A"/>
    <w:rsid w:val="000A3F4B"/>
    <w:rsid w:val="000A5045"/>
    <w:rsid w:val="000A6AE4"/>
    <w:rsid w:val="000A706B"/>
    <w:rsid w:val="000B18E1"/>
    <w:rsid w:val="000B2E34"/>
    <w:rsid w:val="000B33F2"/>
    <w:rsid w:val="000B4276"/>
    <w:rsid w:val="000B6312"/>
    <w:rsid w:val="000C28D2"/>
    <w:rsid w:val="000C3899"/>
    <w:rsid w:val="000C6740"/>
    <w:rsid w:val="000D4AEC"/>
    <w:rsid w:val="000E1D9A"/>
    <w:rsid w:val="000E3129"/>
    <w:rsid w:val="000E3BB6"/>
    <w:rsid w:val="000E469D"/>
    <w:rsid w:val="000E47DF"/>
    <w:rsid w:val="000F184B"/>
    <w:rsid w:val="000F238E"/>
    <w:rsid w:val="000F5168"/>
    <w:rsid w:val="001001D2"/>
    <w:rsid w:val="001037E2"/>
    <w:rsid w:val="00103FAA"/>
    <w:rsid w:val="00110499"/>
    <w:rsid w:val="00113860"/>
    <w:rsid w:val="00114062"/>
    <w:rsid w:val="001178D0"/>
    <w:rsid w:val="0012061F"/>
    <w:rsid w:val="00121934"/>
    <w:rsid w:val="00123013"/>
    <w:rsid w:val="00123CA4"/>
    <w:rsid w:val="00125D1B"/>
    <w:rsid w:val="00132F48"/>
    <w:rsid w:val="00134E94"/>
    <w:rsid w:val="001379A7"/>
    <w:rsid w:val="001406A0"/>
    <w:rsid w:val="00141632"/>
    <w:rsid w:val="00141DE1"/>
    <w:rsid w:val="00142244"/>
    <w:rsid w:val="001422BD"/>
    <w:rsid w:val="00144115"/>
    <w:rsid w:val="00146113"/>
    <w:rsid w:val="001502FD"/>
    <w:rsid w:val="00152334"/>
    <w:rsid w:val="00153700"/>
    <w:rsid w:val="00154BFF"/>
    <w:rsid w:val="0015529E"/>
    <w:rsid w:val="0016212B"/>
    <w:rsid w:val="00167667"/>
    <w:rsid w:val="00171BA1"/>
    <w:rsid w:val="00172518"/>
    <w:rsid w:val="00182C0B"/>
    <w:rsid w:val="00183703"/>
    <w:rsid w:val="0018602C"/>
    <w:rsid w:val="00187B1D"/>
    <w:rsid w:val="00190F8C"/>
    <w:rsid w:val="00195EFF"/>
    <w:rsid w:val="001969C6"/>
    <w:rsid w:val="00197EA4"/>
    <w:rsid w:val="001A1307"/>
    <w:rsid w:val="001A3499"/>
    <w:rsid w:val="001A6184"/>
    <w:rsid w:val="001A679F"/>
    <w:rsid w:val="001B03F2"/>
    <w:rsid w:val="001B44AC"/>
    <w:rsid w:val="001B6A87"/>
    <w:rsid w:val="001B7AD7"/>
    <w:rsid w:val="001D32BD"/>
    <w:rsid w:val="001E2843"/>
    <w:rsid w:val="001E45FC"/>
    <w:rsid w:val="001E4A2C"/>
    <w:rsid w:val="001E50B8"/>
    <w:rsid w:val="001F1C5A"/>
    <w:rsid w:val="001F1F65"/>
    <w:rsid w:val="001F3C3B"/>
    <w:rsid w:val="001F7A00"/>
    <w:rsid w:val="002018A4"/>
    <w:rsid w:val="00203355"/>
    <w:rsid w:val="00205FF6"/>
    <w:rsid w:val="00210569"/>
    <w:rsid w:val="0021433D"/>
    <w:rsid w:val="002230C6"/>
    <w:rsid w:val="00223343"/>
    <w:rsid w:val="00231E20"/>
    <w:rsid w:val="00237182"/>
    <w:rsid w:val="00240241"/>
    <w:rsid w:val="0024220C"/>
    <w:rsid w:val="002450A9"/>
    <w:rsid w:val="0024596E"/>
    <w:rsid w:val="0025072E"/>
    <w:rsid w:val="00250FDE"/>
    <w:rsid w:val="00251014"/>
    <w:rsid w:val="00251027"/>
    <w:rsid w:val="00256D7A"/>
    <w:rsid w:val="00257997"/>
    <w:rsid w:val="00260A8A"/>
    <w:rsid w:val="00264A06"/>
    <w:rsid w:val="0027060D"/>
    <w:rsid w:val="0027305A"/>
    <w:rsid w:val="00280B9A"/>
    <w:rsid w:val="00291D1B"/>
    <w:rsid w:val="002947AB"/>
    <w:rsid w:val="00295560"/>
    <w:rsid w:val="002A1227"/>
    <w:rsid w:val="002A5B21"/>
    <w:rsid w:val="002A5D6B"/>
    <w:rsid w:val="002A68FE"/>
    <w:rsid w:val="002B490F"/>
    <w:rsid w:val="002B4CED"/>
    <w:rsid w:val="002B544B"/>
    <w:rsid w:val="002B5B4A"/>
    <w:rsid w:val="002B5C05"/>
    <w:rsid w:val="002B637A"/>
    <w:rsid w:val="002C0FB7"/>
    <w:rsid w:val="002C39E5"/>
    <w:rsid w:val="002C7DB9"/>
    <w:rsid w:val="002C7E5E"/>
    <w:rsid w:val="002D19C3"/>
    <w:rsid w:val="002D2004"/>
    <w:rsid w:val="002D4132"/>
    <w:rsid w:val="002D6DA8"/>
    <w:rsid w:val="002D75E1"/>
    <w:rsid w:val="002E1097"/>
    <w:rsid w:val="002E5CAB"/>
    <w:rsid w:val="002F0D3A"/>
    <w:rsid w:val="002F12C7"/>
    <w:rsid w:val="002F3AF9"/>
    <w:rsid w:val="002F42B2"/>
    <w:rsid w:val="00301A25"/>
    <w:rsid w:val="00303828"/>
    <w:rsid w:val="003068C9"/>
    <w:rsid w:val="00311A6E"/>
    <w:rsid w:val="00311AFF"/>
    <w:rsid w:val="003124C4"/>
    <w:rsid w:val="00312F7A"/>
    <w:rsid w:val="0031375D"/>
    <w:rsid w:val="0031435E"/>
    <w:rsid w:val="003159D2"/>
    <w:rsid w:val="00315F15"/>
    <w:rsid w:val="0031633D"/>
    <w:rsid w:val="00327F62"/>
    <w:rsid w:val="00330094"/>
    <w:rsid w:val="0033010E"/>
    <w:rsid w:val="003316FD"/>
    <w:rsid w:val="00334036"/>
    <w:rsid w:val="00334F74"/>
    <w:rsid w:val="003366F6"/>
    <w:rsid w:val="0034038B"/>
    <w:rsid w:val="00341576"/>
    <w:rsid w:val="003416CE"/>
    <w:rsid w:val="00342E71"/>
    <w:rsid w:val="00344068"/>
    <w:rsid w:val="0035212B"/>
    <w:rsid w:val="003526AA"/>
    <w:rsid w:val="003606A0"/>
    <w:rsid w:val="00362033"/>
    <w:rsid w:val="0036218F"/>
    <w:rsid w:val="00363D1C"/>
    <w:rsid w:val="00365ED1"/>
    <w:rsid w:val="0037225E"/>
    <w:rsid w:val="003775EE"/>
    <w:rsid w:val="0038398E"/>
    <w:rsid w:val="00384BF5"/>
    <w:rsid w:val="00390DCF"/>
    <w:rsid w:val="003934BA"/>
    <w:rsid w:val="00393C4A"/>
    <w:rsid w:val="003945C8"/>
    <w:rsid w:val="003948A3"/>
    <w:rsid w:val="003A246C"/>
    <w:rsid w:val="003A5CFB"/>
    <w:rsid w:val="003B32E7"/>
    <w:rsid w:val="003C125F"/>
    <w:rsid w:val="003C129E"/>
    <w:rsid w:val="003C3A07"/>
    <w:rsid w:val="003D1D86"/>
    <w:rsid w:val="003D3CFE"/>
    <w:rsid w:val="003D4518"/>
    <w:rsid w:val="003D4800"/>
    <w:rsid w:val="003D5AD4"/>
    <w:rsid w:val="003D704C"/>
    <w:rsid w:val="003E2483"/>
    <w:rsid w:val="003E7682"/>
    <w:rsid w:val="003F5113"/>
    <w:rsid w:val="003F6400"/>
    <w:rsid w:val="0040036C"/>
    <w:rsid w:val="00402433"/>
    <w:rsid w:val="004075C0"/>
    <w:rsid w:val="00411211"/>
    <w:rsid w:val="004116BA"/>
    <w:rsid w:val="00412462"/>
    <w:rsid w:val="0041283D"/>
    <w:rsid w:val="00413253"/>
    <w:rsid w:val="00417356"/>
    <w:rsid w:val="00421C28"/>
    <w:rsid w:val="00426658"/>
    <w:rsid w:val="00430DBB"/>
    <w:rsid w:val="00433497"/>
    <w:rsid w:val="004350B7"/>
    <w:rsid w:val="00442498"/>
    <w:rsid w:val="0044514F"/>
    <w:rsid w:val="0044561C"/>
    <w:rsid w:val="0044615E"/>
    <w:rsid w:val="004472DF"/>
    <w:rsid w:val="00452D79"/>
    <w:rsid w:val="00453D53"/>
    <w:rsid w:val="00466DC5"/>
    <w:rsid w:val="004748DB"/>
    <w:rsid w:val="00476422"/>
    <w:rsid w:val="004777CD"/>
    <w:rsid w:val="004816CE"/>
    <w:rsid w:val="00483660"/>
    <w:rsid w:val="00483ECE"/>
    <w:rsid w:val="00484204"/>
    <w:rsid w:val="00484470"/>
    <w:rsid w:val="004852F0"/>
    <w:rsid w:val="004911CC"/>
    <w:rsid w:val="004913EA"/>
    <w:rsid w:val="004A24E8"/>
    <w:rsid w:val="004A46B8"/>
    <w:rsid w:val="004A5D6E"/>
    <w:rsid w:val="004B144A"/>
    <w:rsid w:val="004B57D3"/>
    <w:rsid w:val="004B5B0C"/>
    <w:rsid w:val="004C2385"/>
    <w:rsid w:val="004C744C"/>
    <w:rsid w:val="004D1813"/>
    <w:rsid w:val="004D23E6"/>
    <w:rsid w:val="004D6FA2"/>
    <w:rsid w:val="004D77BF"/>
    <w:rsid w:val="004E08EB"/>
    <w:rsid w:val="004E342A"/>
    <w:rsid w:val="004F0E22"/>
    <w:rsid w:val="004F61DA"/>
    <w:rsid w:val="004F79D9"/>
    <w:rsid w:val="0050552B"/>
    <w:rsid w:val="00507C8D"/>
    <w:rsid w:val="00516FC7"/>
    <w:rsid w:val="00517C67"/>
    <w:rsid w:val="00520859"/>
    <w:rsid w:val="00520E3A"/>
    <w:rsid w:val="005227C4"/>
    <w:rsid w:val="0052725B"/>
    <w:rsid w:val="00527509"/>
    <w:rsid w:val="00527550"/>
    <w:rsid w:val="00533544"/>
    <w:rsid w:val="005338FE"/>
    <w:rsid w:val="00535BCB"/>
    <w:rsid w:val="00536744"/>
    <w:rsid w:val="00542D3A"/>
    <w:rsid w:val="00552A39"/>
    <w:rsid w:val="00554915"/>
    <w:rsid w:val="00560AB5"/>
    <w:rsid w:val="005613F8"/>
    <w:rsid w:val="005646BE"/>
    <w:rsid w:val="00566E28"/>
    <w:rsid w:val="00570091"/>
    <w:rsid w:val="005750ED"/>
    <w:rsid w:val="00576007"/>
    <w:rsid w:val="00577F24"/>
    <w:rsid w:val="00584A91"/>
    <w:rsid w:val="0058664C"/>
    <w:rsid w:val="00586F6F"/>
    <w:rsid w:val="0058761A"/>
    <w:rsid w:val="0059078E"/>
    <w:rsid w:val="00592BF2"/>
    <w:rsid w:val="0059444D"/>
    <w:rsid w:val="0059458B"/>
    <w:rsid w:val="005950AC"/>
    <w:rsid w:val="00595916"/>
    <w:rsid w:val="00597918"/>
    <w:rsid w:val="00597D6E"/>
    <w:rsid w:val="005B0A81"/>
    <w:rsid w:val="005B1A83"/>
    <w:rsid w:val="005B219C"/>
    <w:rsid w:val="005B615C"/>
    <w:rsid w:val="005B748D"/>
    <w:rsid w:val="005B7EB9"/>
    <w:rsid w:val="005C6720"/>
    <w:rsid w:val="005D003A"/>
    <w:rsid w:val="005D1AB1"/>
    <w:rsid w:val="005D2D21"/>
    <w:rsid w:val="005D6244"/>
    <w:rsid w:val="005D6280"/>
    <w:rsid w:val="005D7D6B"/>
    <w:rsid w:val="005E0B88"/>
    <w:rsid w:val="005E2DA5"/>
    <w:rsid w:val="005E52B2"/>
    <w:rsid w:val="005E7A04"/>
    <w:rsid w:val="005F01B7"/>
    <w:rsid w:val="005F0D00"/>
    <w:rsid w:val="005F2ACD"/>
    <w:rsid w:val="005F7B23"/>
    <w:rsid w:val="00602729"/>
    <w:rsid w:val="00603003"/>
    <w:rsid w:val="00610365"/>
    <w:rsid w:val="00620233"/>
    <w:rsid w:val="00620BF2"/>
    <w:rsid w:val="006233FF"/>
    <w:rsid w:val="006235A2"/>
    <w:rsid w:val="0062641C"/>
    <w:rsid w:val="00627551"/>
    <w:rsid w:val="00630FC3"/>
    <w:rsid w:val="00632498"/>
    <w:rsid w:val="006400E7"/>
    <w:rsid w:val="00640A3A"/>
    <w:rsid w:val="00641DF3"/>
    <w:rsid w:val="00643895"/>
    <w:rsid w:val="00643C1F"/>
    <w:rsid w:val="006535B2"/>
    <w:rsid w:val="00653B00"/>
    <w:rsid w:val="006554BC"/>
    <w:rsid w:val="00661707"/>
    <w:rsid w:val="00667EFA"/>
    <w:rsid w:val="006718EF"/>
    <w:rsid w:val="00673228"/>
    <w:rsid w:val="00673AEF"/>
    <w:rsid w:val="00674A5D"/>
    <w:rsid w:val="00687644"/>
    <w:rsid w:val="00687DB5"/>
    <w:rsid w:val="00691908"/>
    <w:rsid w:val="0069248F"/>
    <w:rsid w:val="006924BB"/>
    <w:rsid w:val="00694102"/>
    <w:rsid w:val="0069612F"/>
    <w:rsid w:val="0069618E"/>
    <w:rsid w:val="00697F43"/>
    <w:rsid w:val="006A00A1"/>
    <w:rsid w:val="006A00CA"/>
    <w:rsid w:val="006A16B4"/>
    <w:rsid w:val="006A1DBE"/>
    <w:rsid w:val="006A237D"/>
    <w:rsid w:val="006A5153"/>
    <w:rsid w:val="006A621B"/>
    <w:rsid w:val="006A7D1A"/>
    <w:rsid w:val="006B0C07"/>
    <w:rsid w:val="006B4869"/>
    <w:rsid w:val="006B6AC8"/>
    <w:rsid w:val="006B7E22"/>
    <w:rsid w:val="006D142F"/>
    <w:rsid w:val="006E06E3"/>
    <w:rsid w:val="006E09B2"/>
    <w:rsid w:val="006E16D4"/>
    <w:rsid w:val="006E1DFC"/>
    <w:rsid w:val="006E47F3"/>
    <w:rsid w:val="006E71F6"/>
    <w:rsid w:val="006F1105"/>
    <w:rsid w:val="0070139D"/>
    <w:rsid w:val="007014AB"/>
    <w:rsid w:val="00703247"/>
    <w:rsid w:val="00706F9A"/>
    <w:rsid w:val="00710570"/>
    <w:rsid w:val="0071182C"/>
    <w:rsid w:val="00713E90"/>
    <w:rsid w:val="007215DF"/>
    <w:rsid w:val="00722EB6"/>
    <w:rsid w:val="00725A36"/>
    <w:rsid w:val="007352B2"/>
    <w:rsid w:val="0073595E"/>
    <w:rsid w:val="00735AFF"/>
    <w:rsid w:val="00737F6F"/>
    <w:rsid w:val="00737F93"/>
    <w:rsid w:val="007443E1"/>
    <w:rsid w:val="00745CE6"/>
    <w:rsid w:val="00747CE4"/>
    <w:rsid w:val="00751753"/>
    <w:rsid w:val="00752DD5"/>
    <w:rsid w:val="00753D18"/>
    <w:rsid w:val="00756367"/>
    <w:rsid w:val="0075658D"/>
    <w:rsid w:val="007624A1"/>
    <w:rsid w:val="00767C5F"/>
    <w:rsid w:val="00771E23"/>
    <w:rsid w:val="00773D6D"/>
    <w:rsid w:val="00774119"/>
    <w:rsid w:val="00780857"/>
    <w:rsid w:val="00783BD7"/>
    <w:rsid w:val="00783DED"/>
    <w:rsid w:val="007844FC"/>
    <w:rsid w:val="00786B53"/>
    <w:rsid w:val="007876BB"/>
    <w:rsid w:val="007917C1"/>
    <w:rsid w:val="007944AD"/>
    <w:rsid w:val="00794C0B"/>
    <w:rsid w:val="007961FD"/>
    <w:rsid w:val="00796E26"/>
    <w:rsid w:val="007A268A"/>
    <w:rsid w:val="007A5DE5"/>
    <w:rsid w:val="007B18F2"/>
    <w:rsid w:val="007B18FC"/>
    <w:rsid w:val="007B4CA9"/>
    <w:rsid w:val="007B56B9"/>
    <w:rsid w:val="007B70AA"/>
    <w:rsid w:val="007B796F"/>
    <w:rsid w:val="007C06C8"/>
    <w:rsid w:val="007C3DC8"/>
    <w:rsid w:val="007C4997"/>
    <w:rsid w:val="007C5DA6"/>
    <w:rsid w:val="007C66D3"/>
    <w:rsid w:val="007D00A6"/>
    <w:rsid w:val="007D1624"/>
    <w:rsid w:val="007D3069"/>
    <w:rsid w:val="007E6747"/>
    <w:rsid w:val="007E6A09"/>
    <w:rsid w:val="007E7168"/>
    <w:rsid w:val="007F753B"/>
    <w:rsid w:val="00801334"/>
    <w:rsid w:val="00803702"/>
    <w:rsid w:val="008047BE"/>
    <w:rsid w:val="008134F6"/>
    <w:rsid w:val="00813AFD"/>
    <w:rsid w:val="00816590"/>
    <w:rsid w:val="008219F3"/>
    <w:rsid w:val="00824451"/>
    <w:rsid w:val="00825FB8"/>
    <w:rsid w:val="00827288"/>
    <w:rsid w:val="00837C81"/>
    <w:rsid w:val="00840275"/>
    <w:rsid w:val="00842B2B"/>
    <w:rsid w:val="00842DA4"/>
    <w:rsid w:val="00843087"/>
    <w:rsid w:val="00852BAE"/>
    <w:rsid w:val="0086219F"/>
    <w:rsid w:val="00867CBA"/>
    <w:rsid w:val="00871AC4"/>
    <w:rsid w:val="00875572"/>
    <w:rsid w:val="008757E8"/>
    <w:rsid w:val="0088059B"/>
    <w:rsid w:val="008849F6"/>
    <w:rsid w:val="00887624"/>
    <w:rsid w:val="008954E9"/>
    <w:rsid w:val="008A06FD"/>
    <w:rsid w:val="008A0CED"/>
    <w:rsid w:val="008A101E"/>
    <w:rsid w:val="008B0664"/>
    <w:rsid w:val="008B2B94"/>
    <w:rsid w:val="008C1BF5"/>
    <w:rsid w:val="008C2658"/>
    <w:rsid w:val="008C4C64"/>
    <w:rsid w:val="008C5B96"/>
    <w:rsid w:val="008D2823"/>
    <w:rsid w:val="008D2C90"/>
    <w:rsid w:val="008D58B8"/>
    <w:rsid w:val="008D6B66"/>
    <w:rsid w:val="008D724D"/>
    <w:rsid w:val="008E09B8"/>
    <w:rsid w:val="008E1F7B"/>
    <w:rsid w:val="008E3323"/>
    <w:rsid w:val="008E346E"/>
    <w:rsid w:val="008E5A77"/>
    <w:rsid w:val="008E7616"/>
    <w:rsid w:val="008F1AF6"/>
    <w:rsid w:val="008F6604"/>
    <w:rsid w:val="008F7CBD"/>
    <w:rsid w:val="0090251D"/>
    <w:rsid w:val="00906615"/>
    <w:rsid w:val="0091093D"/>
    <w:rsid w:val="00911488"/>
    <w:rsid w:val="009118CC"/>
    <w:rsid w:val="00916AC2"/>
    <w:rsid w:val="009216DB"/>
    <w:rsid w:val="0092171E"/>
    <w:rsid w:val="00924FB5"/>
    <w:rsid w:val="00925C9E"/>
    <w:rsid w:val="00926940"/>
    <w:rsid w:val="009276C9"/>
    <w:rsid w:val="00927759"/>
    <w:rsid w:val="0093403D"/>
    <w:rsid w:val="00935018"/>
    <w:rsid w:val="009353ED"/>
    <w:rsid w:val="00935EA9"/>
    <w:rsid w:val="00936FD1"/>
    <w:rsid w:val="009374EB"/>
    <w:rsid w:val="0095399C"/>
    <w:rsid w:val="00957EAD"/>
    <w:rsid w:val="009614B7"/>
    <w:rsid w:val="009619B4"/>
    <w:rsid w:val="00962891"/>
    <w:rsid w:val="00964432"/>
    <w:rsid w:val="00964E33"/>
    <w:rsid w:val="00964F76"/>
    <w:rsid w:val="009653B1"/>
    <w:rsid w:val="009657F7"/>
    <w:rsid w:val="0097562A"/>
    <w:rsid w:val="00975B4F"/>
    <w:rsid w:val="00975C63"/>
    <w:rsid w:val="00982947"/>
    <w:rsid w:val="00982BD2"/>
    <w:rsid w:val="00982DF8"/>
    <w:rsid w:val="00984200"/>
    <w:rsid w:val="00986309"/>
    <w:rsid w:val="009878B5"/>
    <w:rsid w:val="00987BFC"/>
    <w:rsid w:val="009908D3"/>
    <w:rsid w:val="00990B68"/>
    <w:rsid w:val="00995E7B"/>
    <w:rsid w:val="0099648F"/>
    <w:rsid w:val="009A0ED7"/>
    <w:rsid w:val="009B0E32"/>
    <w:rsid w:val="009B5507"/>
    <w:rsid w:val="009B6585"/>
    <w:rsid w:val="009C010F"/>
    <w:rsid w:val="009C7737"/>
    <w:rsid w:val="009D072C"/>
    <w:rsid w:val="009D0733"/>
    <w:rsid w:val="009D25F4"/>
    <w:rsid w:val="009D324A"/>
    <w:rsid w:val="009D3DC0"/>
    <w:rsid w:val="009D746A"/>
    <w:rsid w:val="009E6687"/>
    <w:rsid w:val="009F3AC2"/>
    <w:rsid w:val="009F78B9"/>
    <w:rsid w:val="009F7B4A"/>
    <w:rsid w:val="00A01F60"/>
    <w:rsid w:val="00A116C5"/>
    <w:rsid w:val="00A129FE"/>
    <w:rsid w:val="00A12BF3"/>
    <w:rsid w:val="00A13F34"/>
    <w:rsid w:val="00A147D1"/>
    <w:rsid w:val="00A15E7D"/>
    <w:rsid w:val="00A171A5"/>
    <w:rsid w:val="00A237E7"/>
    <w:rsid w:val="00A23B21"/>
    <w:rsid w:val="00A247C6"/>
    <w:rsid w:val="00A25BC9"/>
    <w:rsid w:val="00A25FCD"/>
    <w:rsid w:val="00A26279"/>
    <w:rsid w:val="00A26937"/>
    <w:rsid w:val="00A27AB1"/>
    <w:rsid w:val="00A32C5A"/>
    <w:rsid w:val="00A332B6"/>
    <w:rsid w:val="00A33642"/>
    <w:rsid w:val="00A354F3"/>
    <w:rsid w:val="00A41691"/>
    <w:rsid w:val="00A443DE"/>
    <w:rsid w:val="00A50047"/>
    <w:rsid w:val="00A5101B"/>
    <w:rsid w:val="00A511EF"/>
    <w:rsid w:val="00A536DF"/>
    <w:rsid w:val="00A54C29"/>
    <w:rsid w:val="00A552EC"/>
    <w:rsid w:val="00A55B41"/>
    <w:rsid w:val="00A55E06"/>
    <w:rsid w:val="00A56EA2"/>
    <w:rsid w:val="00A57722"/>
    <w:rsid w:val="00A60328"/>
    <w:rsid w:val="00A61104"/>
    <w:rsid w:val="00A641B3"/>
    <w:rsid w:val="00A656BB"/>
    <w:rsid w:val="00A65E12"/>
    <w:rsid w:val="00A73D24"/>
    <w:rsid w:val="00A75661"/>
    <w:rsid w:val="00A77EAF"/>
    <w:rsid w:val="00A83671"/>
    <w:rsid w:val="00A8397E"/>
    <w:rsid w:val="00A86714"/>
    <w:rsid w:val="00A87DAF"/>
    <w:rsid w:val="00A90C87"/>
    <w:rsid w:val="00A90EF5"/>
    <w:rsid w:val="00A93C2B"/>
    <w:rsid w:val="00AA06FB"/>
    <w:rsid w:val="00AA0FE0"/>
    <w:rsid w:val="00AA229C"/>
    <w:rsid w:val="00AA4E71"/>
    <w:rsid w:val="00AA5F5E"/>
    <w:rsid w:val="00AB051B"/>
    <w:rsid w:val="00AB42FF"/>
    <w:rsid w:val="00AC0C51"/>
    <w:rsid w:val="00AC4D09"/>
    <w:rsid w:val="00AD4994"/>
    <w:rsid w:val="00AE3824"/>
    <w:rsid w:val="00AF3411"/>
    <w:rsid w:val="00AF3759"/>
    <w:rsid w:val="00AF446D"/>
    <w:rsid w:val="00AF5AC5"/>
    <w:rsid w:val="00AF631B"/>
    <w:rsid w:val="00AF68B2"/>
    <w:rsid w:val="00B000FC"/>
    <w:rsid w:val="00B0196F"/>
    <w:rsid w:val="00B02589"/>
    <w:rsid w:val="00B04C28"/>
    <w:rsid w:val="00B07AEA"/>
    <w:rsid w:val="00B159EF"/>
    <w:rsid w:val="00B1613F"/>
    <w:rsid w:val="00B2372A"/>
    <w:rsid w:val="00B2500E"/>
    <w:rsid w:val="00B2682E"/>
    <w:rsid w:val="00B26A75"/>
    <w:rsid w:val="00B33B58"/>
    <w:rsid w:val="00B34D9A"/>
    <w:rsid w:val="00B41555"/>
    <w:rsid w:val="00B4359E"/>
    <w:rsid w:val="00B44087"/>
    <w:rsid w:val="00B46BF9"/>
    <w:rsid w:val="00B54AD8"/>
    <w:rsid w:val="00B63F34"/>
    <w:rsid w:val="00B67842"/>
    <w:rsid w:val="00B70D5E"/>
    <w:rsid w:val="00B71071"/>
    <w:rsid w:val="00B74B11"/>
    <w:rsid w:val="00B8273F"/>
    <w:rsid w:val="00B93D72"/>
    <w:rsid w:val="00B93E24"/>
    <w:rsid w:val="00BB04C9"/>
    <w:rsid w:val="00BB1E02"/>
    <w:rsid w:val="00BB302E"/>
    <w:rsid w:val="00BB6A1A"/>
    <w:rsid w:val="00BC6B51"/>
    <w:rsid w:val="00BC71F4"/>
    <w:rsid w:val="00BD5C02"/>
    <w:rsid w:val="00BE0F96"/>
    <w:rsid w:val="00BE1776"/>
    <w:rsid w:val="00BE5061"/>
    <w:rsid w:val="00C1176E"/>
    <w:rsid w:val="00C1637D"/>
    <w:rsid w:val="00C16D0A"/>
    <w:rsid w:val="00C17F9B"/>
    <w:rsid w:val="00C23F88"/>
    <w:rsid w:val="00C27254"/>
    <w:rsid w:val="00C3201C"/>
    <w:rsid w:val="00C339D4"/>
    <w:rsid w:val="00C414FB"/>
    <w:rsid w:val="00C44CC7"/>
    <w:rsid w:val="00C555A9"/>
    <w:rsid w:val="00C576BF"/>
    <w:rsid w:val="00C6424D"/>
    <w:rsid w:val="00C65980"/>
    <w:rsid w:val="00C65A82"/>
    <w:rsid w:val="00C76424"/>
    <w:rsid w:val="00C76C2D"/>
    <w:rsid w:val="00C91DB3"/>
    <w:rsid w:val="00CA58C8"/>
    <w:rsid w:val="00CA598F"/>
    <w:rsid w:val="00CA70B9"/>
    <w:rsid w:val="00CB1925"/>
    <w:rsid w:val="00CB35D3"/>
    <w:rsid w:val="00CB4454"/>
    <w:rsid w:val="00CB492F"/>
    <w:rsid w:val="00CB6F58"/>
    <w:rsid w:val="00CC0C73"/>
    <w:rsid w:val="00CC67C2"/>
    <w:rsid w:val="00CC737C"/>
    <w:rsid w:val="00CD37DE"/>
    <w:rsid w:val="00CD5F49"/>
    <w:rsid w:val="00CE1918"/>
    <w:rsid w:val="00CE25D3"/>
    <w:rsid w:val="00CE4234"/>
    <w:rsid w:val="00CF0C93"/>
    <w:rsid w:val="00CF47E9"/>
    <w:rsid w:val="00CF4DD2"/>
    <w:rsid w:val="00CF52FD"/>
    <w:rsid w:val="00D00127"/>
    <w:rsid w:val="00D00BDD"/>
    <w:rsid w:val="00D03D3F"/>
    <w:rsid w:val="00D069E8"/>
    <w:rsid w:val="00D07C0A"/>
    <w:rsid w:val="00D1189C"/>
    <w:rsid w:val="00D12004"/>
    <w:rsid w:val="00D13D77"/>
    <w:rsid w:val="00D209FD"/>
    <w:rsid w:val="00D23D9F"/>
    <w:rsid w:val="00D24F6C"/>
    <w:rsid w:val="00D26B5E"/>
    <w:rsid w:val="00D32A43"/>
    <w:rsid w:val="00D40BC7"/>
    <w:rsid w:val="00D42592"/>
    <w:rsid w:val="00D479E7"/>
    <w:rsid w:val="00D505FD"/>
    <w:rsid w:val="00D51886"/>
    <w:rsid w:val="00D551D4"/>
    <w:rsid w:val="00D56EAB"/>
    <w:rsid w:val="00D6530E"/>
    <w:rsid w:val="00D65C66"/>
    <w:rsid w:val="00D66EE4"/>
    <w:rsid w:val="00D74ED4"/>
    <w:rsid w:val="00D766DE"/>
    <w:rsid w:val="00D77265"/>
    <w:rsid w:val="00D8176B"/>
    <w:rsid w:val="00D91216"/>
    <w:rsid w:val="00D91FEF"/>
    <w:rsid w:val="00D93409"/>
    <w:rsid w:val="00DA062E"/>
    <w:rsid w:val="00DA14D3"/>
    <w:rsid w:val="00DA571B"/>
    <w:rsid w:val="00DB196D"/>
    <w:rsid w:val="00DB1F02"/>
    <w:rsid w:val="00DB38E0"/>
    <w:rsid w:val="00DB49A1"/>
    <w:rsid w:val="00DC620E"/>
    <w:rsid w:val="00DC7085"/>
    <w:rsid w:val="00DC7FBA"/>
    <w:rsid w:val="00DD1615"/>
    <w:rsid w:val="00DD4CB8"/>
    <w:rsid w:val="00DE23DB"/>
    <w:rsid w:val="00DE3BDA"/>
    <w:rsid w:val="00DE523F"/>
    <w:rsid w:val="00DE7D6D"/>
    <w:rsid w:val="00DF07A7"/>
    <w:rsid w:val="00DF4D58"/>
    <w:rsid w:val="00DF5C19"/>
    <w:rsid w:val="00DF7E5A"/>
    <w:rsid w:val="00E02707"/>
    <w:rsid w:val="00E02724"/>
    <w:rsid w:val="00E02BB0"/>
    <w:rsid w:val="00E06406"/>
    <w:rsid w:val="00E125E8"/>
    <w:rsid w:val="00E2105B"/>
    <w:rsid w:val="00E244EC"/>
    <w:rsid w:val="00E25137"/>
    <w:rsid w:val="00E279EE"/>
    <w:rsid w:val="00E319DD"/>
    <w:rsid w:val="00E4182E"/>
    <w:rsid w:val="00E440AB"/>
    <w:rsid w:val="00E45008"/>
    <w:rsid w:val="00E45C79"/>
    <w:rsid w:val="00E50950"/>
    <w:rsid w:val="00E575D4"/>
    <w:rsid w:val="00E60FF3"/>
    <w:rsid w:val="00E621C5"/>
    <w:rsid w:val="00E63EC8"/>
    <w:rsid w:val="00E64F32"/>
    <w:rsid w:val="00E70086"/>
    <w:rsid w:val="00E7057E"/>
    <w:rsid w:val="00E71044"/>
    <w:rsid w:val="00E80B81"/>
    <w:rsid w:val="00E81A75"/>
    <w:rsid w:val="00E8555F"/>
    <w:rsid w:val="00E901BE"/>
    <w:rsid w:val="00E92425"/>
    <w:rsid w:val="00E9294D"/>
    <w:rsid w:val="00E931B1"/>
    <w:rsid w:val="00E979FC"/>
    <w:rsid w:val="00EA04D4"/>
    <w:rsid w:val="00EA30B0"/>
    <w:rsid w:val="00EA724E"/>
    <w:rsid w:val="00EB6F5D"/>
    <w:rsid w:val="00EC0B17"/>
    <w:rsid w:val="00EC32D5"/>
    <w:rsid w:val="00EC3AD1"/>
    <w:rsid w:val="00EC7804"/>
    <w:rsid w:val="00ED0134"/>
    <w:rsid w:val="00ED0627"/>
    <w:rsid w:val="00ED1431"/>
    <w:rsid w:val="00ED3DA1"/>
    <w:rsid w:val="00EE07F8"/>
    <w:rsid w:val="00EE08F8"/>
    <w:rsid w:val="00EE158E"/>
    <w:rsid w:val="00EE207B"/>
    <w:rsid w:val="00EE415D"/>
    <w:rsid w:val="00EE62ED"/>
    <w:rsid w:val="00EE780B"/>
    <w:rsid w:val="00EF1D15"/>
    <w:rsid w:val="00EF3C1C"/>
    <w:rsid w:val="00EF3CF4"/>
    <w:rsid w:val="00EF44B4"/>
    <w:rsid w:val="00EF5B29"/>
    <w:rsid w:val="00EF7A7E"/>
    <w:rsid w:val="00F001E5"/>
    <w:rsid w:val="00F072FB"/>
    <w:rsid w:val="00F162D8"/>
    <w:rsid w:val="00F25FC2"/>
    <w:rsid w:val="00F261F3"/>
    <w:rsid w:val="00F26C96"/>
    <w:rsid w:val="00F26D9D"/>
    <w:rsid w:val="00F30372"/>
    <w:rsid w:val="00F31F72"/>
    <w:rsid w:val="00F36FC1"/>
    <w:rsid w:val="00F37F65"/>
    <w:rsid w:val="00F468A0"/>
    <w:rsid w:val="00F50782"/>
    <w:rsid w:val="00F50B38"/>
    <w:rsid w:val="00F52FCC"/>
    <w:rsid w:val="00F53D9E"/>
    <w:rsid w:val="00F54596"/>
    <w:rsid w:val="00F550FA"/>
    <w:rsid w:val="00F5655E"/>
    <w:rsid w:val="00F61C95"/>
    <w:rsid w:val="00F62803"/>
    <w:rsid w:val="00F65634"/>
    <w:rsid w:val="00F65F48"/>
    <w:rsid w:val="00F73B65"/>
    <w:rsid w:val="00F82B0F"/>
    <w:rsid w:val="00F86304"/>
    <w:rsid w:val="00F86564"/>
    <w:rsid w:val="00F86B3E"/>
    <w:rsid w:val="00F91A6C"/>
    <w:rsid w:val="00F94304"/>
    <w:rsid w:val="00F949B1"/>
    <w:rsid w:val="00F95993"/>
    <w:rsid w:val="00FA1A66"/>
    <w:rsid w:val="00FA3C1F"/>
    <w:rsid w:val="00FB2B5E"/>
    <w:rsid w:val="00FB3429"/>
    <w:rsid w:val="00FB4A6A"/>
    <w:rsid w:val="00FC145D"/>
    <w:rsid w:val="00FC7D92"/>
    <w:rsid w:val="00FD2BC1"/>
    <w:rsid w:val="00FD3DCF"/>
    <w:rsid w:val="00FD3EA2"/>
    <w:rsid w:val="00FE12B6"/>
    <w:rsid w:val="00FE4FD0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92E6C"/>
  <w15:docId w15:val="{BB7255E5-5849-4F54-995A-422BF0F9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9B8"/>
  </w:style>
  <w:style w:type="paragraph" w:styleId="Ttulo1">
    <w:name w:val="heading 1"/>
    <w:basedOn w:val="Normal"/>
    <w:next w:val="Normal"/>
    <w:rsid w:val="008E09B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E09B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E09B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E09B8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8E09B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E09B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E09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E09B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E09B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B4A"/>
  </w:style>
  <w:style w:type="paragraph" w:styleId="Piedepgina">
    <w:name w:val="footer"/>
    <w:basedOn w:val="Normal"/>
    <w:link w:val="Piedepgina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B4A"/>
  </w:style>
  <w:style w:type="paragraph" w:styleId="Prrafodelista">
    <w:name w:val="List Paragraph"/>
    <w:basedOn w:val="Normal"/>
    <w:uiPriority w:val="34"/>
    <w:qFormat/>
    <w:rsid w:val="004461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5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6F6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0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0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0A6"/>
    <w:rPr>
      <w:vertAlign w:val="superscript"/>
    </w:rPr>
  </w:style>
  <w:style w:type="paragraph" w:customStyle="1" w:styleId="Normal1">
    <w:name w:val="Normal1"/>
    <w:rsid w:val="009E6687"/>
    <w:pPr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ctor&#237;a\ISOMOME\2018\IEGS\1-Gesti&#243;n%20Directiva\Manejo%20de%20informaci&#243;n\Ciculares%20Externas\Formato%20de%20Circular%20Externa%20-%20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E2DAC-E1EB-49F6-BF2C-95F9BF3F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Circular Externa - Autorización</Template>
  <TotalTime>42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13</cp:revision>
  <cp:lastPrinted>2025-07-18T14:48:00Z</cp:lastPrinted>
  <dcterms:created xsi:type="dcterms:W3CDTF">2025-07-16T12:33:00Z</dcterms:created>
  <dcterms:modified xsi:type="dcterms:W3CDTF">2025-07-18T14:48:00Z</dcterms:modified>
</cp:coreProperties>
</file>