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E088AA" w14:textId="77777777"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14:paraId="7DE7C2DD" w14:textId="77777777" w:rsidR="006E0A23" w:rsidRPr="001116DF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DE: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AE7BE2" w:rsidRPr="00AE7BE2">
        <w:rPr>
          <w:rFonts w:ascii="Arial" w:hAnsi="Arial" w:cs="Arial"/>
          <w:sz w:val="18"/>
          <w:szCs w:val="18"/>
        </w:rPr>
        <w:t>Hna.</w:t>
      </w:r>
      <w:r w:rsidR="00AE7BE2">
        <w:rPr>
          <w:rFonts w:ascii="Arial" w:hAnsi="Arial" w:cs="Arial"/>
          <w:b/>
          <w:sz w:val="18"/>
          <w:szCs w:val="18"/>
        </w:rPr>
        <w:t xml:space="preserve"> </w:t>
      </w:r>
      <w:r w:rsidR="00AE7BE2">
        <w:rPr>
          <w:rFonts w:ascii="Arial" w:hAnsi="Arial" w:cs="Arial"/>
          <w:sz w:val="18"/>
          <w:szCs w:val="18"/>
        </w:rPr>
        <w:t>Ángela María Sánchez Castaño</w:t>
      </w:r>
      <w:r w:rsidR="001116DF" w:rsidRPr="001116DF">
        <w:rPr>
          <w:rFonts w:ascii="Arial" w:hAnsi="Arial" w:cs="Arial"/>
          <w:sz w:val="18"/>
          <w:szCs w:val="18"/>
        </w:rPr>
        <w:t xml:space="preserve"> </w:t>
      </w:r>
    </w:p>
    <w:p w14:paraId="3F2B81B6" w14:textId="240899F4"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PARA: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8E142C">
        <w:rPr>
          <w:rFonts w:ascii="Arial" w:hAnsi="Arial" w:cs="Arial"/>
          <w:b/>
          <w:sz w:val="18"/>
          <w:szCs w:val="18"/>
        </w:rPr>
        <w:t xml:space="preserve">           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8E142C">
        <w:rPr>
          <w:rFonts w:ascii="Arial" w:hAnsi="Arial" w:cs="Arial"/>
          <w:b/>
          <w:sz w:val="18"/>
          <w:szCs w:val="18"/>
        </w:rPr>
        <w:t xml:space="preserve"> </w:t>
      </w:r>
      <w:r w:rsidR="00C127D8">
        <w:rPr>
          <w:rFonts w:ascii="Arial" w:hAnsi="Arial" w:cs="Arial"/>
          <w:sz w:val="18"/>
          <w:szCs w:val="18"/>
        </w:rPr>
        <w:t>Padres de Familias</w:t>
      </w:r>
    </w:p>
    <w:p w14:paraId="031BEC7A" w14:textId="63429017" w:rsidR="006E0A23" w:rsidRPr="004746B8" w:rsidRDefault="00FE36FB" w:rsidP="00D14A52">
      <w:pPr>
        <w:ind w:left="2880" w:hanging="2880"/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ASUNTO:</w:t>
      </w:r>
      <w:r w:rsidRPr="008E142C">
        <w:rPr>
          <w:rFonts w:ascii="Arial" w:hAnsi="Arial" w:cs="Arial"/>
          <w:b/>
          <w:sz w:val="18"/>
          <w:szCs w:val="18"/>
        </w:rPr>
        <w:tab/>
      </w:r>
      <w:r w:rsidR="003F6007">
        <w:rPr>
          <w:rFonts w:ascii="Arial" w:hAnsi="Arial" w:cs="Arial"/>
          <w:b/>
          <w:sz w:val="18"/>
          <w:szCs w:val="18"/>
        </w:rPr>
        <w:t xml:space="preserve">Olimpiadas Matemáticas -Escuela Normal Antioqueña </w:t>
      </w:r>
    </w:p>
    <w:p w14:paraId="614BB120" w14:textId="015303CB"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 xml:space="preserve">FECHA: 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3F6007">
        <w:rPr>
          <w:rFonts w:ascii="Arial" w:hAnsi="Arial" w:cs="Arial"/>
          <w:sz w:val="18"/>
          <w:szCs w:val="18"/>
        </w:rPr>
        <w:t>lunes</w:t>
      </w:r>
      <w:r w:rsidR="00A17FC0">
        <w:rPr>
          <w:rFonts w:ascii="Arial" w:hAnsi="Arial" w:cs="Arial"/>
          <w:sz w:val="18"/>
          <w:szCs w:val="18"/>
        </w:rPr>
        <w:t>,</w:t>
      </w:r>
      <w:r w:rsidR="00E14651" w:rsidRPr="008E142C">
        <w:rPr>
          <w:rFonts w:ascii="Arial" w:hAnsi="Arial" w:cs="Arial"/>
          <w:sz w:val="18"/>
          <w:szCs w:val="18"/>
        </w:rPr>
        <w:t xml:space="preserve"> </w:t>
      </w:r>
      <w:r w:rsidR="003F6007">
        <w:rPr>
          <w:rFonts w:ascii="Arial" w:hAnsi="Arial" w:cs="Arial"/>
          <w:sz w:val="18"/>
          <w:szCs w:val="18"/>
        </w:rPr>
        <w:t>28</w:t>
      </w:r>
      <w:r w:rsidR="00E14651" w:rsidRPr="008E142C">
        <w:rPr>
          <w:rFonts w:ascii="Arial" w:hAnsi="Arial" w:cs="Arial"/>
          <w:sz w:val="18"/>
          <w:szCs w:val="18"/>
        </w:rPr>
        <w:t xml:space="preserve"> </w:t>
      </w:r>
      <w:r w:rsidR="00D20582" w:rsidRPr="008E142C">
        <w:rPr>
          <w:rFonts w:ascii="Arial" w:hAnsi="Arial" w:cs="Arial"/>
          <w:sz w:val="18"/>
          <w:szCs w:val="18"/>
        </w:rPr>
        <w:t xml:space="preserve">de </w:t>
      </w:r>
      <w:r w:rsidR="004601BA">
        <w:rPr>
          <w:rFonts w:ascii="Arial" w:hAnsi="Arial" w:cs="Arial"/>
          <w:sz w:val="18"/>
          <w:szCs w:val="18"/>
        </w:rPr>
        <w:t>julio</w:t>
      </w:r>
      <w:r w:rsidR="00583166">
        <w:rPr>
          <w:rFonts w:ascii="Arial" w:hAnsi="Arial" w:cs="Arial"/>
          <w:sz w:val="18"/>
          <w:szCs w:val="18"/>
        </w:rPr>
        <w:t xml:space="preserve"> 202</w:t>
      </w:r>
      <w:r w:rsidR="000A6300">
        <w:rPr>
          <w:rFonts w:ascii="Arial" w:hAnsi="Arial" w:cs="Arial"/>
          <w:sz w:val="18"/>
          <w:szCs w:val="18"/>
        </w:rPr>
        <w:t>5</w:t>
      </w:r>
    </w:p>
    <w:p w14:paraId="67B2BEC7" w14:textId="0453F5C8" w:rsidR="005434FE" w:rsidRPr="009621A6" w:rsidRDefault="00A8397E" w:rsidP="0095399C">
      <w:pPr>
        <w:rPr>
          <w:rFonts w:ascii="Arial" w:hAnsi="Arial" w:cs="Arial"/>
          <w:b/>
          <w:color w:val="auto"/>
          <w:sz w:val="28"/>
        </w:rPr>
      </w:pP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</w:p>
    <w:p w14:paraId="4F4DC8D6" w14:textId="77777777" w:rsidR="009621A6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0D0DD872" w14:textId="77777777" w:rsidR="009621A6" w:rsidRPr="008E142C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14:paraId="673533B3" w14:textId="77777777" w:rsidR="009621A6" w:rsidRPr="008E142C" w:rsidRDefault="009621A6" w:rsidP="009621A6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sz w:val="20"/>
          <w:szCs w:val="20"/>
        </w:rPr>
        <w:t xml:space="preserve">Reciban mi saludo fraterno junto con mis oraciones por el éxito de la misión que realizan en la formación de sus hijos e hijas para que Unidos podamos lograr la Meta Propuesta.  </w:t>
      </w:r>
    </w:p>
    <w:p w14:paraId="7F0D5342" w14:textId="77777777" w:rsidR="009621A6" w:rsidRDefault="009621A6" w:rsidP="009621A6">
      <w:pPr>
        <w:rPr>
          <w:rFonts w:ascii="Arial" w:hAnsi="Arial" w:cs="Arial"/>
          <w:sz w:val="20"/>
          <w:szCs w:val="20"/>
        </w:rPr>
      </w:pPr>
    </w:p>
    <w:p w14:paraId="37F215A3" w14:textId="77777777" w:rsidR="003F6007" w:rsidRDefault="003F6007" w:rsidP="003F6007">
      <w:pPr>
        <w:rPr>
          <w:rFonts w:ascii="Arial" w:hAnsi="Arial" w:cs="Arial"/>
          <w:color w:val="auto"/>
          <w:sz w:val="20"/>
          <w:szCs w:val="20"/>
        </w:rPr>
      </w:pPr>
      <w:r w:rsidRPr="003F6007">
        <w:rPr>
          <w:rFonts w:ascii="Arial" w:hAnsi="Arial" w:cs="Arial"/>
          <w:color w:val="auto"/>
          <w:sz w:val="20"/>
          <w:szCs w:val="20"/>
        </w:rPr>
        <w:t xml:space="preserve">Nos complace informarles que sus hijos han sido seleccionados para participar en las </w:t>
      </w:r>
      <w:r w:rsidRPr="003F6007">
        <w:rPr>
          <w:rFonts w:ascii="Arial" w:hAnsi="Arial" w:cs="Arial"/>
          <w:b/>
          <w:bCs/>
          <w:color w:val="auto"/>
          <w:sz w:val="20"/>
          <w:szCs w:val="20"/>
        </w:rPr>
        <w:t>Olimpiadas Matemáticas Institucionales</w:t>
      </w:r>
      <w:r w:rsidRPr="003F6007">
        <w:rPr>
          <w:rFonts w:ascii="Arial" w:hAnsi="Arial" w:cs="Arial"/>
          <w:color w:val="auto"/>
          <w:sz w:val="20"/>
          <w:szCs w:val="20"/>
        </w:rPr>
        <w:t>, un espacio formativo que busca fortalecer el pensamiento lógico, la resolución de problemas y el gusto por las matemáticas. Esta iniciativa hace parte de nuestro compromiso con una educación de calidad, que estimule el desarrollo de habilidades intelectuales en un ambiente de sana competencia.</w:t>
      </w:r>
    </w:p>
    <w:p w14:paraId="4F158380" w14:textId="77777777" w:rsidR="003F6007" w:rsidRPr="003F6007" w:rsidRDefault="003F6007" w:rsidP="003F6007">
      <w:pPr>
        <w:rPr>
          <w:rFonts w:ascii="Arial" w:hAnsi="Arial" w:cs="Arial"/>
          <w:color w:val="auto"/>
          <w:sz w:val="20"/>
          <w:szCs w:val="20"/>
        </w:rPr>
      </w:pPr>
    </w:p>
    <w:p w14:paraId="5D34D612" w14:textId="64A55223" w:rsidR="003F6007" w:rsidRDefault="003F6007" w:rsidP="003F6007">
      <w:pPr>
        <w:rPr>
          <w:rFonts w:ascii="Arial" w:hAnsi="Arial" w:cs="Arial"/>
          <w:color w:val="auto"/>
          <w:sz w:val="20"/>
          <w:szCs w:val="20"/>
        </w:rPr>
      </w:pPr>
      <w:r w:rsidRPr="003F6007">
        <w:rPr>
          <w:rFonts w:ascii="Arial" w:hAnsi="Arial" w:cs="Arial"/>
          <w:color w:val="auto"/>
          <w:sz w:val="20"/>
          <w:szCs w:val="20"/>
        </w:rPr>
        <w:t>La participación en las olimpiadas representa una valiosa oportunidad para que los estudiantes enfrenten nuevos retos académicos, pongan en práctica sus conocimientos y descubran el valor del esfuerzo, la disciplina y la perseverancia. Más allá de los resultados, destacamos el proceso como una experiencia significativa que promueve el trabajo autónomo, la autoconfianza y el aprendizaje colaborativo.</w:t>
      </w:r>
    </w:p>
    <w:p w14:paraId="66537CF0" w14:textId="77777777" w:rsidR="003F6007" w:rsidRPr="003F6007" w:rsidRDefault="003F6007" w:rsidP="003F6007">
      <w:pPr>
        <w:rPr>
          <w:rFonts w:ascii="Arial" w:hAnsi="Arial" w:cs="Arial"/>
          <w:color w:val="auto"/>
          <w:sz w:val="20"/>
          <w:szCs w:val="20"/>
        </w:rPr>
      </w:pPr>
    </w:p>
    <w:p w14:paraId="4F0551CC" w14:textId="77777777" w:rsidR="003F6007" w:rsidRPr="003F6007" w:rsidRDefault="003F6007" w:rsidP="003F6007">
      <w:pPr>
        <w:rPr>
          <w:rFonts w:ascii="Arial" w:hAnsi="Arial" w:cs="Arial"/>
          <w:color w:val="auto"/>
          <w:sz w:val="20"/>
          <w:szCs w:val="20"/>
        </w:rPr>
      </w:pPr>
      <w:r w:rsidRPr="003F6007">
        <w:rPr>
          <w:rFonts w:ascii="Arial" w:hAnsi="Arial" w:cs="Arial"/>
          <w:color w:val="auto"/>
          <w:sz w:val="20"/>
          <w:szCs w:val="20"/>
        </w:rPr>
        <w:t>Agradecemos su apoyo constante y los invitamos a motivar a sus hijos a vivir con entusiasmo esta experiencia que, sin duda, aportará positivamente a su formación integral.</w:t>
      </w:r>
    </w:p>
    <w:p w14:paraId="5C5E7C71" w14:textId="77777777" w:rsidR="009D4A83" w:rsidRDefault="009D4A83" w:rsidP="009621A6">
      <w:pPr>
        <w:rPr>
          <w:rFonts w:ascii="Arial" w:hAnsi="Arial" w:cs="Arial"/>
          <w:color w:val="auto"/>
          <w:sz w:val="20"/>
          <w:szCs w:val="20"/>
        </w:rPr>
      </w:pPr>
    </w:p>
    <w:p w14:paraId="2FD8D3C4" w14:textId="4A7977BB" w:rsidR="006D2403" w:rsidRDefault="009621A6" w:rsidP="003F6007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Los participantes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de la actividad </w:t>
      </w:r>
      <w:r w:rsidRPr="008E142C">
        <w:rPr>
          <w:rFonts w:ascii="Arial" w:hAnsi="Arial" w:cs="Arial"/>
          <w:color w:val="auto"/>
          <w:sz w:val="20"/>
          <w:szCs w:val="20"/>
        </w:rPr>
        <w:t xml:space="preserve">deben asistir con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el uniforme </w:t>
      </w:r>
      <w:r w:rsidR="003F6007">
        <w:rPr>
          <w:rFonts w:ascii="Arial" w:hAnsi="Arial" w:cs="Arial"/>
          <w:color w:val="auto"/>
          <w:sz w:val="20"/>
          <w:szCs w:val="20"/>
        </w:rPr>
        <w:t>de gala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, </w:t>
      </w:r>
      <w:r w:rsidR="000430C4">
        <w:rPr>
          <w:rFonts w:ascii="Arial" w:hAnsi="Arial" w:cs="Arial"/>
          <w:color w:val="auto"/>
          <w:sz w:val="20"/>
          <w:szCs w:val="20"/>
        </w:rPr>
        <w:t xml:space="preserve">llevar la </w:t>
      </w:r>
      <w:r w:rsidR="008E142C">
        <w:rPr>
          <w:rFonts w:ascii="Arial" w:hAnsi="Arial" w:cs="Arial"/>
          <w:color w:val="auto"/>
          <w:sz w:val="20"/>
          <w:szCs w:val="20"/>
        </w:rPr>
        <w:t>tarjeta de</w:t>
      </w:r>
      <w:r w:rsidR="004B23B4">
        <w:rPr>
          <w:rFonts w:ascii="Arial" w:hAnsi="Arial" w:cs="Arial"/>
          <w:color w:val="auto"/>
          <w:sz w:val="20"/>
          <w:szCs w:val="20"/>
        </w:rPr>
        <w:t xml:space="preserve"> identidad</w:t>
      </w:r>
      <w:r w:rsidR="000430C4">
        <w:rPr>
          <w:rFonts w:ascii="Arial" w:hAnsi="Arial" w:cs="Arial"/>
          <w:color w:val="auto"/>
          <w:sz w:val="20"/>
          <w:szCs w:val="20"/>
        </w:rPr>
        <w:t xml:space="preserve"> original.</w:t>
      </w:r>
    </w:p>
    <w:p w14:paraId="2C40E271" w14:textId="2DEB6BAE" w:rsidR="00E61569" w:rsidRDefault="006D2403" w:rsidP="003F6007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Ingresan en el horario habitual a la institución,</w:t>
      </w:r>
      <w:r w:rsidR="00761EE3">
        <w:rPr>
          <w:rFonts w:ascii="Arial" w:hAnsi="Arial" w:cs="Arial"/>
          <w:color w:val="auto"/>
          <w:sz w:val="20"/>
          <w:szCs w:val="20"/>
        </w:rPr>
        <w:t xml:space="preserve"> el desplazamiento se realizará: </w:t>
      </w:r>
      <w:r w:rsidR="00583166">
        <w:rPr>
          <w:rFonts w:ascii="Arial" w:hAnsi="Arial" w:cs="Arial"/>
          <w:color w:val="auto"/>
          <w:sz w:val="20"/>
          <w:szCs w:val="20"/>
        </w:rPr>
        <w:t xml:space="preserve">salida </w:t>
      </w:r>
      <w:r w:rsidR="003F6007">
        <w:rPr>
          <w:rFonts w:ascii="Arial" w:hAnsi="Arial" w:cs="Arial"/>
          <w:color w:val="auto"/>
          <w:sz w:val="20"/>
          <w:szCs w:val="20"/>
        </w:rPr>
        <w:t>9</w:t>
      </w:r>
      <w:r w:rsidR="00D8027B">
        <w:rPr>
          <w:rFonts w:ascii="Arial" w:hAnsi="Arial" w:cs="Arial"/>
          <w:color w:val="auto"/>
          <w:sz w:val="20"/>
          <w:szCs w:val="20"/>
        </w:rPr>
        <w:t>:00</w:t>
      </w:r>
      <w:r>
        <w:rPr>
          <w:rFonts w:ascii="Arial" w:hAnsi="Arial" w:cs="Arial"/>
          <w:color w:val="auto"/>
          <w:sz w:val="20"/>
          <w:szCs w:val="20"/>
        </w:rPr>
        <w:t xml:space="preserve"> am y regreso</w:t>
      </w:r>
      <w:r w:rsidR="003F6007">
        <w:rPr>
          <w:rFonts w:ascii="Arial" w:hAnsi="Arial" w:cs="Arial"/>
          <w:color w:val="auto"/>
          <w:sz w:val="20"/>
          <w:szCs w:val="20"/>
        </w:rPr>
        <w:t xml:space="preserve"> 12</w:t>
      </w:r>
      <w:r w:rsidR="00D8027B">
        <w:rPr>
          <w:rFonts w:ascii="Arial" w:hAnsi="Arial" w:cs="Arial"/>
          <w:color w:val="auto"/>
          <w:sz w:val="20"/>
          <w:szCs w:val="20"/>
        </w:rPr>
        <w:t>:00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3F6007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>m</w:t>
      </w:r>
      <w:r w:rsidR="00EA0832">
        <w:rPr>
          <w:rFonts w:ascii="Arial" w:hAnsi="Arial" w:cs="Arial"/>
          <w:color w:val="auto"/>
          <w:sz w:val="20"/>
          <w:szCs w:val="20"/>
        </w:rPr>
        <w:t xml:space="preserve"> al colegio.</w:t>
      </w:r>
    </w:p>
    <w:p w14:paraId="503BD387" w14:textId="77777777" w:rsidR="00762791" w:rsidRDefault="00762791" w:rsidP="009621A6">
      <w:pPr>
        <w:rPr>
          <w:rFonts w:ascii="Arial" w:hAnsi="Arial" w:cs="Arial"/>
          <w:color w:val="auto"/>
          <w:sz w:val="20"/>
          <w:szCs w:val="20"/>
        </w:rPr>
      </w:pPr>
    </w:p>
    <w:p w14:paraId="222ED104" w14:textId="6A4EF205" w:rsidR="006D54A2" w:rsidRDefault="00863E27" w:rsidP="009621A6">
      <w:pPr>
        <w:rPr>
          <w:rFonts w:ascii="Arial" w:hAnsi="Arial" w:cs="Arial"/>
          <w:sz w:val="20"/>
          <w:szCs w:val="20"/>
        </w:rPr>
      </w:pPr>
      <w:r w:rsidRPr="00863E27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:</w:t>
      </w:r>
      <w:r w:rsidR="00FE06D2" w:rsidRPr="00863E27">
        <w:rPr>
          <w:rFonts w:ascii="Arial" w:hAnsi="Arial" w:cs="Arial"/>
          <w:b/>
          <w:sz w:val="20"/>
          <w:szCs w:val="20"/>
        </w:rPr>
        <w:t xml:space="preserve"> </w:t>
      </w:r>
      <w:r w:rsidR="00FE06D2">
        <w:rPr>
          <w:rFonts w:ascii="Arial" w:hAnsi="Arial" w:cs="Arial"/>
          <w:sz w:val="20"/>
          <w:szCs w:val="20"/>
        </w:rPr>
        <w:t xml:space="preserve">          </w:t>
      </w:r>
      <w:r w:rsidR="00267333">
        <w:rPr>
          <w:rFonts w:ascii="Arial" w:hAnsi="Arial" w:cs="Arial"/>
          <w:sz w:val="20"/>
          <w:szCs w:val="20"/>
        </w:rPr>
        <w:t xml:space="preserve">                              </w:t>
      </w:r>
      <w:r w:rsidR="00583166">
        <w:rPr>
          <w:rFonts w:ascii="Arial" w:hAnsi="Arial" w:cs="Arial"/>
          <w:sz w:val="20"/>
          <w:szCs w:val="20"/>
        </w:rPr>
        <w:t xml:space="preserve">  </w:t>
      </w:r>
      <w:r w:rsidR="00320060">
        <w:rPr>
          <w:rFonts w:ascii="Arial" w:hAnsi="Arial" w:cs="Arial"/>
          <w:sz w:val="20"/>
          <w:szCs w:val="20"/>
        </w:rPr>
        <w:t xml:space="preserve"> </w:t>
      </w:r>
      <w:r w:rsidR="003F6007">
        <w:rPr>
          <w:rFonts w:ascii="Arial" w:hAnsi="Arial" w:cs="Arial"/>
          <w:sz w:val="20"/>
          <w:szCs w:val="20"/>
        </w:rPr>
        <w:t>miércoles</w:t>
      </w:r>
      <w:r w:rsidR="00583166">
        <w:rPr>
          <w:rFonts w:ascii="Arial" w:hAnsi="Arial" w:cs="Arial"/>
          <w:sz w:val="20"/>
          <w:szCs w:val="20"/>
        </w:rPr>
        <w:t xml:space="preserve">, </w:t>
      </w:r>
      <w:r w:rsidR="003F6007">
        <w:rPr>
          <w:rFonts w:ascii="Arial" w:hAnsi="Arial" w:cs="Arial"/>
          <w:sz w:val="20"/>
          <w:szCs w:val="20"/>
        </w:rPr>
        <w:t>30</w:t>
      </w:r>
      <w:r w:rsidR="00AE7BE2">
        <w:rPr>
          <w:rFonts w:ascii="Arial" w:hAnsi="Arial" w:cs="Arial"/>
          <w:sz w:val="20"/>
          <w:szCs w:val="20"/>
        </w:rPr>
        <w:t xml:space="preserve"> de </w:t>
      </w:r>
      <w:r w:rsidR="004601BA">
        <w:rPr>
          <w:rFonts w:ascii="Arial" w:hAnsi="Arial" w:cs="Arial"/>
          <w:sz w:val="20"/>
          <w:szCs w:val="20"/>
        </w:rPr>
        <w:t>julio</w:t>
      </w:r>
      <w:r w:rsidR="00817DEE">
        <w:rPr>
          <w:rFonts w:ascii="Arial" w:hAnsi="Arial" w:cs="Arial"/>
          <w:sz w:val="20"/>
          <w:szCs w:val="20"/>
        </w:rPr>
        <w:t xml:space="preserve"> de </w:t>
      </w:r>
      <w:r w:rsidR="00AE7BE2">
        <w:rPr>
          <w:rFonts w:ascii="Arial" w:hAnsi="Arial" w:cs="Arial"/>
          <w:sz w:val="20"/>
          <w:szCs w:val="20"/>
        </w:rPr>
        <w:t>202</w:t>
      </w:r>
      <w:r w:rsidR="006E5BBB">
        <w:rPr>
          <w:rFonts w:ascii="Arial" w:hAnsi="Arial" w:cs="Arial"/>
          <w:sz w:val="20"/>
          <w:szCs w:val="20"/>
        </w:rPr>
        <w:t>5</w:t>
      </w:r>
    </w:p>
    <w:p w14:paraId="16E90A50" w14:textId="6D2F8ABE" w:rsidR="003F6007" w:rsidRPr="004746B8" w:rsidRDefault="009621A6" w:rsidP="003F6007">
      <w:pPr>
        <w:ind w:left="2880" w:hanging="2880"/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20"/>
          <w:szCs w:val="20"/>
        </w:rPr>
        <w:t xml:space="preserve">Lugar: </w:t>
      </w:r>
      <w:r w:rsidR="003F6007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8E142C">
        <w:rPr>
          <w:rFonts w:ascii="Arial" w:hAnsi="Arial" w:cs="Arial"/>
          <w:b/>
          <w:sz w:val="20"/>
          <w:szCs w:val="20"/>
        </w:rPr>
        <w:t xml:space="preserve">  </w:t>
      </w:r>
      <w:r w:rsidR="003F6007">
        <w:rPr>
          <w:rFonts w:ascii="Arial" w:hAnsi="Arial" w:cs="Arial"/>
          <w:b/>
          <w:sz w:val="18"/>
          <w:szCs w:val="18"/>
        </w:rPr>
        <w:t xml:space="preserve">Escuela Normal Antioqueña </w:t>
      </w:r>
    </w:p>
    <w:p w14:paraId="3E6A907D" w14:textId="2C6F10F1" w:rsidR="009621A6" w:rsidRDefault="00E115B4" w:rsidP="003F6007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>Acompañante: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                      </w:t>
      </w:r>
      <w:r w:rsidR="00761EE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F6007">
        <w:rPr>
          <w:rFonts w:ascii="Arial" w:hAnsi="Arial" w:cs="Arial"/>
          <w:color w:val="auto"/>
          <w:sz w:val="20"/>
          <w:szCs w:val="20"/>
        </w:rPr>
        <w:t>Cristian Vallejo – Cristian Camilo Restrepo</w:t>
      </w:r>
      <w:r w:rsidR="00FE06D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35D046" w14:textId="3BE9B628" w:rsidR="00D8027B" w:rsidRPr="008E142C" w:rsidRDefault="00D8027B" w:rsidP="00E115B4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Valor                                         $</w:t>
      </w:r>
      <w:r w:rsidR="003F6007">
        <w:rPr>
          <w:rFonts w:ascii="Arial" w:hAnsi="Arial" w:cs="Arial"/>
          <w:b/>
          <w:color w:val="auto"/>
          <w:sz w:val="20"/>
          <w:szCs w:val="20"/>
        </w:rPr>
        <w:t>4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000</w:t>
      </w:r>
    </w:p>
    <w:p w14:paraId="4083BE22" w14:textId="77777777" w:rsidR="008E142C" w:rsidRDefault="008E142C" w:rsidP="009621A6">
      <w:pPr>
        <w:rPr>
          <w:rFonts w:ascii="Arial" w:hAnsi="Arial" w:cs="Arial"/>
          <w:color w:val="auto"/>
        </w:rPr>
      </w:pPr>
    </w:p>
    <w:p w14:paraId="1921FABE" w14:textId="77777777" w:rsidR="00956E57" w:rsidRDefault="00882D4B" w:rsidP="00882D4B">
      <w:pPr>
        <w:rPr>
          <w:rFonts w:ascii="Arial" w:hAnsi="Arial" w:cs="Arial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6F1E6A" wp14:editId="4EEECB5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36775" cy="342900"/>
                <wp:effectExtent l="0" t="0" r="158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342900"/>
                          <a:chOff x="248" y="-1517"/>
                          <a:chExt cx="3566" cy="1406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517"/>
                            <a:ext cx="331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BFF20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EB732E3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527F425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8CE2CCD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899639A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F8EEE73" w14:textId="77777777" w:rsidR="00882D4B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95E9402" w14:textId="77777777" w:rsidR="00882D4B" w:rsidRPr="0014550C" w:rsidRDefault="00882D4B" w:rsidP="00882D4B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F1E6A" id="Group 2" o:spid="_x0000_s1026" style="position:absolute;left:0;text-align:left;margin-left:0;margin-top:.4pt;width:168.25pt;height:27pt;z-index:-251657216;mso-position-horizontal:left;mso-position-horizontal-relative:margin" coordorigin="248,-1517" coordsize="3566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517;width:331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3BFF20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1EB732E3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7527F425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18CE2CCD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3899639A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6F8EEE73" w14:textId="77777777" w:rsidR="00882D4B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  <w:p w14:paraId="595E9402" w14:textId="77777777" w:rsidR="00882D4B" w:rsidRPr="0014550C" w:rsidRDefault="00882D4B" w:rsidP="00882D4B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color w:val="auto"/>
          <w:sz w:val="20"/>
          <w:szCs w:val="20"/>
        </w:rPr>
        <w:t>Fraternalmente,</w:t>
      </w:r>
    </w:p>
    <w:p w14:paraId="479CFD13" w14:textId="77777777" w:rsidR="00AE7BE2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14:paraId="6CA5A8A0" w14:textId="77777777" w:rsidR="00882D4B" w:rsidRDefault="00882D4B" w:rsidP="005434FE">
      <w:pPr>
        <w:tabs>
          <w:tab w:val="left" w:pos="2938"/>
        </w:tabs>
        <w:rPr>
          <w:rFonts w:ascii="Arial" w:hAnsi="Arial" w:cs="Arial"/>
          <w:sz w:val="18"/>
          <w:szCs w:val="18"/>
        </w:rPr>
      </w:pPr>
    </w:p>
    <w:p w14:paraId="2A430374" w14:textId="77777777" w:rsidR="008E142C" w:rsidRPr="008E142C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Hna. Ángela María Sánchez Castaño</w:t>
      </w:r>
      <w:r w:rsidR="005434FE">
        <w:rPr>
          <w:rFonts w:ascii="Arial" w:hAnsi="Arial" w:cs="Arial"/>
          <w:color w:val="auto"/>
          <w:sz w:val="20"/>
          <w:szCs w:val="20"/>
        </w:rPr>
        <w:tab/>
      </w:r>
    </w:p>
    <w:p w14:paraId="67E84065" w14:textId="77777777" w:rsidR="00A8397E" w:rsidRPr="008E142C" w:rsidRDefault="00A8397E" w:rsidP="0095399C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Rectora </w:t>
      </w:r>
    </w:p>
    <w:p w14:paraId="53FB58ED" w14:textId="77777777" w:rsidR="00A8397E" w:rsidRPr="00956E57" w:rsidRDefault="00A8397E" w:rsidP="0095399C">
      <w:pPr>
        <w:rPr>
          <w:rFonts w:ascii="Arial" w:hAnsi="Arial" w:cs="Arial"/>
          <w:color w:val="auto"/>
          <w:sz w:val="20"/>
          <w:szCs w:val="20"/>
        </w:rPr>
      </w:pPr>
    </w:p>
    <w:p w14:paraId="6C8F6E10" w14:textId="77777777" w:rsidR="00176160" w:rsidRPr="00956E57" w:rsidRDefault="00A129FE" w:rsidP="0095399C">
      <w:pPr>
        <w:rPr>
          <w:rFonts w:ascii="Arial" w:hAnsi="Arial" w:cs="Arial"/>
          <w:color w:val="auto"/>
          <w:sz w:val="20"/>
          <w:szCs w:val="20"/>
        </w:rPr>
      </w:pPr>
      <w:r w:rsidRPr="00956E57">
        <w:rPr>
          <w:rFonts w:ascii="Arial" w:hAnsi="Arial" w:cs="Arial"/>
          <w:color w:val="auto"/>
          <w:sz w:val="20"/>
          <w:szCs w:val="20"/>
        </w:rPr>
        <w:t>Solicitamos autorice la salida de su hijo (a) diligenciado el desprendible que ap</w:t>
      </w:r>
      <w:r w:rsidR="00A01F60" w:rsidRPr="00956E57">
        <w:rPr>
          <w:rFonts w:ascii="Arial" w:hAnsi="Arial" w:cs="Arial"/>
          <w:color w:val="auto"/>
          <w:sz w:val="20"/>
          <w:szCs w:val="20"/>
        </w:rPr>
        <w:t>arece al final de esta circular</w:t>
      </w:r>
      <w:r w:rsidR="00A01F60" w:rsidRPr="00956E57">
        <w:rPr>
          <w:color w:val="auto"/>
          <w:sz w:val="20"/>
          <w:szCs w:val="20"/>
        </w:rPr>
        <w:footnoteReference w:id="1"/>
      </w:r>
      <w:r w:rsidR="00A247C6" w:rsidRPr="00956E57">
        <w:rPr>
          <w:rFonts w:ascii="Arial" w:hAnsi="Arial" w:cs="Arial"/>
          <w:color w:val="auto"/>
          <w:sz w:val="20"/>
          <w:szCs w:val="20"/>
        </w:rPr>
        <w:t>.</w:t>
      </w:r>
    </w:p>
    <w:p w14:paraId="557E4037" w14:textId="77777777" w:rsidR="00176160" w:rsidRDefault="00176160" w:rsidP="008E142C">
      <w:pPr>
        <w:pBdr>
          <w:top w:val="none" w:sz="0" w:space="0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772671A" w14:textId="77777777" w:rsidR="005F61D1" w:rsidRPr="008E142C" w:rsidRDefault="005F61D1" w:rsidP="008E142C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2AEA4A94" w14:textId="77777777" w:rsidR="00B94327" w:rsidRDefault="0027060D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0AEAEC12" w14:textId="77777777"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sectPr w:rsidR="00B94327" w:rsidRPr="00B94327" w:rsidSect="003979DF">
      <w:headerReference w:type="default" r:id="rId10"/>
      <w:footerReference w:type="default" r:id="rId11"/>
      <w:pgSz w:w="12242" w:h="20163" w:code="5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B722" w14:textId="77777777" w:rsidR="00924E8F" w:rsidRDefault="00924E8F" w:rsidP="00761EE3">
      <w:r>
        <w:separator/>
      </w:r>
    </w:p>
  </w:endnote>
  <w:endnote w:type="continuationSeparator" w:id="0">
    <w:p w14:paraId="4E4A2B06" w14:textId="77777777" w:rsidR="00924E8F" w:rsidRDefault="00924E8F" w:rsidP="007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33A9" w14:textId="77777777" w:rsidR="005A0ACF" w:rsidRDefault="005A0ACF" w:rsidP="00761EE3">
    <w:pPr>
      <w:tabs>
        <w:tab w:val="center" w:pos="4252"/>
        <w:tab w:val="right" w:pos="8504"/>
      </w:tabs>
      <w:jc w:val="right"/>
    </w:pPr>
  </w:p>
  <w:p w14:paraId="36A5A6E6" w14:textId="77777777" w:rsidR="005A0ACF" w:rsidRDefault="005A0ACF" w:rsidP="00761EE3">
    <w:pPr>
      <w:tabs>
        <w:tab w:val="center" w:pos="4252"/>
        <w:tab w:val="right" w:pos="8504"/>
      </w:tabs>
      <w:jc w:val="center"/>
    </w:pPr>
  </w:p>
  <w:p w14:paraId="0C008A7E" w14:textId="77777777" w:rsidR="005A0ACF" w:rsidRDefault="005A0ACF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BBAF" w14:textId="77777777" w:rsidR="00924E8F" w:rsidRDefault="00924E8F" w:rsidP="00761EE3">
      <w:r>
        <w:separator/>
      </w:r>
    </w:p>
  </w:footnote>
  <w:footnote w:type="continuationSeparator" w:id="0">
    <w:p w14:paraId="145D77AF" w14:textId="77777777" w:rsidR="00924E8F" w:rsidRDefault="00924E8F" w:rsidP="00761EE3">
      <w:r>
        <w:continuationSeparator/>
      </w:r>
    </w:p>
  </w:footnote>
  <w:footnote w:id="1">
    <w:p w14:paraId="0333A67C" w14:textId="51069376" w:rsidR="005A0ACF" w:rsidRPr="006C3A43" w:rsidRDefault="005A0ACF" w:rsidP="006911DD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</w:rPr>
        <w:t xml:space="preserve">Yo,_________________________________, identificado con C.C. No. _____________de_____________, en </w:t>
      </w:r>
      <w:r w:rsidRPr="006C3A43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de la </w:t>
      </w:r>
      <w:r>
        <w:rPr>
          <w:rFonts w:ascii="Arial" w:hAnsi="Arial" w:cs="Arial"/>
          <w:color w:val="auto"/>
          <w:sz w:val="20"/>
          <w:szCs w:val="20"/>
        </w:rPr>
        <w:t>salida que van a realizar</w:t>
      </w:r>
      <w:r w:rsidR="00597697" w:rsidRP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3F6007">
        <w:rPr>
          <w:rFonts w:ascii="Arial" w:hAnsi="Arial" w:cs="Arial"/>
          <w:b/>
          <w:sz w:val="18"/>
          <w:szCs w:val="18"/>
        </w:rPr>
        <w:t xml:space="preserve">Escuela Normal </w:t>
      </w:r>
      <w:r w:rsidR="003F6007">
        <w:rPr>
          <w:rFonts w:ascii="Arial" w:hAnsi="Arial" w:cs="Arial"/>
          <w:b/>
          <w:sz w:val="18"/>
          <w:szCs w:val="18"/>
        </w:rPr>
        <w:t>Antioqueña</w:t>
      </w:r>
      <w:r w:rsidR="003F60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3F6007">
        <w:rPr>
          <w:rFonts w:ascii="Arial" w:hAnsi="Arial" w:cs="Arial"/>
          <w:color w:val="auto"/>
          <w:sz w:val="20"/>
          <w:szCs w:val="20"/>
        </w:rPr>
        <w:t>y</w:t>
      </w:r>
      <w:r>
        <w:rPr>
          <w:rFonts w:ascii="Arial" w:hAnsi="Arial" w:cs="Arial"/>
          <w:color w:val="auto"/>
          <w:sz w:val="20"/>
          <w:szCs w:val="20"/>
        </w:rPr>
        <w:t xml:space="preserve"> la respectiva autorización para dejarlo asistir a </w:t>
      </w:r>
      <w:r w:rsidR="003F6007">
        <w:rPr>
          <w:rFonts w:ascii="Arial" w:hAnsi="Arial" w:cs="Arial"/>
          <w:color w:val="auto"/>
          <w:sz w:val="20"/>
          <w:szCs w:val="20"/>
        </w:rPr>
        <w:t>este lugar</w:t>
      </w:r>
      <w:r>
        <w:rPr>
          <w:rFonts w:ascii="Arial" w:hAnsi="Arial" w:cs="Arial"/>
          <w:color w:val="auto"/>
          <w:sz w:val="20"/>
          <w:szCs w:val="20"/>
        </w:rPr>
        <w:t xml:space="preserve">, esta actividad se va realizar el día </w:t>
      </w:r>
      <w:r w:rsidR="003F6007">
        <w:rPr>
          <w:rFonts w:ascii="Arial" w:hAnsi="Arial" w:cs="Arial"/>
          <w:color w:val="auto"/>
          <w:sz w:val="20"/>
          <w:szCs w:val="20"/>
        </w:rPr>
        <w:t>30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D8027B">
        <w:rPr>
          <w:rFonts w:ascii="Arial" w:hAnsi="Arial" w:cs="Arial"/>
          <w:color w:val="auto"/>
          <w:sz w:val="20"/>
          <w:szCs w:val="20"/>
        </w:rPr>
        <w:t>julio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0582">
        <w:rPr>
          <w:rFonts w:ascii="Arial" w:hAnsi="Arial" w:cs="Arial"/>
          <w:color w:val="auto"/>
          <w:sz w:val="20"/>
          <w:szCs w:val="20"/>
        </w:rPr>
        <w:t xml:space="preserve">del presente año. </w:t>
      </w:r>
      <w:r w:rsidRPr="006C3A43">
        <w:rPr>
          <w:rFonts w:ascii="Arial" w:hAnsi="Arial" w:cs="Arial"/>
          <w:sz w:val="20"/>
          <w:szCs w:val="20"/>
        </w:rPr>
        <w:t xml:space="preserve">Es una actividad voluntaria y autorizamos su participación en ella, asumiendo toda responsabilidad frente a su asistencia a tal actividad. En fe de lo cual firmamos esta autorización y permiso. </w:t>
      </w:r>
    </w:p>
    <w:p w14:paraId="6F86A7E7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1BE4465A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Firma Padre:___________________________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1F6BB7CD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0276E36E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25FFB008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14:paraId="5D10D7CE" w14:textId="77777777"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6A33F3D1" w14:textId="77777777" w:rsidR="005A0ACF" w:rsidRPr="00DC7085" w:rsidRDefault="005A0ACF" w:rsidP="006911DD">
      <w:pPr>
        <w:pStyle w:val="Textonotapie"/>
        <w:rPr>
          <w:lang w:val="es-ES_tradnl"/>
        </w:rPr>
      </w:pPr>
    </w:p>
  </w:footnote>
  <w:footnote w:id="2">
    <w:p w14:paraId="661D8E09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 xml:space="preserve">1.-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Hemos dialogado con nuestro hijo acerca de la salida </w:t>
      </w:r>
      <w:r>
        <w:rPr>
          <w:rFonts w:ascii="Arial" w:hAnsi="Arial" w:cs="Arial"/>
          <w:color w:val="auto"/>
          <w:sz w:val="20"/>
          <w:szCs w:val="20"/>
        </w:rPr>
        <w:t xml:space="preserve">autorizamos su participación </w:t>
      </w:r>
    </w:p>
    <w:p w14:paraId="16DEEBCE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3. A continuación especificamos la entidad que le presta servicios de salud y urgencias, como POS, EPS, SISBEN, medicina prepagada, etc. y acreditamos que se encuentra debidamente habilitada para su uso: 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</w:t>
      </w:r>
    </w:p>
    <w:p w14:paraId="0108ECF8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4.- A continuación, anotamos si está siendo sometido a algún tipo de tratamiento médico y si requiere suministro permanente de alguna medicina: No:_____ Sí:_____ Cuáles:__________________________________________</w:t>
      </w:r>
    </w:p>
    <w:p w14:paraId="4E77A33C" w14:textId="027EB7BB" w:rsidR="00A17FC0" w:rsidRPr="008E142C" w:rsidRDefault="005A0ACF" w:rsidP="00A17FC0">
      <w:pPr>
        <w:rPr>
          <w:rFonts w:ascii="Arial" w:hAnsi="Arial" w:cs="Arial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de la salida </w:t>
      </w:r>
      <w:r w:rsidR="003F6007">
        <w:rPr>
          <w:rFonts w:ascii="Arial" w:hAnsi="Arial" w:cs="Arial"/>
          <w:color w:val="auto"/>
          <w:sz w:val="20"/>
          <w:szCs w:val="20"/>
        </w:rPr>
        <w:t xml:space="preserve">a </w:t>
      </w:r>
      <w:r w:rsidR="003F6007">
        <w:rPr>
          <w:rFonts w:ascii="Arial" w:hAnsi="Arial" w:cs="Arial"/>
          <w:b/>
          <w:sz w:val="18"/>
          <w:szCs w:val="18"/>
        </w:rPr>
        <w:t>Escuela Normal Antioqueña</w:t>
      </w:r>
    </w:p>
    <w:p w14:paraId="5EBE1707" w14:textId="77777777"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 No: ___ Sí: ___</w:t>
      </w:r>
    </w:p>
    <w:p w14:paraId="3D8651DE" w14:textId="77777777" w:rsidR="005A0ACF" w:rsidRPr="00440CEA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440CEA">
        <w:rPr>
          <w:rFonts w:ascii="Arial" w:hAnsi="Arial" w:cs="Arial"/>
          <w:color w:val="auto"/>
          <w:sz w:val="20"/>
          <w:szCs w:val="20"/>
        </w:rPr>
        <w:t>Cuáles: _____________________________________________________________</w:t>
      </w:r>
    </w:p>
    <w:p w14:paraId="64FF81D2" w14:textId="77777777" w:rsidR="005A0ACF" w:rsidRPr="00956E57" w:rsidRDefault="005A0ACF" w:rsidP="006911DD">
      <w:pPr>
        <w:rPr>
          <w:rFonts w:ascii="Verdana" w:hAnsi="Verdana"/>
          <w:color w:val="auto"/>
        </w:rPr>
      </w:pPr>
      <w:r w:rsidRPr="00440CEA">
        <w:rPr>
          <w:rFonts w:ascii="Arial" w:hAnsi="Arial" w:cs="Arial"/>
          <w:color w:val="auto"/>
          <w:sz w:val="20"/>
          <w:szCs w:val="20"/>
        </w:rPr>
        <w:t>6.- Anotamos si tiene algún impedimento físico o de técnica para asumir actividades deportivas y alta exigencia, tales como correr, saber nadar, hacer esfuerzo físico. No: _____ Sí: _____ Cuáles:________________________________________________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E3CE" w14:textId="77777777" w:rsidR="005A0ACF" w:rsidRPr="002B5B4A" w:rsidRDefault="005A0ACF" w:rsidP="00761EE3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12CAD801" wp14:editId="0ACD5B49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A534B3" w14:textId="77777777"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66E368DA" w14:textId="77777777" w:rsidR="005A0ACF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14:paraId="3D3A6B61" w14:textId="6101565C"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3F6007">
      <w:rPr>
        <w:b/>
        <w:i/>
        <w:color w:val="002060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835418347">
    <w:abstractNumId w:val="17"/>
  </w:num>
  <w:num w:numId="2" w16cid:durableId="1846086914">
    <w:abstractNumId w:val="1"/>
  </w:num>
  <w:num w:numId="3" w16cid:durableId="1682967209">
    <w:abstractNumId w:val="3"/>
  </w:num>
  <w:num w:numId="4" w16cid:durableId="1318613970">
    <w:abstractNumId w:val="8"/>
  </w:num>
  <w:num w:numId="5" w16cid:durableId="2019188934">
    <w:abstractNumId w:val="12"/>
  </w:num>
  <w:num w:numId="6" w16cid:durableId="2143839477">
    <w:abstractNumId w:val="7"/>
  </w:num>
  <w:num w:numId="7" w16cid:durableId="1278028208">
    <w:abstractNumId w:val="16"/>
  </w:num>
  <w:num w:numId="8" w16cid:durableId="534269122">
    <w:abstractNumId w:val="9"/>
  </w:num>
  <w:num w:numId="9" w16cid:durableId="845486850">
    <w:abstractNumId w:val="2"/>
  </w:num>
  <w:num w:numId="10" w16cid:durableId="1267231518">
    <w:abstractNumId w:val="4"/>
  </w:num>
  <w:num w:numId="11" w16cid:durableId="1162811415">
    <w:abstractNumId w:val="11"/>
  </w:num>
  <w:num w:numId="12" w16cid:durableId="1852141749">
    <w:abstractNumId w:val="14"/>
  </w:num>
  <w:num w:numId="13" w16cid:durableId="1735547842">
    <w:abstractNumId w:val="10"/>
  </w:num>
  <w:num w:numId="14" w16cid:durableId="252982797">
    <w:abstractNumId w:val="15"/>
  </w:num>
  <w:num w:numId="15" w16cid:durableId="1952277954">
    <w:abstractNumId w:val="6"/>
  </w:num>
  <w:num w:numId="16" w16cid:durableId="1896769771">
    <w:abstractNumId w:val="13"/>
  </w:num>
  <w:num w:numId="17" w16cid:durableId="1144001891">
    <w:abstractNumId w:val="5"/>
  </w:num>
  <w:num w:numId="18" w16cid:durableId="10258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23"/>
    <w:rsid w:val="00000D4C"/>
    <w:rsid w:val="00004106"/>
    <w:rsid w:val="00014CE8"/>
    <w:rsid w:val="0001750D"/>
    <w:rsid w:val="000245C5"/>
    <w:rsid w:val="000273A7"/>
    <w:rsid w:val="00034812"/>
    <w:rsid w:val="00036F6A"/>
    <w:rsid w:val="000430C4"/>
    <w:rsid w:val="00043FC9"/>
    <w:rsid w:val="00054011"/>
    <w:rsid w:val="00062D29"/>
    <w:rsid w:val="00065CF7"/>
    <w:rsid w:val="00073F36"/>
    <w:rsid w:val="0007595A"/>
    <w:rsid w:val="0008561A"/>
    <w:rsid w:val="000870CF"/>
    <w:rsid w:val="00087456"/>
    <w:rsid w:val="00093B5C"/>
    <w:rsid w:val="0009673D"/>
    <w:rsid w:val="000A0432"/>
    <w:rsid w:val="000A19A3"/>
    <w:rsid w:val="000A240A"/>
    <w:rsid w:val="000A3F4B"/>
    <w:rsid w:val="000A5045"/>
    <w:rsid w:val="000A6300"/>
    <w:rsid w:val="000A6AE4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1B8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16DF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47876"/>
    <w:rsid w:val="001502FD"/>
    <w:rsid w:val="00152334"/>
    <w:rsid w:val="00154BFF"/>
    <w:rsid w:val="0015529E"/>
    <w:rsid w:val="00157D2E"/>
    <w:rsid w:val="00167667"/>
    <w:rsid w:val="00172518"/>
    <w:rsid w:val="00176160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4DB8"/>
    <w:rsid w:val="001B6A87"/>
    <w:rsid w:val="001B7AD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321B"/>
    <w:rsid w:val="00205FF6"/>
    <w:rsid w:val="002075DA"/>
    <w:rsid w:val="00210569"/>
    <w:rsid w:val="00212723"/>
    <w:rsid w:val="0021433D"/>
    <w:rsid w:val="00216951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57CEC"/>
    <w:rsid w:val="00260A8A"/>
    <w:rsid w:val="00267333"/>
    <w:rsid w:val="0027060D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39E5"/>
    <w:rsid w:val="002C7DB9"/>
    <w:rsid w:val="002C7E5E"/>
    <w:rsid w:val="002D19C3"/>
    <w:rsid w:val="002D5CFC"/>
    <w:rsid w:val="002D6DA8"/>
    <w:rsid w:val="002D75E1"/>
    <w:rsid w:val="002E44C7"/>
    <w:rsid w:val="002F0BF1"/>
    <w:rsid w:val="002F0D3A"/>
    <w:rsid w:val="002F12C7"/>
    <w:rsid w:val="002F1B18"/>
    <w:rsid w:val="002F42B2"/>
    <w:rsid w:val="00300033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0060"/>
    <w:rsid w:val="003219D2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842"/>
    <w:rsid w:val="00390DCF"/>
    <w:rsid w:val="003934BA"/>
    <w:rsid w:val="003945C8"/>
    <w:rsid w:val="003979DF"/>
    <w:rsid w:val="003A5CFB"/>
    <w:rsid w:val="003B32E7"/>
    <w:rsid w:val="003C5B24"/>
    <w:rsid w:val="003D3CFE"/>
    <w:rsid w:val="003D4518"/>
    <w:rsid w:val="003D5AD4"/>
    <w:rsid w:val="003E2483"/>
    <w:rsid w:val="003E7682"/>
    <w:rsid w:val="003F4D52"/>
    <w:rsid w:val="003F5113"/>
    <w:rsid w:val="003F6007"/>
    <w:rsid w:val="0040036C"/>
    <w:rsid w:val="00402433"/>
    <w:rsid w:val="00404826"/>
    <w:rsid w:val="00411211"/>
    <w:rsid w:val="004116BA"/>
    <w:rsid w:val="00412462"/>
    <w:rsid w:val="00412B0D"/>
    <w:rsid w:val="00413253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54B65"/>
    <w:rsid w:val="004601BA"/>
    <w:rsid w:val="00461C6A"/>
    <w:rsid w:val="004635C1"/>
    <w:rsid w:val="00465E5E"/>
    <w:rsid w:val="00466DC5"/>
    <w:rsid w:val="00473694"/>
    <w:rsid w:val="004746B8"/>
    <w:rsid w:val="004748DB"/>
    <w:rsid w:val="00476422"/>
    <w:rsid w:val="00476786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B60AC"/>
    <w:rsid w:val="004D77BF"/>
    <w:rsid w:val="004E08EB"/>
    <w:rsid w:val="004E342A"/>
    <w:rsid w:val="004F1C5A"/>
    <w:rsid w:val="004F4CAF"/>
    <w:rsid w:val="004F61DA"/>
    <w:rsid w:val="004F79D9"/>
    <w:rsid w:val="0050552B"/>
    <w:rsid w:val="00507C8D"/>
    <w:rsid w:val="00517C67"/>
    <w:rsid w:val="00520E3A"/>
    <w:rsid w:val="0052266B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60AB5"/>
    <w:rsid w:val="005613F8"/>
    <w:rsid w:val="00562996"/>
    <w:rsid w:val="005646BE"/>
    <w:rsid w:val="00566E28"/>
    <w:rsid w:val="00570091"/>
    <w:rsid w:val="005750ED"/>
    <w:rsid w:val="00576007"/>
    <w:rsid w:val="005761A6"/>
    <w:rsid w:val="00577F24"/>
    <w:rsid w:val="00583166"/>
    <w:rsid w:val="00584A91"/>
    <w:rsid w:val="0058664C"/>
    <w:rsid w:val="00586F6F"/>
    <w:rsid w:val="0059078E"/>
    <w:rsid w:val="0059458B"/>
    <w:rsid w:val="005950AC"/>
    <w:rsid w:val="00597697"/>
    <w:rsid w:val="00597D6E"/>
    <w:rsid w:val="005A0ACF"/>
    <w:rsid w:val="005B06D2"/>
    <w:rsid w:val="005B0A81"/>
    <w:rsid w:val="005B1A83"/>
    <w:rsid w:val="005B219C"/>
    <w:rsid w:val="005B748D"/>
    <w:rsid w:val="005B7EB9"/>
    <w:rsid w:val="005D2C37"/>
    <w:rsid w:val="005D2D21"/>
    <w:rsid w:val="005D6280"/>
    <w:rsid w:val="005E0AAC"/>
    <w:rsid w:val="005E0B88"/>
    <w:rsid w:val="005E52B2"/>
    <w:rsid w:val="005E7363"/>
    <w:rsid w:val="005E7A04"/>
    <w:rsid w:val="005F01B7"/>
    <w:rsid w:val="005F0D00"/>
    <w:rsid w:val="005F1325"/>
    <w:rsid w:val="005F2ACD"/>
    <w:rsid w:val="005F61D1"/>
    <w:rsid w:val="005F7B23"/>
    <w:rsid w:val="00603003"/>
    <w:rsid w:val="00610365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83662"/>
    <w:rsid w:val="00687644"/>
    <w:rsid w:val="00687DB5"/>
    <w:rsid w:val="006911DD"/>
    <w:rsid w:val="00691908"/>
    <w:rsid w:val="00691E41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108F"/>
    <w:rsid w:val="006B4869"/>
    <w:rsid w:val="006B6AC8"/>
    <w:rsid w:val="006C33E0"/>
    <w:rsid w:val="006C3A43"/>
    <w:rsid w:val="006C7F85"/>
    <w:rsid w:val="006D142F"/>
    <w:rsid w:val="006D2403"/>
    <w:rsid w:val="006D54A2"/>
    <w:rsid w:val="006E06E3"/>
    <w:rsid w:val="006E09B2"/>
    <w:rsid w:val="006E0A23"/>
    <w:rsid w:val="006E47F3"/>
    <w:rsid w:val="006E5BBB"/>
    <w:rsid w:val="006E71F6"/>
    <w:rsid w:val="006F0180"/>
    <w:rsid w:val="006F1105"/>
    <w:rsid w:val="006F1B33"/>
    <w:rsid w:val="006F20A6"/>
    <w:rsid w:val="006F4E1F"/>
    <w:rsid w:val="0070139D"/>
    <w:rsid w:val="007014AB"/>
    <w:rsid w:val="00701FF5"/>
    <w:rsid w:val="00703247"/>
    <w:rsid w:val="00710570"/>
    <w:rsid w:val="0071182C"/>
    <w:rsid w:val="007125DE"/>
    <w:rsid w:val="00714796"/>
    <w:rsid w:val="007207FC"/>
    <w:rsid w:val="00720EB9"/>
    <w:rsid w:val="007215DF"/>
    <w:rsid w:val="00722EB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56E55"/>
    <w:rsid w:val="00761EE3"/>
    <w:rsid w:val="00762791"/>
    <w:rsid w:val="00762915"/>
    <w:rsid w:val="00767C5F"/>
    <w:rsid w:val="00771E23"/>
    <w:rsid w:val="00773D6D"/>
    <w:rsid w:val="00780857"/>
    <w:rsid w:val="00783DED"/>
    <w:rsid w:val="00786B53"/>
    <w:rsid w:val="007876BB"/>
    <w:rsid w:val="007917C1"/>
    <w:rsid w:val="00794C0B"/>
    <w:rsid w:val="00796E26"/>
    <w:rsid w:val="007A258F"/>
    <w:rsid w:val="007A268A"/>
    <w:rsid w:val="007A451A"/>
    <w:rsid w:val="007B18F2"/>
    <w:rsid w:val="007B18FC"/>
    <w:rsid w:val="007B64CA"/>
    <w:rsid w:val="007B790E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7B6E"/>
    <w:rsid w:val="00813AFD"/>
    <w:rsid w:val="00816590"/>
    <w:rsid w:val="00817DEE"/>
    <w:rsid w:val="008219F3"/>
    <w:rsid w:val="00827288"/>
    <w:rsid w:val="0083124A"/>
    <w:rsid w:val="00837C81"/>
    <w:rsid w:val="00840275"/>
    <w:rsid w:val="008421BD"/>
    <w:rsid w:val="00842DA4"/>
    <w:rsid w:val="008508D6"/>
    <w:rsid w:val="00852BAE"/>
    <w:rsid w:val="00863E27"/>
    <w:rsid w:val="00867CBA"/>
    <w:rsid w:val="00871AC4"/>
    <w:rsid w:val="00875572"/>
    <w:rsid w:val="008757E8"/>
    <w:rsid w:val="0088059B"/>
    <w:rsid w:val="00882D4B"/>
    <w:rsid w:val="008849F6"/>
    <w:rsid w:val="00887624"/>
    <w:rsid w:val="008A0C8B"/>
    <w:rsid w:val="008A0CED"/>
    <w:rsid w:val="008A101E"/>
    <w:rsid w:val="008A6BAF"/>
    <w:rsid w:val="008B0664"/>
    <w:rsid w:val="008B2B94"/>
    <w:rsid w:val="008B39BB"/>
    <w:rsid w:val="008C1BF5"/>
    <w:rsid w:val="008C2658"/>
    <w:rsid w:val="008C4C64"/>
    <w:rsid w:val="008C5B96"/>
    <w:rsid w:val="008D1791"/>
    <w:rsid w:val="008D2823"/>
    <w:rsid w:val="008D2C90"/>
    <w:rsid w:val="008D58B8"/>
    <w:rsid w:val="008D6B66"/>
    <w:rsid w:val="008D724D"/>
    <w:rsid w:val="008E1316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6AC2"/>
    <w:rsid w:val="009216DB"/>
    <w:rsid w:val="0092171E"/>
    <w:rsid w:val="00924E8F"/>
    <w:rsid w:val="00924FB5"/>
    <w:rsid w:val="00925068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E57"/>
    <w:rsid w:val="00957EAD"/>
    <w:rsid w:val="00961171"/>
    <w:rsid w:val="009614B7"/>
    <w:rsid w:val="009619B4"/>
    <w:rsid w:val="009621A6"/>
    <w:rsid w:val="00962891"/>
    <w:rsid w:val="00964432"/>
    <w:rsid w:val="009653B1"/>
    <w:rsid w:val="009657F7"/>
    <w:rsid w:val="00974F19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6F9A"/>
    <w:rsid w:val="009975A9"/>
    <w:rsid w:val="009A0ED7"/>
    <w:rsid w:val="009B0E32"/>
    <w:rsid w:val="009B7B2E"/>
    <w:rsid w:val="009C010F"/>
    <w:rsid w:val="009C4BB5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04B31"/>
    <w:rsid w:val="00A116C5"/>
    <w:rsid w:val="00A129FE"/>
    <w:rsid w:val="00A12BF3"/>
    <w:rsid w:val="00A13F34"/>
    <w:rsid w:val="00A14378"/>
    <w:rsid w:val="00A147D1"/>
    <w:rsid w:val="00A15E7D"/>
    <w:rsid w:val="00A171A5"/>
    <w:rsid w:val="00A17FC0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A36"/>
    <w:rsid w:val="00A90C87"/>
    <w:rsid w:val="00A90EF5"/>
    <w:rsid w:val="00A93C2B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E7BE2"/>
    <w:rsid w:val="00AF3411"/>
    <w:rsid w:val="00AF5AC5"/>
    <w:rsid w:val="00AF631B"/>
    <w:rsid w:val="00AF68B2"/>
    <w:rsid w:val="00B0196F"/>
    <w:rsid w:val="00B04C28"/>
    <w:rsid w:val="00B159EF"/>
    <w:rsid w:val="00B1613F"/>
    <w:rsid w:val="00B16F1E"/>
    <w:rsid w:val="00B2372A"/>
    <w:rsid w:val="00B2500E"/>
    <w:rsid w:val="00B26A75"/>
    <w:rsid w:val="00B34D9A"/>
    <w:rsid w:val="00B41555"/>
    <w:rsid w:val="00B4359E"/>
    <w:rsid w:val="00B44087"/>
    <w:rsid w:val="00B46BF9"/>
    <w:rsid w:val="00B54AD8"/>
    <w:rsid w:val="00B60E57"/>
    <w:rsid w:val="00B628B7"/>
    <w:rsid w:val="00B63F34"/>
    <w:rsid w:val="00B67842"/>
    <w:rsid w:val="00B842CD"/>
    <w:rsid w:val="00B93D72"/>
    <w:rsid w:val="00B93E24"/>
    <w:rsid w:val="00B94327"/>
    <w:rsid w:val="00BB04C9"/>
    <w:rsid w:val="00BB0624"/>
    <w:rsid w:val="00BB1E02"/>
    <w:rsid w:val="00BB302E"/>
    <w:rsid w:val="00BB6A1A"/>
    <w:rsid w:val="00BC5FA8"/>
    <w:rsid w:val="00BC6B51"/>
    <w:rsid w:val="00BC71F4"/>
    <w:rsid w:val="00BC7402"/>
    <w:rsid w:val="00BD5C02"/>
    <w:rsid w:val="00BE0F96"/>
    <w:rsid w:val="00BE5061"/>
    <w:rsid w:val="00BF0457"/>
    <w:rsid w:val="00BF17ED"/>
    <w:rsid w:val="00C02A08"/>
    <w:rsid w:val="00C1176E"/>
    <w:rsid w:val="00C127D8"/>
    <w:rsid w:val="00C17432"/>
    <w:rsid w:val="00C174D8"/>
    <w:rsid w:val="00C17F9B"/>
    <w:rsid w:val="00C23F88"/>
    <w:rsid w:val="00C27254"/>
    <w:rsid w:val="00C30C49"/>
    <w:rsid w:val="00C3201C"/>
    <w:rsid w:val="00C414FB"/>
    <w:rsid w:val="00C44CC7"/>
    <w:rsid w:val="00C46BD7"/>
    <w:rsid w:val="00C576BF"/>
    <w:rsid w:val="00C6424D"/>
    <w:rsid w:val="00C65980"/>
    <w:rsid w:val="00C65A82"/>
    <w:rsid w:val="00C76C2D"/>
    <w:rsid w:val="00C80A47"/>
    <w:rsid w:val="00C91DB3"/>
    <w:rsid w:val="00CA4B5C"/>
    <w:rsid w:val="00CA70B9"/>
    <w:rsid w:val="00CB1925"/>
    <w:rsid w:val="00CB34B7"/>
    <w:rsid w:val="00CB4454"/>
    <w:rsid w:val="00CB492F"/>
    <w:rsid w:val="00CB6F58"/>
    <w:rsid w:val="00CC0C73"/>
    <w:rsid w:val="00CC67C2"/>
    <w:rsid w:val="00CC737C"/>
    <w:rsid w:val="00CC7621"/>
    <w:rsid w:val="00CD22B1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3D3F"/>
    <w:rsid w:val="00D069E8"/>
    <w:rsid w:val="00D13D77"/>
    <w:rsid w:val="00D14A52"/>
    <w:rsid w:val="00D15E57"/>
    <w:rsid w:val="00D20582"/>
    <w:rsid w:val="00D23D9F"/>
    <w:rsid w:val="00D24852"/>
    <w:rsid w:val="00D25611"/>
    <w:rsid w:val="00D26B5E"/>
    <w:rsid w:val="00D32A43"/>
    <w:rsid w:val="00D40BC7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8027B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4CB8"/>
    <w:rsid w:val="00DE23DB"/>
    <w:rsid w:val="00DE3BDA"/>
    <w:rsid w:val="00DE523F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16174"/>
    <w:rsid w:val="00E244EC"/>
    <w:rsid w:val="00E25137"/>
    <w:rsid w:val="00E25357"/>
    <w:rsid w:val="00E279EE"/>
    <w:rsid w:val="00E319DD"/>
    <w:rsid w:val="00E4182E"/>
    <w:rsid w:val="00E440AB"/>
    <w:rsid w:val="00E45C79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80B81"/>
    <w:rsid w:val="00E81A75"/>
    <w:rsid w:val="00E823A2"/>
    <w:rsid w:val="00E85243"/>
    <w:rsid w:val="00E901BE"/>
    <w:rsid w:val="00E92425"/>
    <w:rsid w:val="00E9294D"/>
    <w:rsid w:val="00E931B1"/>
    <w:rsid w:val="00E979FC"/>
    <w:rsid w:val="00EA0832"/>
    <w:rsid w:val="00EA30B0"/>
    <w:rsid w:val="00EA724E"/>
    <w:rsid w:val="00EA7A11"/>
    <w:rsid w:val="00EB55DF"/>
    <w:rsid w:val="00EB6F5D"/>
    <w:rsid w:val="00EC0B17"/>
    <w:rsid w:val="00EC275D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B29"/>
    <w:rsid w:val="00EF7A7E"/>
    <w:rsid w:val="00F072FB"/>
    <w:rsid w:val="00F125D6"/>
    <w:rsid w:val="00F1548B"/>
    <w:rsid w:val="00F247B6"/>
    <w:rsid w:val="00F25FC2"/>
    <w:rsid w:val="00F261F3"/>
    <w:rsid w:val="00F27E59"/>
    <w:rsid w:val="00F30372"/>
    <w:rsid w:val="00F36FC1"/>
    <w:rsid w:val="00F37F65"/>
    <w:rsid w:val="00F468A0"/>
    <w:rsid w:val="00F50782"/>
    <w:rsid w:val="00F50B38"/>
    <w:rsid w:val="00F53D9E"/>
    <w:rsid w:val="00F54596"/>
    <w:rsid w:val="00F550FA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6304"/>
    <w:rsid w:val="00F86564"/>
    <w:rsid w:val="00F86B3E"/>
    <w:rsid w:val="00F91A6C"/>
    <w:rsid w:val="00F92B6F"/>
    <w:rsid w:val="00F94304"/>
    <w:rsid w:val="00F949B1"/>
    <w:rsid w:val="00F94EDA"/>
    <w:rsid w:val="00F95993"/>
    <w:rsid w:val="00FA1A66"/>
    <w:rsid w:val="00FA3C1F"/>
    <w:rsid w:val="00FA47E5"/>
    <w:rsid w:val="00FB2B5E"/>
    <w:rsid w:val="00FB342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B6639"/>
  <w15:docId w15:val="{EEDE1405-D3D7-461B-9A5A-152FE0D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825F-13E5-4201-AA2D-86C6654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32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Ángela Sánchez</cp:lastModifiedBy>
  <cp:revision>8</cp:revision>
  <cp:lastPrinted>2025-07-28T20:53:00Z</cp:lastPrinted>
  <dcterms:created xsi:type="dcterms:W3CDTF">2025-07-25T16:12:00Z</dcterms:created>
  <dcterms:modified xsi:type="dcterms:W3CDTF">2025-07-28T20:54:00Z</dcterms:modified>
</cp:coreProperties>
</file>