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E088AA" w14:textId="77777777"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14:paraId="7DE7C2DD" w14:textId="77777777" w:rsidR="006E0A23" w:rsidRPr="001116DF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DE: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AE7BE2" w:rsidRPr="00AE7BE2">
        <w:rPr>
          <w:rFonts w:ascii="Arial" w:hAnsi="Arial" w:cs="Arial"/>
          <w:sz w:val="18"/>
          <w:szCs w:val="18"/>
        </w:rPr>
        <w:t>Hna.</w:t>
      </w:r>
      <w:r w:rsidR="00AE7BE2">
        <w:rPr>
          <w:rFonts w:ascii="Arial" w:hAnsi="Arial" w:cs="Arial"/>
          <w:b/>
          <w:sz w:val="18"/>
          <w:szCs w:val="18"/>
        </w:rPr>
        <w:t xml:space="preserve"> </w:t>
      </w:r>
      <w:r w:rsidR="00AE7BE2">
        <w:rPr>
          <w:rFonts w:ascii="Arial" w:hAnsi="Arial" w:cs="Arial"/>
          <w:sz w:val="18"/>
          <w:szCs w:val="18"/>
        </w:rPr>
        <w:t>Ángela María Sánchez Castaño</w:t>
      </w:r>
      <w:r w:rsidR="001116DF" w:rsidRPr="001116DF">
        <w:rPr>
          <w:rFonts w:ascii="Arial" w:hAnsi="Arial" w:cs="Arial"/>
          <w:sz w:val="18"/>
          <w:szCs w:val="18"/>
        </w:rPr>
        <w:t xml:space="preserve"> </w:t>
      </w:r>
    </w:p>
    <w:p w14:paraId="3F2B81B6" w14:textId="240899F4"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PARA: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8E142C">
        <w:rPr>
          <w:rFonts w:ascii="Arial" w:hAnsi="Arial" w:cs="Arial"/>
          <w:b/>
          <w:sz w:val="18"/>
          <w:szCs w:val="18"/>
        </w:rPr>
        <w:t xml:space="preserve">           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8E142C">
        <w:rPr>
          <w:rFonts w:ascii="Arial" w:hAnsi="Arial" w:cs="Arial"/>
          <w:b/>
          <w:sz w:val="18"/>
          <w:szCs w:val="18"/>
        </w:rPr>
        <w:t xml:space="preserve"> </w:t>
      </w:r>
      <w:r w:rsidR="00C127D8">
        <w:rPr>
          <w:rFonts w:ascii="Arial" w:hAnsi="Arial" w:cs="Arial"/>
          <w:sz w:val="18"/>
          <w:szCs w:val="18"/>
        </w:rPr>
        <w:t>Padres de Familias</w:t>
      </w:r>
    </w:p>
    <w:p w14:paraId="031BEC7A" w14:textId="74025C1F" w:rsidR="006E0A23" w:rsidRPr="004746B8" w:rsidRDefault="00FE36FB" w:rsidP="00D14A52">
      <w:pPr>
        <w:ind w:left="2880" w:hanging="2880"/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ASUNTO:</w:t>
      </w:r>
      <w:r w:rsidRPr="008E142C">
        <w:rPr>
          <w:rFonts w:ascii="Arial" w:hAnsi="Arial" w:cs="Arial"/>
          <w:b/>
          <w:sz w:val="18"/>
          <w:szCs w:val="18"/>
        </w:rPr>
        <w:tab/>
      </w:r>
      <w:r w:rsidR="00911BE5">
        <w:rPr>
          <w:rFonts w:ascii="Arial" w:hAnsi="Arial" w:cs="Arial"/>
          <w:b/>
          <w:sz w:val="18"/>
          <w:szCs w:val="18"/>
        </w:rPr>
        <w:t>Inauguración V juegos Universitarios Nacionales de funcionarios</w:t>
      </w:r>
    </w:p>
    <w:p w14:paraId="614BB120" w14:textId="06CBD3FB"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 xml:space="preserve">FECHA: 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911BE5">
        <w:rPr>
          <w:rFonts w:ascii="Arial" w:hAnsi="Arial" w:cs="Arial"/>
          <w:sz w:val="18"/>
          <w:szCs w:val="18"/>
        </w:rPr>
        <w:t>miércoles</w:t>
      </w:r>
      <w:r w:rsidR="00A17FC0">
        <w:rPr>
          <w:rFonts w:ascii="Arial" w:hAnsi="Arial" w:cs="Arial"/>
          <w:sz w:val="18"/>
          <w:szCs w:val="18"/>
        </w:rPr>
        <w:t>,</w:t>
      </w:r>
      <w:r w:rsidR="00E14651" w:rsidRPr="008E142C">
        <w:rPr>
          <w:rFonts w:ascii="Arial" w:hAnsi="Arial" w:cs="Arial"/>
          <w:sz w:val="18"/>
          <w:szCs w:val="18"/>
        </w:rPr>
        <w:t xml:space="preserve"> </w:t>
      </w:r>
      <w:r w:rsidR="00911BE5">
        <w:rPr>
          <w:rFonts w:ascii="Arial" w:hAnsi="Arial" w:cs="Arial"/>
          <w:sz w:val="18"/>
          <w:szCs w:val="18"/>
        </w:rPr>
        <w:t>13 de agosto</w:t>
      </w:r>
      <w:r w:rsidR="00583166">
        <w:rPr>
          <w:rFonts w:ascii="Arial" w:hAnsi="Arial" w:cs="Arial"/>
          <w:sz w:val="18"/>
          <w:szCs w:val="18"/>
        </w:rPr>
        <w:t xml:space="preserve"> 202</w:t>
      </w:r>
      <w:r w:rsidR="000A6300">
        <w:rPr>
          <w:rFonts w:ascii="Arial" w:hAnsi="Arial" w:cs="Arial"/>
          <w:sz w:val="18"/>
          <w:szCs w:val="18"/>
        </w:rPr>
        <w:t>5</w:t>
      </w:r>
    </w:p>
    <w:p w14:paraId="67B2BEC7" w14:textId="0453F5C8" w:rsidR="005434FE" w:rsidRPr="009621A6" w:rsidRDefault="00A8397E" w:rsidP="0095399C">
      <w:pPr>
        <w:rPr>
          <w:rFonts w:ascii="Arial" w:hAnsi="Arial" w:cs="Arial"/>
          <w:b/>
          <w:color w:val="auto"/>
          <w:sz w:val="28"/>
        </w:rPr>
      </w:pP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</w:p>
    <w:p w14:paraId="4F4DC8D6" w14:textId="77777777" w:rsidR="009621A6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0D0DD872" w14:textId="77777777" w:rsidR="009621A6" w:rsidRPr="008E142C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14:paraId="673533B3" w14:textId="77777777" w:rsidR="009621A6" w:rsidRPr="008E142C" w:rsidRDefault="009621A6" w:rsidP="009621A6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sz w:val="20"/>
          <w:szCs w:val="20"/>
        </w:rPr>
        <w:t xml:space="preserve">Reciban mi saludo fraterno junto con mis oraciones por el éxito de la misión que realizan en la formación de sus hijos e hijas para que Unidos podamos lograr la Meta Propuesta.  </w:t>
      </w:r>
    </w:p>
    <w:p w14:paraId="7F0D5342" w14:textId="77777777" w:rsidR="009621A6" w:rsidRDefault="009621A6" w:rsidP="009621A6">
      <w:pPr>
        <w:rPr>
          <w:rFonts w:ascii="Arial" w:hAnsi="Arial" w:cs="Arial"/>
          <w:sz w:val="20"/>
          <w:szCs w:val="20"/>
        </w:rPr>
      </w:pPr>
    </w:p>
    <w:p w14:paraId="7EAF7961" w14:textId="77777777" w:rsidR="00704D1A" w:rsidRPr="00704D1A" w:rsidRDefault="00704D1A" w:rsidP="00704D1A">
      <w:pPr>
        <w:rPr>
          <w:rFonts w:ascii="Arial" w:hAnsi="Arial" w:cs="Arial"/>
          <w:color w:val="auto"/>
          <w:sz w:val="20"/>
          <w:szCs w:val="20"/>
        </w:rPr>
      </w:pPr>
      <w:r w:rsidRPr="00704D1A">
        <w:rPr>
          <w:rFonts w:ascii="Arial" w:hAnsi="Arial" w:cs="Arial"/>
          <w:color w:val="auto"/>
          <w:sz w:val="20"/>
          <w:szCs w:val="20"/>
        </w:rPr>
        <w:t>Nos complace informarles que algunos estudiantes de grado once han sido seleccionados para realizar acompañamiento logístico en la inauguración de los V Juegos Universitarios Nacionales de Funcionarios. Durante esta actividad, ellos apoyarán diversas tareas organizativas, fortaleciendo su sentido de responsabilidad y servicio.</w:t>
      </w:r>
    </w:p>
    <w:p w14:paraId="2CD08D21" w14:textId="77777777" w:rsidR="00704D1A" w:rsidRDefault="00704D1A" w:rsidP="00704D1A">
      <w:pPr>
        <w:rPr>
          <w:rFonts w:ascii="Arial" w:hAnsi="Arial" w:cs="Arial"/>
          <w:color w:val="auto"/>
          <w:sz w:val="20"/>
          <w:szCs w:val="20"/>
        </w:rPr>
      </w:pPr>
      <w:r w:rsidRPr="00704D1A">
        <w:rPr>
          <w:rFonts w:ascii="Arial" w:hAnsi="Arial" w:cs="Arial"/>
          <w:color w:val="auto"/>
          <w:sz w:val="20"/>
          <w:szCs w:val="20"/>
        </w:rPr>
        <w:t>Esta participación será tenida en cuenta para el cumplimiento de las horas de servicio social estudiantil obligatorias, según la normativa vigente.</w:t>
      </w:r>
    </w:p>
    <w:p w14:paraId="07008F69" w14:textId="77777777" w:rsidR="00704D1A" w:rsidRPr="00704D1A" w:rsidRDefault="00704D1A" w:rsidP="00704D1A">
      <w:pPr>
        <w:rPr>
          <w:rFonts w:ascii="Arial" w:hAnsi="Arial" w:cs="Arial"/>
          <w:color w:val="auto"/>
          <w:sz w:val="20"/>
          <w:szCs w:val="20"/>
        </w:rPr>
      </w:pPr>
    </w:p>
    <w:p w14:paraId="57C2ED73" w14:textId="6E788C42" w:rsidR="00704D1A" w:rsidRDefault="00704D1A" w:rsidP="00704D1A">
      <w:pPr>
        <w:rPr>
          <w:rFonts w:ascii="Arial" w:hAnsi="Arial" w:cs="Arial"/>
          <w:color w:val="auto"/>
          <w:sz w:val="20"/>
          <w:szCs w:val="20"/>
        </w:rPr>
      </w:pPr>
      <w:r w:rsidRPr="00704D1A">
        <w:rPr>
          <w:rFonts w:ascii="Arial" w:hAnsi="Arial" w:cs="Arial"/>
          <w:color w:val="auto"/>
          <w:sz w:val="20"/>
          <w:szCs w:val="20"/>
        </w:rPr>
        <w:t xml:space="preserve">Los estudiantes saldrán de la institución a las </w:t>
      </w:r>
      <w:r w:rsidRPr="00704D1A">
        <w:rPr>
          <w:rFonts w:ascii="Arial" w:hAnsi="Arial" w:cs="Arial"/>
          <w:b/>
          <w:bCs/>
          <w:color w:val="auto"/>
          <w:sz w:val="20"/>
          <w:szCs w:val="20"/>
        </w:rPr>
        <w:t>12:00 m.</w:t>
      </w:r>
      <w:r w:rsidRPr="00704D1A">
        <w:rPr>
          <w:rFonts w:ascii="Arial" w:hAnsi="Arial" w:cs="Arial"/>
          <w:color w:val="auto"/>
          <w:sz w:val="20"/>
          <w:szCs w:val="20"/>
        </w:rPr>
        <w:t>, con el fin de disponer de tiempo para cambiarse antes de la actividad</w:t>
      </w:r>
      <w:r w:rsidR="00A94E77">
        <w:rPr>
          <w:rFonts w:ascii="Arial" w:hAnsi="Arial" w:cs="Arial"/>
          <w:color w:val="auto"/>
          <w:sz w:val="20"/>
          <w:szCs w:val="20"/>
        </w:rPr>
        <w:t xml:space="preserve">, </w:t>
      </w:r>
      <w:r w:rsidR="00A94E77" w:rsidRPr="00A94E77">
        <w:rPr>
          <w:rFonts w:ascii="Arial" w:hAnsi="Arial" w:cs="Arial"/>
          <w:b/>
          <w:bCs/>
          <w:color w:val="auto"/>
          <w:sz w:val="20"/>
          <w:szCs w:val="20"/>
          <w:u w:val="single"/>
        </w:rPr>
        <w:t>es obligatorio portar el uniforme de gala.</w:t>
      </w:r>
      <w:r w:rsidRPr="00704D1A">
        <w:rPr>
          <w:rFonts w:ascii="Arial" w:hAnsi="Arial" w:cs="Arial"/>
          <w:color w:val="auto"/>
          <w:sz w:val="20"/>
          <w:szCs w:val="20"/>
        </w:rPr>
        <w:t xml:space="preserve"> El </w:t>
      </w:r>
      <w:r w:rsidRPr="00704D1A">
        <w:rPr>
          <w:rFonts w:ascii="Arial" w:hAnsi="Arial" w:cs="Arial"/>
          <w:b/>
          <w:bCs/>
          <w:color w:val="auto"/>
          <w:sz w:val="20"/>
          <w:szCs w:val="20"/>
        </w:rPr>
        <w:t>subsidio de transporte</w:t>
      </w:r>
      <w:r w:rsidRPr="00704D1A">
        <w:rPr>
          <w:rFonts w:ascii="Arial" w:hAnsi="Arial" w:cs="Arial"/>
          <w:color w:val="auto"/>
          <w:sz w:val="20"/>
          <w:szCs w:val="20"/>
        </w:rPr>
        <w:t xml:space="preserve"> será entregado directamente en la universidad, antes del inicio de las labores asignadas.</w:t>
      </w:r>
    </w:p>
    <w:p w14:paraId="3240B392" w14:textId="77777777" w:rsidR="00A94E77" w:rsidRDefault="00A94E77" w:rsidP="00704D1A">
      <w:pPr>
        <w:rPr>
          <w:rFonts w:ascii="Arial" w:hAnsi="Arial" w:cs="Arial"/>
          <w:color w:val="auto"/>
          <w:sz w:val="20"/>
          <w:szCs w:val="20"/>
        </w:rPr>
      </w:pPr>
    </w:p>
    <w:p w14:paraId="5CBAB6CE" w14:textId="77777777" w:rsidR="00911BE5" w:rsidRDefault="00911BE5" w:rsidP="00911BE5">
      <w:pPr>
        <w:ind w:left="720" w:hanging="720"/>
        <w:rPr>
          <w:rFonts w:ascii="Arial" w:hAnsi="Arial" w:cs="Arial"/>
          <w:color w:val="auto"/>
          <w:sz w:val="20"/>
          <w:szCs w:val="20"/>
        </w:rPr>
      </w:pPr>
    </w:p>
    <w:p w14:paraId="6888F9EE" w14:textId="77777777" w:rsidR="00911BE5" w:rsidRDefault="00911BE5" w:rsidP="00911BE5">
      <w:pPr>
        <w:ind w:left="720" w:hanging="720"/>
        <w:rPr>
          <w:rFonts w:ascii="Arial" w:hAnsi="Arial" w:cs="Arial"/>
          <w:color w:val="auto"/>
          <w:sz w:val="20"/>
          <w:szCs w:val="20"/>
        </w:rPr>
      </w:pPr>
    </w:p>
    <w:p w14:paraId="222ED104" w14:textId="41FA7B69" w:rsidR="006D54A2" w:rsidRDefault="00863E27" w:rsidP="00911BE5">
      <w:pPr>
        <w:ind w:left="720" w:hanging="720"/>
        <w:rPr>
          <w:rFonts w:ascii="Arial" w:hAnsi="Arial" w:cs="Arial"/>
          <w:sz w:val="20"/>
          <w:szCs w:val="20"/>
        </w:rPr>
      </w:pPr>
      <w:r w:rsidRPr="00863E27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:</w:t>
      </w:r>
      <w:r w:rsidR="00FE06D2" w:rsidRPr="00863E27">
        <w:rPr>
          <w:rFonts w:ascii="Arial" w:hAnsi="Arial" w:cs="Arial"/>
          <w:b/>
          <w:sz w:val="20"/>
          <w:szCs w:val="20"/>
        </w:rPr>
        <w:t xml:space="preserve"> </w:t>
      </w:r>
      <w:r w:rsidR="00FE06D2">
        <w:rPr>
          <w:rFonts w:ascii="Arial" w:hAnsi="Arial" w:cs="Arial"/>
          <w:sz w:val="20"/>
          <w:szCs w:val="20"/>
        </w:rPr>
        <w:t xml:space="preserve">          </w:t>
      </w:r>
      <w:r w:rsidR="00267333">
        <w:rPr>
          <w:rFonts w:ascii="Arial" w:hAnsi="Arial" w:cs="Arial"/>
          <w:sz w:val="20"/>
          <w:szCs w:val="20"/>
        </w:rPr>
        <w:t xml:space="preserve">                              </w:t>
      </w:r>
      <w:r w:rsidR="00583166">
        <w:rPr>
          <w:rFonts w:ascii="Arial" w:hAnsi="Arial" w:cs="Arial"/>
          <w:sz w:val="20"/>
          <w:szCs w:val="20"/>
        </w:rPr>
        <w:t xml:space="preserve">  </w:t>
      </w:r>
      <w:r w:rsidR="00911BE5">
        <w:rPr>
          <w:rFonts w:ascii="Arial" w:hAnsi="Arial" w:cs="Arial"/>
          <w:sz w:val="20"/>
          <w:szCs w:val="20"/>
        </w:rPr>
        <w:t>jueves, 14</w:t>
      </w:r>
      <w:r w:rsidR="00AE7BE2">
        <w:rPr>
          <w:rFonts w:ascii="Arial" w:hAnsi="Arial" w:cs="Arial"/>
          <w:sz w:val="20"/>
          <w:szCs w:val="20"/>
        </w:rPr>
        <w:t xml:space="preserve"> de </w:t>
      </w:r>
      <w:r w:rsidR="00911BE5">
        <w:rPr>
          <w:rFonts w:ascii="Arial" w:hAnsi="Arial" w:cs="Arial"/>
          <w:sz w:val="20"/>
          <w:szCs w:val="20"/>
        </w:rPr>
        <w:t>agosto</w:t>
      </w:r>
      <w:r w:rsidR="00817DEE">
        <w:rPr>
          <w:rFonts w:ascii="Arial" w:hAnsi="Arial" w:cs="Arial"/>
          <w:sz w:val="20"/>
          <w:szCs w:val="20"/>
        </w:rPr>
        <w:t xml:space="preserve"> de </w:t>
      </w:r>
      <w:r w:rsidR="00AE7BE2">
        <w:rPr>
          <w:rFonts w:ascii="Arial" w:hAnsi="Arial" w:cs="Arial"/>
          <w:sz w:val="20"/>
          <w:szCs w:val="20"/>
        </w:rPr>
        <w:t>202</w:t>
      </w:r>
      <w:r w:rsidR="006E5BBB">
        <w:rPr>
          <w:rFonts w:ascii="Arial" w:hAnsi="Arial" w:cs="Arial"/>
          <w:sz w:val="20"/>
          <w:szCs w:val="20"/>
        </w:rPr>
        <w:t>5</w:t>
      </w:r>
    </w:p>
    <w:p w14:paraId="16E90A50" w14:textId="316A2775" w:rsidR="003F6007" w:rsidRDefault="009621A6" w:rsidP="003F6007">
      <w:pPr>
        <w:ind w:left="2880" w:hanging="2880"/>
        <w:jc w:val="left"/>
        <w:rPr>
          <w:rFonts w:ascii="Arial" w:hAnsi="Arial" w:cs="Arial"/>
          <w:b/>
          <w:sz w:val="18"/>
          <w:szCs w:val="18"/>
        </w:rPr>
      </w:pPr>
      <w:r w:rsidRPr="008E142C">
        <w:rPr>
          <w:rFonts w:ascii="Arial" w:hAnsi="Arial" w:cs="Arial"/>
          <w:b/>
          <w:sz w:val="20"/>
          <w:szCs w:val="20"/>
        </w:rPr>
        <w:t xml:space="preserve">Lugar: </w:t>
      </w:r>
      <w:r w:rsidR="003F6007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8E142C">
        <w:rPr>
          <w:rFonts w:ascii="Arial" w:hAnsi="Arial" w:cs="Arial"/>
          <w:b/>
          <w:sz w:val="20"/>
          <w:szCs w:val="20"/>
        </w:rPr>
        <w:t xml:space="preserve">  </w:t>
      </w:r>
      <w:r w:rsidR="00911BE5">
        <w:rPr>
          <w:rFonts w:ascii="Arial" w:hAnsi="Arial" w:cs="Arial"/>
          <w:b/>
          <w:sz w:val="18"/>
          <w:szCs w:val="18"/>
        </w:rPr>
        <w:t xml:space="preserve">Coliseo Universidad Nacional – Sede principal </w:t>
      </w:r>
    </w:p>
    <w:p w14:paraId="3AE7853F" w14:textId="217D0F27" w:rsidR="00911BE5" w:rsidRDefault="00911BE5" w:rsidP="003F6007">
      <w:pPr>
        <w:ind w:left="2880" w:hanging="28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Hora: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704D1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:</w:t>
      </w:r>
      <w:r w:rsidR="00704D1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0 pm – 8:00 pm </w:t>
      </w:r>
    </w:p>
    <w:p w14:paraId="04A0E01B" w14:textId="4E29CD8B" w:rsidR="00A94E77" w:rsidRPr="004746B8" w:rsidRDefault="00A94E77" w:rsidP="003F6007">
      <w:pPr>
        <w:ind w:left="2880" w:hanging="28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Acompaña:</w:t>
      </w:r>
      <w:r>
        <w:rPr>
          <w:rFonts w:ascii="Arial" w:hAnsi="Arial" w:cs="Arial"/>
          <w:sz w:val="18"/>
          <w:szCs w:val="18"/>
        </w:rPr>
        <w:t xml:space="preserve">                                 Jaime Coral – vicepresidente de Asopadres. </w:t>
      </w:r>
    </w:p>
    <w:p w14:paraId="4083BE22" w14:textId="510FB1A9" w:rsidR="008E142C" w:rsidRDefault="00A94E77" w:rsidP="009621A6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</w:t>
      </w:r>
      <w:r w:rsidR="00911BE5">
        <w:rPr>
          <w:rFonts w:ascii="Arial" w:hAnsi="Arial" w:cs="Arial"/>
          <w:b/>
          <w:color w:val="auto"/>
          <w:sz w:val="20"/>
          <w:szCs w:val="20"/>
        </w:rPr>
        <w:t xml:space="preserve">Uniforme de gala. </w:t>
      </w:r>
    </w:p>
    <w:p w14:paraId="021A1822" w14:textId="4E47F78F" w:rsidR="00911BE5" w:rsidRDefault="00911BE5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14:paraId="66FFED6E" w14:textId="6D545825" w:rsidR="00911BE5" w:rsidRDefault="00704D1A" w:rsidP="009621A6">
      <w:pPr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6F1E6A" wp14:editId="37EC8508">
                <wp:simplePos x="0" y="0"/>
                <wp:positionH relativeFrom="margin">
                  <wp:posOffset>-31750</wp:posOffset>
                </wp:positionH>
                <wp:positionV relativeFrom="paragraph">
                  <wp:posOffset>97790</wp:posOffset>
                </wp:positionV>
                <wp:extent cx="2136775" cy="438150"/>
                <wp:effectExtent l="0" t="0" r="158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438150"/>
                          <a:chOff x="248" y="-1517"/>
                          <a:chExt cx="3566" cy="1406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517"/>
                            <a:ext cx="331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BFF20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EB732E3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527F425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8CE2CCD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899639A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F8EEE73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95E9402" w14:textId="77777777" w:rsidR="00882D4B" w:rsidRPr="0014550C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6F1E6A" id="Group 2" o:spid="_x0000_s1026" style="position:absolute;left:0;text-align:left;margin-left:-2.5pt;margin-top:7.7pt;width:168.25pt;height:34.5pt;z-index:-251657216;mso-position-horizontal-relative:margin" coordorigin="248,-1517" coordsize="3566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517;width:331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3BFF20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1EB732E3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7527F425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18CE2CCD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3899639A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6F8EEE73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595E9402" w14:textId="77777777" w:rsidR="00882D4B" w:rsidRPr="0014550C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21FABE" w14:textId="59109C98" w:rsidR="00956E57" w:rsidRDefault="00882D4B" w:rsidP="00882D4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Fraternalmente,</w:t>
      </w:r>
    </w:p>
    <w:p w14:paraId="479CFD13" w14:textId="77777777" w:rsidR="00AE7BE2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14:paraId="6CA5A8A0" w14:textId="77777777" w:rsidR="00882D4B" w:rsidRDefault="00882D4B" w:rsidP="005434FE">
      <w:pPr>
        <w:tabs>
          <w:tab w:val="left" w:pos="2938"/>
        </w:tabs>
        <w:rPr>
          <w:rFonts w:ascii="Arial" w:hAnsi="Arial" w:cs="Arial"/>
          <w:sz w:val="18"/>
          <w:szCs w:val="18"/>
        </w:rPr>
      </w:pPr>
    </w:p>
    <w:p w14:paraId="2A430374" w14:textId="77777777" w:rsidR="008E142C" w:rsidRPr="008E142C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Hna. Ángela María Sánchez Castaño</w:t>
      </w:r>
      <w:r w:rsidR="005434FE">
        <w:rPr>
          <w:rFonts w:ascii="Arial" w:hAnsi="Arial" w:cs="Arial"/>
          <w:color w:val="auto"/>
          <w:sz w:val="20"/>
          <w:szCs w:val="20"/>
        </w:rPr>
        <w:tab/>
      </w:r>
    </w:p>
    <w:p w14:paraId="67E84065" w14:textId="77777777" w:rsidR="00A8397E" w:rsidRPr="008E142C" w:rsidRDefault="00A8397E" w:rsidP="0095399C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Rectora </w:t>
      </w:r>
    </w:p>
    <w:p w14:paraId="53FB58ED" w14:textId="77777777" w:rsidR="00A8397E" w:rsidRPr="00956E57" w:rsidRDefault="00A8397E" w:rsidP="0095399C">
      <w:pPr>
        <w:rPr>
          <w:rFonts w:ascii="Arial" w:hAnsi="Arial" w:cs="Arial"/>
          <w:color w:val="auto"/>
          <w:sz w:val="20"/>
          <w:szCs w:val="20"/>
        </w:rPr>
      </w:pPr>
    </w:p>
    <w:p w14:paraId="6C8F6E10" w14:textId="77777777" w:rsidR="00176160" w:rsidRPr="00956E57" w:rsidRDefault="00A129FE" w:rsidP="0095399C">
      <w:pPr>
        <w:rPr>
          <w:rFonts w:ascii="Arial" w:hAnsi="Arial" w:cs="Arial"/>
          <w:color w:val="auto"/>
          <w:sz w:val="20"/>
          <w:szCs w:val="20"/>
        </w:rPr>
      </w:pPr>
      <w:r w:rsidRPr="00956E57">
        <w:rPr>
          <w:rFonts w:ascii="Arial" w:hAnsi="Arial" w:cs="Arial"/>
          <w:color w:val="auto"/>
          <w:sz w:val="20"/>
          <w:szCs w:val="20"/>
        </w:rPr>
        <w:t>Solicitamos autorice la salida de su hijo (a) diligenciado el desprendible que ap</w:t>
      </w:r>
      <w:r w:rsidR="00A01F60" w:rsidRPr="00956E57">
        <w:rPr>
          <w:rFonts w:ascii="Arial" w:hAnsi="Arial" w:cs="Arial"/>
          <w:color w:val="auto"/>
          <w:sz w:val="20"/>
          <w:szCs w:val="20"/>
        </w:rPr>
        <w:t>arece al final de esta circular</w:t>
      </w:r>
      <w:r w:rsidR="00A01F60" w:rsidRPr="00956E57">
        <w:rPr>
          <w:color w:val="auto"/>
          <w:sz w:val="20"/>
          <w:szCs w:val="20"/>
        </w:rPr>
        <w:footnoteReference w:id="1"/>
      </w:r>
      <w:r w:rsidR="00A247C6" w:rsidRPr="00956E57">
        <w:rPr>
          <w:rFonts w:ascii="Arial" w:hAnsi="Arial" w:cs="Arial"/>
          <w:color w:val="auto"/>
          <w:sz w:val="20"/>
          <w:szCs w:val="20"/>
        </w:rPr>
        <w:t>.</w:t>
      </w:r>
    </w:p>
    <w:p w14:paraId="557E4037" w14:textId="77777777" w:rsidR="00176160" w:rsidRDefault="00176160" w:rsidP="008E142C">
      <w:pPr>
        <w:pBdr>
          <w:top w:val="none" w:sz="0" w:space="0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772671A" w14:textId="77777777" w:rsidR="005F61D1" w:rsidRPr="008E142C" w:rsidRDefault="005F61D1" w:rsidP="008E142C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2AEA4A94" w14:textId="77777777" w:rsidR="00B94327" w:rsidRDefault="0027060D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0AEAEC12" w14:textId="77777777"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sectPr w:rsidR="00B94327" w:rsidRPr="00B94327" w:rsidSect="00397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5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B722" w14:textId="77777777" w:rsidR="00924E8F" w:rsidRDefault="00924E8F" w:rsidP="00761EE3">
      <w:r>
        <w:separator/>
      </w:r>
    </w:p>
  </w:endnote>
  <w:endnote w:type="continuationSeparator" w:id="0">
    <w:p w14:paraId="4E4A2B06" w14:textId="77777777" w:rsidR="00924E8F" w:rsidRDefault="00924E8F" w:rsidP="007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5B0" w14:textId="77777777" w:rsidR="00C30F77" w:rsidRDefault="00C30F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33A9" w14:textId="77777777" w:rsidR="005A0ACF" w:rsidRDefault="005A0ACF" w:rsidP="00761EE3">
    <w:pPr>
      <w:tabs>
        <w:tab w:val="center" w:pos="4252"/>
        <w:tab w:val="right" w:pos="8504"/>
      </w:tabs>
      <w:jc w:val="right"/>
    </w:pPr>
  </w:p>
  <w:p w14:paraId="36A5A6E6" w14:textId="77777777" w:rsidR="005A0ACF" w:rsidRDefault="005A0ACF" w:rsidP="00761EE3">
    <w:pPr>
      <w:tabs>
        <w:tab w:val="center" w:pos="4252"/>
        <w:tab w:val="right" w:pos="8504"/>
      </w:tabs>
      <w:jc w:val="center"/>
    </w:pPr>
  </w:p>
  <w:p w14:paraId="0C008A7E" w14:textId="77777777" w:rsidR="005A0ACF" w:rsidRDefault="005A0ACF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468A" w14:textId="77777777" w:rsidR="00C30F77" w:rsidRDefault="00C3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BBAF" w14:textId="77777777" w:rsidR="00924E8F" w:rsidRDefault="00924E8F" w:rsidP="00761EE3">
      <w:r>
        <w:separator/>
      </w:r>
    </w:p>
  </w:footnote>
  <w:footnote w:type="continuationSeparator" w:id="0">
    <w:p w14:paraId="145D77AF" w14:textId="77777777" w:rsidR="00924E8F" w:rsidRDefault="00924E8F" w:rsidP="00761EE3">
      <w:r>
        <w:continuationSeparator/>
      </w:r>
    </w:p>
  </w:footnote>
  <w:footnote w:id="1">
    <w:p w14:paraId="0333A67C" w14:textId="51069376" w:rsidR="005A0ACF" w:rsidRPr="006C3A43" w:rsidRDefault="005A0ACF" w:rsidP="006911DD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</w:rPr>
        <w:t xml:space="preserve">Yo,_________________________________, identificado con C.C. No. _____________de_____________, en </w:t>
      </w:r>
      <w:r w:rsidRPr="006C3A43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de la </w:t>
      </w:r>
      <w:r>
        <w:rPr>
          <w:rFonts w:ascii="Arial" w:hAnsi="Arial" w:cs="Arial"/>
          <w:color w:val="auto"/>
          <w:sz w:val="20"/>
          <w:szCs w:val="20"/>
        </w:rPr>
        <w:t>salida que van a realizar</w:t>
      </w:r>
      <w:r w:rsidR="00597697" w:rsidRP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3F6007">
        <w:rPr>
          <w:rFonts w:ascii="Arial" w:hAnsi="Arial" w:cs="Arial"/>
          <w:b/>
          <w:sz w:val="18"/>
          <w:szCs w:val="18"/>
        </w:rPr>
        <w:t>Escuela Normal Antioqueña</w:t>
      </w:r>
      <w:r w:rsidR="003F60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3F6007">
        <w:rPr>
          <w:rFonts w:ascii="Arial" w:hAnsi="Arial" w:cs="Arial"/>
          <w:color w:val="auto"/>
          <w:sz w:val="20"/>
          <w:szCs w:val="20"/>
        </w:rPr>
        <w:t>y</w:t>
      </w:r>
      <w:r>
        <w:rPr>
          <w:rFonts w:ascii="Arial" w:hAnsi="Arial" w:cs="Arial"/>
          <w:color w:val="auto"/>
          <w:sz w:val="20"/>
          <w:szCs w:val="20"/>
        </w:rPr>
        <w:t xml:space="preserve"> la respectiva autorización para dejarlo asistir a </w:t>
      </w:r>
      <w:r w:rsidR="003F6007">
        <w:rPr>
          <w:rFonts w:ascii="Arial" w:hAnsi="Arial" w:cs="Arial"/>
          <w:color w:val="auto"/>
          <w:sz w:val="20"/>
          <w:szCs w:val="20"/>
        </w:rPr>
        <w:t>este lugar</w:t>
      </w:r>
      <w:r>
        <w:rPr>
          <w:rFonts w:ascii="Arial" w:hAnsi="Arial" w:cs="Arial"/>
          <w:color w:val="auto"/>
          <w:sz w:val="20"/>
          <w:szCs w:val="20"/>
        </w:rPr>
        <w:t xml:space="preserve">, esta actividad se va realizar el día </w:t>
      </w:r>
      <w:r w:rsidR="003F6007">
        <w:rPr>
          <w:rFonts w:ascii="Arial" w:hAnsi="Arial" w:cs="Arial"/>
          <w:color w:val="auto"/>
          <w:sz w:val="20"/>
          <w:szCs w:val="20"/>
        </w:rPr>
        <w:t>30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D8027B">
        <w:rPr>
          <w:rFonts w:ascii="Arial" w:hAnsi="Arial" w:cs="Arial"/>
          <w:color w:val="auto"/>
          <w:sz w:val="20"/>
          <w:szCs w:val="20"/>
        </w:rPr>
        <w:t>julio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0582">
        <w:rPr>
          <w:rFonts w:ascii="Arial" w:hAnsi="Arial" w:cs="Arial"/>
          <w:color w:val="auto"/>
          <w:sz w:val="20"/>
          <w:szCs w:val="20"/>
        </w:rPr>
        <w:t xml:space="preserve">del presente año. </w:t>
      </w:r>
      <w:r w:rsidRPr="006C3A43">
        <w:rPr>
          <w:rFonts w:ascii="Arial" w:hAnsi="Arial" w:cs="Arial"/>
          <w:sz w:val="20"/>
          <w:szCs w:val="20"/>
        </w:rPr>
        <w:t xml:space="preserve">Es una actividad voluntaria y autorizamos su participación en ella, asumiendo toda responsabilidad frente a su asistencia a tal actividad. En fe de lo cual firmamos esta autorización y permiso. </w:t>
      </w:r>
    </w:p>
    <w:p w14:paraId="6F86A7E7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1BE4465A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1F6BB7CD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0276E36E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25FFB008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5D10D7CE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6A33F3D1" w14:textId="77777777" w:rsidR="005A0ACF" w:rsidRPr="00DC7085" w:rsidRDefault="005A0ACF" w:rsidP="006911DD">
      <w:pPr>
        <w:pStyle w:val="Textonotapie"/>
        <w:rPr>
          <w:lang w:val="es-ES_tradnl"/>
        </w:rPr>
      </w:pPr>
    </w:p>
  </w:footnote>
  <w:footnote w:id="2">
    <w:p w14:paraId="661D8E09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 xml:space="preserve">1.-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Hemos dialogado con nuestro hijo acerca de la salida </w:t>
      </w:r>
      <w:r>
        <w:rPr>
          <w:rFonts w:ascii="Arial" w:hAnsi="Arial" w:cs="Arial"/>
          <w:color w:val="auto"/>
          <w:sz w:val="20"/>
          <w:szCs w:val="20"/>
        </w:rPr>
        <w:t xml:space="preserve">autorizamos su participación </w:t>
      </w:r>
    </w:p>
    <w:p w14:paraId="16DEEBCE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3. A continuación especificamos la entidad que le presta servicios de salud y urgencias, como POS, EPS, SISBEN, medicina prepagada, etc. y acreditamos que se encuentra debidamente habilitada para su uso: 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</w:t>
      </w:r>
    </w:p>
    <w:p w14:paraId="0108ECF8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6C3A43">
        <w:rPr>
          <w:rFonts w:ascii="Arial" w:hAnsi="Arial" w:cs="Arial"/>
          <w:color w:val="auto"/>
          <w:sz w:val="20"/>
          <w:szCs w:val="20"/>
        </w:rPr>
        <w:t>No:_</w:t>
      </w:r>
      <w:proofErr w:type="gramEnd"/>
      <w:r w:rsidRPr="006C3A43">
        <w:rPr>
          <w:rFonts w:ascii="Arial" w:hAnsi="Arial" w:cs="Arial"/>
          <w:color w:val="auto"/>
          <w:sz w:val="20"/>
          <w:szCs w:val="20"/>
        </w:rPr>
        <w:t>____ Sí:_____ Cuáles:__________________________________________</w:t>
      </w:r>
    </w:p>
    <w:p w14:paraId="4E77A33C" w14:textId="027EB7BB" w:rsidR="00A17FC0" w:rsidRPr="008E142C" w:rsidRDefault="005A0ACF" w:rsidP="00A17FC0">
      <w:pPr>
        <w:rPr>
          <w:rFonts w:ascii="Arial" w:hAnsi="Arial" w:cs="Arial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de la salida </w:t>
      </w:r>
      <w:r w:rsidR="003F6007">
        <w:rPr>
          <w:rFonts w:ascii="Arial" w:hAnsi="Arial" w:cs="Arial"/>
          <w:color w:val="auto"/>
          <w:sz w:val="20"/>
          <w:szCs w:val="20"/>
        </w:rPr>
        <w:t xml:space="preserve">a </w:t>
      </w:r>
      <w:r w:rsidR="003F6007">
        <w:rPr>
          <w:rFonts w:ascii="Arial" w:hAnsi="Arial" w:cs="Arial"/>
          <w:b/>
          <w:sz w:val="18"/>
          <w:szCs w:val="18"/>
        </w:rPr>
        <w:t>Escuela Normal Antioqueña</w:t>
      </w:r>
    </w:p>
    <w:p w14:paraId="5EBE1707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 No: ___ Sí: ___</w:t>
      </w:r>
    </w:p>
    <w:p w14:paraId="3D8651DE" w14:textId="77777777" w:rsidR="005A0ACF" w:rsidRPr="00440CEA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440CEA">
        <w:rPr>
          <w:rFonts w:ascii="Arial" w:hAnsi="Arial" w:cs="Arial"/>
          <w:color w:val="auto"/>
          <w:sz w:val="20"/>
          <w:szCs w:val="20"/>
        </w:rPr>
        <w:t>Cuáles: _____________________________________________________________</w:t>
      </w:r>
    </w:p>
    <w:p w14:paraId="64FF81D2" w14:textId="77777777" w:rsidR="005A0ACF" w:rsidRPr="00956E57" w:rsidRDefault="005A0ACF" w:rsidP="006911DD">
      <w:pPr>
        <w:rPr>
          <w:rFonts w:ascii="Verdana" w:hAnsi="Verdana"/>
          <w:color w:val="auto"/>
        </w:rPr>
      </w:pPr>
      <w:r w:rsidRPr="00440CEA">
        <w:rPr>
          <w:rFonts w:ascii="Arial" w:hAnsi="Arial" w:cs="Arial"/>
          <w:color w:val="auto"/>
          <w:sz w:val="20"/>
          <w:szCs w:val="20"/>
        </w:rPr>
        <w:t xml:space="preserve">6.- Anotamos si tiene algún impedimento físico o de técnica para asumir actividades deportivas y alta exigencia, tales como correr, saber nadar, hacer esfuerzo físico. No: _____ Sí: _____ </w:t>
      </w:r>
      <w:proofErr w:type="gramStart"/>
      <w:r w:rsidRPr="00440CEA">
        <w:rPr>
          <w:rFonts w:ascii="Arial" w:hAnsi="Arial" w:cs="Arial"/>
          <w:color w:val="auto"/>
          <w:sz w:val="20"/>
          <w:szCs w:val="20"/>
        </w:rPr>
        <w:t>Cuáles:_</w:t>
      </w:r>
      <w:proofErr w:type="gramEnd"/>
      <w:r w:rsidRPr="00440CEA">
        <w:rPr>
          <w:rFonts w:ascii="Arial" w:hAnsi="Arial" w:cs="Arial"/>
          <w:color w:val="auto"/>
          <w:sz w:val="20"/>
          <w:szCs w:val="20"/>
        </w:rPr>
        <w:t>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317B" w14:textId="77777777" w:rsidR="00C30F77" w:rsidRDefault="00C30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E3CE" w14:textId="77777777" w:rsidR="005A0ACF" w:rsidRPr="002B5B4A" w:rsidRDefault="005A0ACF" w:rsidP="00761EE3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12CAD801" wp14:editId="0ACD5B49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A534B3" w14:textId="77777777"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66E368DA" w14:textId="77777777" w:rsidR="005A0ACF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14:paraId="3D3A6B61" w14:textId="30069EC1"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C30F77">
      <w:rPr>
        <w:b/>
        <w:i/>
        <w:color w:val="002060"/>
      </w:rPr>
      <w:t>74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64D3" w14:textId="77777777" w:rsidR="00C30F77" w:rsidRDefault="00C30F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3"/>
    <w:rsid w:val="00000D4C"/>
    <w:rsid w:val="00004106"/>
    <w:rsid w:val="00014CE8"/>
    <w:rsid w:val="0001750D"/>
    <w:rsid w:val="000245C5"/>
    <w:rsid w:val="000273A7"/>
    <w:rsid w:val="00034812"/>
    <w:rsid w:val="00036F6A"/>
    <w:rsid w:val="000430C4"/>
    <w:rsid w:val="00043FC9"/>
    <w:rsid w:val="00054011"/>
    <w:rsid w:val="00062D29"/>
    <w:rsid w:val="00065CF7"/>
    <w:rsid w:val="00073F36"/>
    <w:rsid w:val="0007595A"/>
    <w:rsid w:val="0008561A"/>
    <w:rsid w:val="000870CF"/>
    <w:rsid w:val="00087456"/>
    <w:rsid w:val="00093B5C"/>
    <w:rsid w:val="0009673D"/>
    <w:rsid w:val="000A0432"/>
    <w:rsid w:val="000A19A3"/>
    <w:rsid w:val="000A240A"/>
    <w:rsid w:val="000A3F4B"/>
    <w:rsid w:val="000A5045"/>
    <w:rsid w:val="000A6300"/>
    <w:rsid w:val="000A6AE4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1B8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16DF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47876"/>
    <w:rsid w:val="001502FD"/>
    <w:rsid w:val="00152334"/>
    <w:rsid w:val="00154BFF"/>
    <w:rsid w:val="0015529E"/>
    <w:rsid w:val="00157D2E"/>
    <w:rsid w:val="00167667"/>
    <w:rsid w:val="00172518"/>
    <w:rsid w:val="00176160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4DB8"/>
    <w:rsid w:val="001B6A87"/>
    <w:rsid w:val="001B7AD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321B"/>
    <w:rsid w:val="00205FF6"/>
    <w:rsid w:val="002075DA"/>
    <w:rsid w:val="00210569"/>
    <w:rsid w:val="00212723"/>
    <w:rsid w:val="0021433D"/>
    <w:rsid w:val="00216951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57CEC"/>
    <w:rsid w:val="00260A8A"/>
    <w:rsid w:val="00267333"/>
    <w:rsid w:val="0027060D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39E5"/>
    <w:rsid w:val="002C7DB9"/>
    <w:rsid w:val="002C7E5E"/>
    <w:rsid w:val="002D19C3"/>
    <w:rsid w:val="002D5CFC"/>
    <w:rsid w:val="002D6DA8"/>
    <w:rsid w:val="002D75E1"/>
    <w:rsid w:val="002E44C7"/>
    <w:rsid w:val="002F0BF1"/>
    <w:rsid w:val="002F0D3A"/>
    <w:rsid w:val="002F12C7"/>
    <w:rsid w:val="002F1B18"/>
    <w:rsid w:val="002F42B2"/>
    <w:rsid w:val="00300033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0060"/>
    <w:rsid w:val="003219D2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842"/>
    <w:rsid w:val="00390DCF"/>
    <w:rsid w:val="003934BA"/>
    <w:rsid w:val="003945C8"/>
    <w:rsid w:val="003979DF"/>
    <w:rsid w:val="003A5CFB"/>
    <w:rsid w:val="003B32E7"/>
    <w:rsid w:val="003C5B24"/>
    <w:rsid w:val="003D3CFE"/>
    <w:rsid w:val="003D4518"/>
    <w:rsid w:val="003D5AD4"/>
    <w:rsid w:val="003E2483"/>
    <w:rsid w:val="003E7682"/>
    <w:rsid w:val="003F4D52"/>
    <w:rsid w:val="003F5113"/>
    <w:rsid w:val="003F6007"/>
    <w:rsid w:val="0040036C"/>
    <w:rsid w:val="00402433"/>
    <w:rsid w:val="00404826"/>
    <w:rsid w:val="00411211"/>
    <w:rsid w:val="004116BA"/>
    <w:rsid w:val="00412462"/>
    <w:rsid w:val="00412B0D"/>
    <w:rsid w:val="00413253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54B65"/>
    <w:rsid w:val="004601BA"/>
    <w:rsid w:val="00461C6A"/>
    <w:rsid w:val="004635C1"/>
    <w:rsid w:val="00465E5E"/>
    <w:rsid w:val="00466DC5"/>
    <w:rsid w:val="00473694"/>
    <w:rsid w:val="004746B8"/>
    <w:rsid w:val="004748DB"/>
    <w:rsid w:val="00476422"/>
    <w:rsid w:val="00476786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B60AC"/>
    <w:rsid w:val="004D77BF"/>
    <w:rsid w:val="004E08EB"/>
    <w:rsid w:val="004E342A"/>
    <w:rsid w:val="004F1C5A"/>
    <w:rsid w:val="004F4CAF"/>
    <w:rsid w:val="004F61DA"/>
    <w:rsid w:val="004F79D9"/>
    <w:rsid w:val="0050552B"/>
    <w:rsid w:val="00507C8D"/>
    <w:rsid w:val="00517C67"/>
    <w:rsid w:val="00520E3A"/>
    <w:rsid w:val="0052266B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60AB5"/>
    <w:rsid w:val="005613F8"/>
    <w:rsid w:val="00562996"/>
    <w:rsid w:val="005646BE"/>
    <w:rsid w:val="00566E28"/>
    <w:rsid w:val="00570091"/>
    <w:rsid w:val="005750ED"/>
    <w:rsid w:val="00576007"/>
    <w:rsid w:val="005761A6"/>
    <w:rsid w:val="00577F24"/>
    <w:rsid w:val="00583166"/>
    <w:rsid w:val="00584A91"/>
    <w:rsid w:val="0058664C"/>
    <w:rsid w:val="00586F6F"/>
    <w:rsid w:val="0059078E"/>
    <w:rsid w:val="0059458B"/>
    <w:rsid w:val="005950AC"/>
    <w:rsid w:val="00597697"/>
    <w:rsid w:val="00597D6E"/>
    <w:rsid w:val="005A0ACF"/>
    <w:rsid w:val="005B06D2"/>
    <w:rsid w:val="005B0A81"/>
    <w:rsid w:val="005B1A83"/>
    <w:rsid w:val="005B219C"/>
    <w:rsid w:val="005B748D"/>
    <w:rsid w:val="005B7EB9"/>
    <w:rsid w:val="005D2C37"/>
    <w:rsid w:val="005D2D21"/>
    <w:rsid w:val="005D6280"/>
    <w:rsid w:val="005E0AAC"/>
    <w:rsid w:val="005E0B88"/>
    <w:rsid w:val="005E52B2"/>
    <w:rsid w:val="005E7363"/>
    <w:rsid w:val="005E7A04"/>
    <w:rsid w:val="005F01B7"/>
    <w:rsid w:val="005F0D00"/>
    <w:rsid w:val="005F1325"/>
    <w:rsid w:val="005F2ACD"/>
    <w:rsid w:val="005F61D1"/>
    <w:rsid w:val="005F7B23"/>
    <w:rsid w:val="00603003"/>
    <w:rsid w:val="00610365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83662"/>
    <w:rsid w:val="00687644"/>
    <w:rsid w:val="00687DB5"/>
    <w:rsid w:val="006911DD"/>
    <w:rsid w:val="00691908"/>
    <w:rsid w:val="00691E41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108F"/>
    <w:rsid w:val="006B4869"/>
    <w:rsid w:val="006B6AC8"/>
    <w:rsid w:val="006C33E0"/>
    <w:rsid w:val="006C3A43"/>
    <w:rsid w:val="006C7F85"/>
    <w:rsid w:val="006D142F"/>
    <w:rsid w:val="006D2403"/>
    <w:rsid w:val="006D54A2"/>
    <w:rsid w:val="006E06E3"/>
    <w:rsid w:val="006E09B2"/>
    <w:rsid w:val="006E0A23"/>
    <w:rsid w:val="006E47F3"/>
    <w:rsid w:val="006E5BBB"/>
    <w:rsid w:val="006E71F6"/>
    <w:rsid w:val="006F0180"/>
    <w:rsid w:val="006F1105"/>
    <w:rsid w:val="006F1B33"/>
    <w:rsid w:val="006F20A6"/>
    <w:rsid w:val="006F4E1F"/>
    <w:rsid w:val="0070139D"/>
    <w:rsid w:val="007014AB"/>
    <w:rsid w:val="00701FF5"/>
    <w:rsid w:val="00703247"/>
    <w:rsid w:val="00704D1A"/>
    <w:rsid w:val="00710570"/>
    <w:rsid w:val="0071182C"/>
    <w:rsid w:val="007125DE"/>
    <w:rsid w:val="00714796"/>
    <w:rsid w:val="007207FC"/>
    <w:rsid w:val="00720EB9"/>
    <w:rsid w:val="007215DF"/>
    <w:rsid w:val="00722EB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56E55"/>
    <w:rsid w:val="00761EE3"/>
    <w:rsid w:val="00762791"/>
    <w:rsid w:val="00762915"/>
    <w:rsid w:val="00767C5F"/>
    <w:rsid w:val="00771E23"/>
    <w:rsid w:val="00773D6D"/>
    <w:rsid w:val="00780857"/>
    <w:rsid w:val="00783DED"/>
    <w:rsid w:val="00786B53"/>
    <w:rsid w:val="007876BB"/>
    <w:rsid w:val="007917C1"/>
    <w:rsid w:val="00794C0B"/>
    <w:rsid w:val="00796E26"/>
    <w:rsid w:val="007A258F"/>
    <w:rsid w:val="007A268A"/>
    <w:rsid w:val="007A451A"/>
    <w:rsid w:val="007B18F2"/>
    <w:rsid w:val="007B18FC"/>
    <w:rsid w:val="007B64CA"/>
    <w:rsid w:val="007B790E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7B6E"/>
    <w:rsid w:val="00813AFD"/>
    <w:rsid w:val="00816590"/>
    <w:rsid w:val="00817DEE"/>
    <w:rsid w:val="008219F3"/>
    <w:rsid w:val="00827288"/>
    <w:rsid w:val="0083124A"/>
    <w:rsid w:val="00837C81"/>
    <w:rsid w:val="00840275"/>
    <w:rsid w:val="008421BD"/>
    <w:rsid w:val="00842DA4"/>
    <w:rsid w:val="008508D6"/>
    <w:rsid w:val="00852BAE"/>
    <w:rsid w:val="00861EBC"/>
    <w:rsid w:val="00863E27"/>
    <w:rsid w:val="00867CBA"/>
    <w:rsid w:val="00871AC4"/>
    <w:rsid w:val="00875572"/>
    <w:rsid w:val="008757E8"/>
    <w:rsid w:val="0088059B"/>
    <w:rsid w:val="00882D4B"/>
    <w:rsid w:val="008849F6"/>
    <w:rsid w:val="00887624"/>
    <w:rsid w:val="008A0C8B"/>
    <w:rsid w:val="008A0CED"/>
    <w:rsid w:val="008A101E"/>
    <w:rsid w:val="008A6BAF"/>
    <w:rsid w:val="008B0664"/>
    <w:rsid w:val="008B2B94"/>
    <w:rsid w:val="008B39BB"/>
    <w:rsid w:val="008C1BF5"/>
    <w:rsid w:val="008C2658"/>
    <w:rsid w:val="008C4C64"/>
    <w:rsid w:val="008C5B96"/>
    <w:rsid w:val="008D1791"/>
    <w:rsid w:val="008D2823"/>
    <w:rsid w:val="008D2C90"/>
    <w:rsid w:val="008D58B8"/>
    <w:rsid w:val="008D6B66"/>
    <w:rsid w:val="008D724D"/>
    <w:rsid w:val="008E1316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1BE5"/>
    <w:rsid w:val="00916AC2"/>
    <w:rsid w:val="009216DB"/>
    <w:rsid w:val="0092171E"/>
    <w:rsid w:val="00924E8F"/>
    <w:rsid w:val="00924FB5"/>
    <w:rsid w:val="00925068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E57"/>
    <w:rsid w:val="00957EAD"/>
    <w:rsid w:val="00961171"/>
    <w:rsid w:val="009614B7"/>
    <w:rsid w:val="009619B4"/>
    <w:rsid w:val="009621A6"/>
    <w:rsid w:val="00962891"/>
    <w:rsid w:val="00964432"/>
    <w:rsid w:val="009653B1"/>
    <w:rsid w:val="009657F7"/>
    <w:rsid w:val="00974F19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6F9A"/>
    <w:rsid w:val="009975A9"/>
    <w:rsid w:val="009A0ED7"/>
    <w:rsid w:val="009B0E32"/>
    <w:rsid w:val="009B7B2E"/>
    <w:rsid w:val="009C010F"/>
    <w:rsid w:val="009C4BB5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04B31"/>
    <w:rsid w:val="00A116C5"/>
    <w:rsid w:val="00A129FE"/>
    <w:rsid w:val="00A12BF3"/>
    <w:rsid w:val="00A13F34"/>
    <w:rsid w:val="00A14378"/>
    <w:rsid w:val="00A147D1"/>
    <w:rsid w:val="00A15E7D"/>
    <w:rsid w:val="00A171A5"/>
    <w:rsid w:val="00A17FC0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A36"/>
    <w:rsid w:val="00A90C87"/>
    <w:rsid w:val="00A90EF5"/>
    <w:rsid w:val="00A93C2B"/>
    <w:rsid w:val="00A94E77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E7BE2"/>
    <w:rsid w:val="00AF3411"/>
    <w:rsid w:val="00AF5AC5"/>
    <w:rsid w:val="00AF631B"/>
    <w:rsid w:val="00AF68B2"/>
    <w:rsid w:val="00B0196F"/>
    <w:rsid w:val="00B04C28"/>
    <w:rsid w:val="00B159EF"/>
    <w:rsid w:val="00B1613F"/>
    <w:rsid w:val="00B16F1E"/>
    <w:rsid w:val="00B2372A"/>
    <w:rsid w:val="00B2500E"/>
    <w:rsid w:val="00B26A75"/>
    <w:rsid w:val="00B34D9A"/>
    <w:rsid w:val="00B41555"/>
    <w:rsid w:val="00B4359E"/>
    <w:rsid w:val="00B44087"/>
    <w:rsid w:val="00B46BF9"/>
    <w:rsid w:val="00B54AD8"/>
    <w:rsid w:val="00B60E57"/>
    <w:rsid w:val="00B628B7"/>
    <w:rsid w:val="00B63F34"/>
    <w:rsid w:val="00B67842"/>
    <w:rsid w:val="00B842CD"/>
    <w:rsid w:val="00B93D72"/>
    <w:rsid w:val="00B93E24"/>
    <w:rsid w:val="00B94327"/>
    <w:rsid w:val="00BB04C9"/>
    <w:rsid w:val="00BB0624"/>
    <w:rsid w:val="00BB1E02"/>
    <w:rsid w:val="00BB302E"/>
    <w:rsid w:val="00BB6A1A"/>
    <w:rsid w:val="00BC5FA8"/>
    <w:rsid w:val="00BC6B51"/>
    <w:rsid w:val="00BC71F4"/>
    <w:rsid w:val="00BC7402"/>
    <w:rsid w:val="00BD5C02"/>
    <w:rsid w:val="00BE0F96"/>
    <w:rsid w:val="00BE5061"/>
    <w:rsid w:val="00BF0457"/>
    <w:rsid w:val="00BF17ED"/>
    <w:rsid w:val="00C02A08"/>
    <w:rsid w:val="00C1176E"/>
    <w:rsid w:val="00C127D8"/>
    <w:rsid w:val="00C17432"/>
    <w:rsid w:val="00C174D8"/>
    <w:rsid w:val="00C17F9B"/>
    <w:rsid w:val="00C23F88"/>
    <w:rsid w:val="00C27254"/>
    <w:rsid w:val="00C30C49"/>
    <w:rsid w:val="00C30F77"/>
    <w:rsid w:val="00C3201C"/>
    <w:rsid w:val="00C414FB"/>
    <w:rsid w:val="00C44CC7"/>
    <w:rsid w:val="00C46BD7"/>
    <w:rsid w:val="00C576BF"/>
    <w:rsid w:val="00C6424D"/>
    <w:rsid w:val="00C65980"/>
    <w:rsid w:val="00C65A82"/>
    <w:rsid w:val="00C76C2D"/>
    <w:rsid w:val="00C80A47"/>
    <w:rsid w:val="00C91DB3"/>
    <w:rsid w:val="00CA4B5C"/>
    <w:rsid w:val="00CA70B9"/>
    <w:rsid w:val="00CB1925"/>
    <w:rsid w:val="00CB34B7"/>
    <w:rsid w:val="00CB4454"/>
    <w:rsid w:val="00CB492F"/>
    <w:rsid w:val="00CB6F58"/>
    <w:rsid w:val="00CC0C73"/>
    <w:rsid w:val="00CC67C2"/>
    <w:rsid w:val="00CC737C"/>
    <w:rsid w:val="00CC7621"/>
    <w:rsid w:val="00CD22B1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3D3F"/>
    <w:rsid w:val="00D069E8"/>
    <w:rsid w:val="00D13D77"/>
    <w:rsid w:val="00D14A52"/>
    <w:rsid w:val="00D15E57"/>
    <w:rsid w:val="00D20582"/>
    <w:rsid w:val="00D23D9F"/>
    <w:rsid w:val="00D24852"/>
    <w:rsid w:val="00D25611"/>
    <w:rsid w:val="00D26B5E"/>
    <w:rsid w:val="00D32A43"/>
    <w:rsid w:val="00D40BC7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8027B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4CB8"/>
    <w:rsid w:val="00DE23DB"/>
    <w:rsid w:val="00DE3BDA"/>
    <w:rsid w:val="00DE523F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16174"/>
    <w:rsid w:val="00E244EC"/>
    <w:rsid w:val="00E25137"/>
    <w:rsid w:val="00E25357"/>
    <w:rsid w:val="00E279EE"/>
    <w:rsid w:val="00E319DD"/>
    <w:rsid w:val="00E4182E"/>
    <w:rsid w:val="00E440AB"/>
    <w:rsid w:val="00E45C79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80B81"/>
    <w:rsid w:val="00E81A75"/>
    <w:rsid w:val="00E823A2"/>
    <w:rsid w:val="00E85243"/>
    <w:rsid w:val="00E901BE"/>
    <w:rsid w:val="00E92425"/>
    <w:rsid w:val="00E9294D"/>
    <w:rsid w:val="00E931B1"/>
    <w:rsid w:val="00E979FC"/>
    <w:rsid w:val="00EA0832"/>
    <w:rsid w:val="00EA30B0"/>
    <w:rsid w:val="00EA724E"/>
    <w:rsid w:val="00EA7A11"/>
    <w:rsid w:val="00EB55DF"/>
    <w:rsid w:val="00EB6F5D"/>
    <w:rsid w:val="00EC0B17"/>
    <w:rsid w:val="00EC275D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B29"/>
    <w:rsid w:val="00EF7A7E"/>
    <w:rsid w:val="00F072FB"/>
    <w:rsid w:val="00F125D6"/>
    <w:rsid w:val="00F1548B"/>
    <w:rsid w:val="00F247B6"/>
    <w:rsid w:val="00F25FC2"/>
    <w:rsid w:val="00F261F3"/>
    <w:rsid w:val="00F27E59"/>
    <w:rsid w:val="00F30372"/>
    <w:rsid w:val="00F36FC1"/>
    <w:rsid w:val="00F37F65"/>
    <w:rsid w:val="00F468A0"/>
    <w:rsid w:val="00F50782"/>
    <w:rsid w:val="00F50B38"/>
    <w:rsid w:val="00F53D9E"/>
    <w:rsid w:val="00F54596"/>
    <w:rsid w:val="00F550FA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6304"/>
    <w:rsid w:val="00F86564"/>
    <w:rsid w:val="00F86B3E"/>
    <w:rsid w:val="00F91A6C"/>
    <w:rsid w:val="00F92B6F"/>
    <w:rsid w:val="00F94304"/>
    <w:rsid w:val="00F949B1"/>
    <w:rsid w:val="00F94EDA"/>
    <w:rsid w:val="00F95993"/>
    <w:rsid w:val="00FA1A66"/>
    <w:rsid w:val="00FA3C1F"/>
    <w:rsid w:val="00FA47E5"/>
    <w:rsid w:val="00FB2B5E"/>
    <w:rsid w:val="00FB342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1B6639"/>
  <w15:docId w15:val="{EEDE1405-D3D7-461B-9A5A-152FE0D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280F-B600-4E92-BEC7-B6E5715C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56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10</cp:revision>
  <cp:lastPrinted>2025-08-13T21:01:00Z</cp:lastPrinted>
  <dcterms:created xsi:type="dcterms:W3CDTF">2025-07-25T16:12:00Z</dcterms:created>
  <dcterms:modified xsi:type="dcterms:W3CDTF">2025-08-27T13:15:00Z</dcterms:modified>
</cp:coreProperties>
</file>