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F1D9FD" w14:textId="02E89560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DE: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H</w:t>
      </w:r>
      <w:r w:rsidR="00CC6D37">
        <w:rPr>
          <w:rFonts w:ascii="Arial" w:hAnsi="Arial" w:cs="Arial"/>
          <w:color w:val="auto"/>
        </w:rPr>
        <w:t>na</w:t>
      </w:r>
      <w:r w:rsidRPr="00F162D8">
        <w:rPr>
          <w:rFonts w:ascii="Arial" w:hAnsi="Arial" w:cs="Arial"/>
          <w:color w:val="auto"/>
        </w:rPr>
        <w:t xml:space="preserve">. </w:t>
      </w:r>
      <w:r w:rsidR="00C92D55">
        <w:rPr>
          <w:rFonts w:ascii="Arial" w:hAnsi="Arial" w:cs="Arial"/>
          <w:color w:val="auto"/>
        </w:rPr>
        <w:t>Ángela María Sánchez Castaño</w:t>
      </w:r>
      <w:r w:rsidRPr="00F162D8">
        <w:rPr>
          <w:rFonts w:ascii="Arial" w:hAnsi="Arial" w:cs="Arial"/>
          <w:color w:val="auto"/>
        </w:rPr>
        <w:t>.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</w:p>
    <w:p w14:paraId="1244807A" w14:textId="28198847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PARA: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Padres de Famil</w:t>
      </w:r>
      <w:r w:rsidR="00BA043D">
        <w:rPr>
          <w:rFonts w:ascii="Arial" w:hAnsi="Arial" w:cs="Arial"/>
          <w:color w:val="auto"/>
        </w:rPr>
        <w:t xml:space="preserve">ia </w:t>
      </w:r>
      <w:r w:rsidR="009F7DF4">
        <w:rPr>
          <w:rFonts w:ascii="Arial" w:hAnsi="Arial" w:cs="Arial"/>
          <w:color w:val="auto"/>
        </w:rPr>
        <w:t>Grado 11º</w:t>
      </w:r>
      <w:r w:rsidR="00967BE3">
        <w:rPr>
          <w:rFonts w:ascii="Arial" w:hAnsi="Arial" w:cs="Arial"/>
          <w:color w:val="auto"/>
        </w:rPr>
        <w:t xml:space="preserve"> </w:t>
      </w:r>
      <w:r w:rsidR="00D6091F">
        <w:rPr>
          <w:rFonts w:ascii="Arial" w:hAnsi="Arial" w:cs="Arial"/>
          <w:color w:val="auto"/>
        </w:rPr>
        <w:t xml:space="preserve"> </w:t>
      </w:r>
      <w:r w:rsidR="000C7B05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 xml:space="preserve"> </w:t>
      </w:r>
    </w:p>
    <w:p w14:paraId="69017952" w14:textId="36FBD166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F162D8">
        <w:rPr>
          <w:rFonts w:ascii="Arial" w:hAnsi="Arial" w:cs="Arial"/>
          <w:b/>
          <w:color w:val="auto"/>
        </w:rPr>
        <w:t>ASUNTO:</w:t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974084">
        <w:rPr>
          <w:rFonts w:ascii="Arial" w:hAnsi="Arial" w:cs="Arial"/>
          <w:color w:val="auto"/>
        </w:rPr>
        <w:t>Salida</w:t>
      </w:r>
      <w:r w:rsidR="00967BE3">
        <w:rPr>
          <w:rFonts w:ascii="Arial" w:hAnsi="Arial" w:cs="Arial"/>
          <w:color w:val="auto"/>
        </w:rPr>
        <w:t xml:space="preserve">: </w:t>
      </w:r>
      <w:r w:rsidR="009F7DF4">
        <w:rPr>
          <w:rFonts w:ascii="Arial" w:hAnsi="Arial" w:cs="Arial"/>
          <w:color w:val="auto"/>
        </w:rPr>
        <w:t xml:space="preserve">Feria Universitaria </w:t>
      </w:r>
      <w:r w:rsidR="00EB10BE">
        <w:rPr>
          <w:rFonts w:ascii="Arial" w:hAnsi="Arial" w:cs="Arial"/>
          <w:color w:val="auto"/>
        </w:rPr>
        <w:t>-UPB</w:t>
      </w:r>
    </w:p>
    <w:p w14:paraId="7898370C" w14:textId="195924F9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FECHA: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proofErr w:type="gramStart"/>
      <w:r w:rsidR="00EB10BE">
        <w:rPr>
          <w:rFonts w:ascii="Arial" w:hAnsi="Arial" w:cs="Arial"/>
          <w:color w:val="auto"/>
        </w:rPr>
        <w:t>Lunes</w:t>
      </w:r>
      <w:proofErr w:type="gramEnd"/>
      <w:r w:rsidR="00EB10BE">
        <w:rPr>
          <w:rFonts w:ascii="Arial" w:hAnsi="Arial" w:cs="Arial"/>
          <w:color w:val="auto"/>
        </w:rPr>
        <w:t xml:space="preserve"> 25 de agosto</w:t>
      </w:r>
      <w:r w:rsidR="008C2244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</w:p>
    <w:p w14:paraId="0284B5A8" w14:textId="77777777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ab/>
      </w:r>
    </w:p>
    <w:p w14:paraId="3839AFE5" w14:textId="77777777" w:rsidR="00A8397E" w:rsidRDefault="00A8397E" w:rsidP="0095399C">
      <w:pPr>
        <w:rPr>
          <w:rFonts w:ascii="Arial" w:hAnsi="Arial" w:cs="Arial"/>
          <w:b/>
          <w:color w:val="auto"/>
        </w:rPr>
      </w:pPr>
      <w:r w:rsidRPr="009276C9">
        <w:rPr>
          <w:rFonts w:ascii="Arial" w:hAnsi="Arial" w:cs="Arial"/>
          <w:b/>
          <w:color w:val="auto"/>
        </w:rPr>
        <w:t xml:space="preserve">Estimados Padres de Familia </w:t>
      </w:r>
    </w:p>
    <w:p w14:paraId="584C74A8" w14:textId="77777777" w:rsidR="009626C2" w:rsidRPr="009276C9" w:rsidRDefault="009626C2" w:rsidP="0095399C">
      <w:pPr>
        <w:rPr>
          <w:rFonts w:ascii="Arial" w:hAnsi="Arial" w:cs="Arial"/>
          <w:b/>
          <w:color w:val="auto"/>
        </w:rPr>
      </w:pPr>
    </w:p>
    <w:p w14:paraId="461ED7F4" w14:textId="691A0786" w:rsidR="009276C9" w:rsidRDefault="009276C9" w:rsidP="009276C9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R</w:t>
      </w:r>
      <w:r w:rsidR="0069248F" w:rsidRPr="000E2AA7">
        <w:rPr>
          <w:rFonts w:ascii="Arial" w:hAnsi="Arial" w:cs="Arial"/>
          <w:sz w:val="22"/>
          <w:szCs w:val="22"/>
        </w:rPr>
        <w:t xml:space="preserve">eciban </w:t>
      </w:r>
      <w:r w:rsidR="00DF07A7" w:rsidRPr="000E2AA7">
        <w:rPr>
          <w:rFonts w:ascii="Arial" w:hAnsi="Arial" w:cs="Arial"/>
          <w:sz w:val="22"/>
          <w:szCs w:val="22"/>
        </w:rPr>
        <w:t>mi saludo</w:t>
      </w:r>
      <w:r w:rsidR="0069248F" w:rsidRPr="000E2AA7">
        <w:rPr>
          <w:rFonts w:ascii="Arial" w:hAnsi="Arial" w:cs="Arial"/>
          <w:sz w:val="22"/>
          <w:szCs w:val="22"/>
        </w:rPr>
        <w:t xml:space="preserve"> fraterno </w:t>
      </w:r>
      <w:r w:rsidR="00DF07A7" w:rsidRPr="000E2AA7">
        <w:rPr>
          <w:rFonts w:ascii="Arial" w:hAnsi="Arial" w:cs="Arial"/>
          <w:sz w:val="22"/>
          <w:szCs w:val="22"/>
        </w:rPr>
        <w:t xml:space="preserve">junto con mis oraciones </w:t>
      </w:r>
      <w:r w:rsidRPr="000E2AA7">
        <w:rPr>
          <w:rFonts w:ascii="Arial" w:hAnsi="Arial" w:cs="Arial"/>
          <w:sz w:val="22"/>
          <w:szCs w:val="22"/>
        </w:rPr>
        <w:t>por el éxito de la misión que realizan en la</w:t>
      </w:r>
      <w:r w:rsidR="00DF07A7" w:rsidRPr="000E2AA7">
        <w:rPr>
          <w:rFonts w:ascii="Arial" w:hAnsi="Arial" w:cs="Arial"/>
          <w:sz w:val="22"/>
          <w:szCs w:val="22"/>
        </w:rPr>
        <w:t xml:space="preserve"> formación de sus hijos e hijas </w:t>
      </w:r>
      <w:r w:rsidRPr="000E2AA7">
        <w:rPr>
          <w:rFonts w:ascii="Arial" w:hAnsi="Arial" w:cs="Arial"/>
          <w:sz w:val="22"/>
          <w:szCs w:val="22"/>
        </w:rPr>
        <w:t xml:space="preserve">para que </w:t>
      </w:r>
      <w:r w:rsidR="0069248F" w:rsidRPr="000E2AA7">
        <w:rPr>
          <w:rFonts w:ascii="Arial" w:hAnsi="Arial" w:cs="Arial"/>
          <w:sz w:val="22"/>
          <w:szCs w:val="22"/>
        </w:rPr>
        <w:t xml:space="preserve">Unidos podamos lograr la Meta Propuesta. </w:t>
      </w:r>
      <w:r w:rsidRPr="000E2AA7">
        <w:rPr>
          <w:rFonts w:ascii="Arial" w:hAnsi="Arial" w:cs="Arial"/>
          <w:sz w:val="22"/>
          <w:szCs w:val="22"/>
        </w:rPr>
        <w:t xml:space="preserve"> </w:t>
      </w:r>
    </w:p>
    <w:p w14:paraId="0A3B18AE" w14:textId="77777777" w:rsidR="00766DFB" w:rsidRDefault="00766DFB" w:rsidP="009276C9">
      <w:pPr>
        <w:rPr>
          <w:rFonts w:ascii="Arial" w:hAnsi="Arial" w:cs="Arial"/>
          <w:sz w:val="22"/>
          <w:szCs w:val="22"/>
        </w:rPr>
      </w:pPr>
    </w:p>
    <w:p w14:paraId="2A35D442" w14:textId="2669CB82" w:rsidR="00052F7C" w:rsidRDefault="00D6091F" w:rsidP="00B2682E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Me per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mito informarles que 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el </w:t>
      </w:r>
      <w:r w:rsidR="008C2244">
        <w:rPr>
          <w:rFonts w:ascii="Arial" w:hAnsi="Arial" w:cs="Arial"/>
          <w:color w:val="auto"/>
          <w:sz w:val="22"/>
          <w:szCs w:val="22"/>
        </w:rPr>
        <w:t xml:space="preserve">jueves </w:t>
      </w:r>
      <w:r w:rsidR="00EB10BE">
        <w:rPr>
          <w:rFonts w:ascii="Arial" w:hAnsi="Arial" w:cs="Arial"/>
          <w:color w:val="auto"/>
          <w:sz w:val="22"/>
          <w:szCs w:val="22"/>
        </w:rPr>
        <w:t>28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de </w:t>
      </w:r>
      <w:r w:rsidR="00EB10BE">
        <w:rPr>
          <w:rFonts w:ascii="Arial" w:hAnsi="Arial" w:cs="Arial"/>
          <w:color w:val="auto"/>
          <w:sz w:val="22"/>
          <w:szCs w:val="22"/>
        </w:rPr>
        <w:t>agosto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del presente año, se </w:t>
      </w:r>
      <w:r w:rsidR="00C92D55">
        <w:rPr>
          <w:rFonts w:ascii="Arial" w:hAnsi="Arial" w:cs="Arial"/>
          <w:color w:val="auto"/>
          <w:sz w:val="22"/>
          <w:szCs w:val="22"/>
        </w:rPr>
        <w:t>asistirá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a 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la 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Feria vocacional y Profesional universitaria </w:t>
      </w:r>
      <w:r w:rsidR="00EB10BE">
        <w:rPr>
          <w:rFonts w:ascii="Arial" w:hAnsi="Arial" w:cs="Arial"/>
          <w:color w:val="auto"/>
          <w:sz w:val="22"/>
          <w:szCs w:val="22"/>
        </w:rPr>
        <w:t>en la Universidad Pontificia Bolivariana</w:t>
      </w:r>
      <w:r w:rsidR="009F7DF4" w:rsidRPr="000E2AA7">
        <w:rPr>
          <w:rFonts w:ascii="Arial" w:hAnsi="Arial" w:cs="Arial"/>
          <w:color w:val="auto"/>
          <w:sz w:val="22"/>
          <w:szCs w:val="22"/>
        </w:rPr>
        <w:t>, los estudiantes de</w:t>
      </w:r>
      <w:r w:rsidR="008C2244">
        <w:rPr>
          <w:rFonts w:ascii="Arial" w:hAnsi="Arial" w:cs="Arial"/>
          <w:color w:val="auto"/>
          <w:sz w:val="22"/>
          <w:szCs w:val="22"/>
        </w:rPr>
        <w:t>l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 grado 11º están 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cordialmente </w:t>
      </w:r>
      <w:r w:rsidR="009F7DF4" w:rsidRPr="000E2AA7">
        <w:rPr>
          <w:rFonts w:ascii="Arial" w:hAnsi="Arial" w:cs="Arial"/>
          <w:color w:val="auto"/>
          <w:sz w:val="22"/>
          <w:szCs w:val="22"/>
        </w:rPr>
        <w:t>invitados a compartir este espacio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 de formación y crecimiento personal y social.</w:t>
      </w:r>
    </w:p>
    <w:p w14:paraId="4CFDDDBE" w14:textId="77777777" w:rsidR="00766DFB" w:rsidRPr="000E2AA7" w:rsidRDefault="00766DFB" w:rsidP="00B2682E">
      <w:pPr>
        <w:rPr>
          <w:rFonts w:ascii="Arial" w:hAnsi="Arial" w:cs="Arial"/>
          <w:color w:val="auto"/>
          <w:sz w:val="22"/>
          <w:szCs w:val="22"/>
        </w:rPr>
      </w:pPr>
    </w:p>
    <w:p w14:paraId="3FA9D1E1" w14:textId="65F26575" w:rsidR="00B2682E" w:rsidRPr="0095399C" w:rsidRDefault="00B2682E" w:rsidP="00B2682E">
      <w:pPr>
        <w:rPr>
          <w:rFonts w:ascii="Arial" w:hAnsi="Arial" w:cs="Arial"/>
          <w:color w:val="auto"/>
        </w:rPr>
      </w:pPr>
      <w:r w:rsidRPr="0095399C">
        <w:rPr>
          <w:rFonts w:ascii="Arial" w:hAnsi="Arial" w:cs="Arial"/>
          <w:b/>
          <w:color w:val="auto"/>
        </w:rPr>
        <w:t>Día:</w:t>
      </w:r>
      <w:r w:rsidRPr="0095399C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="00EB10BE">
        <w:rPr>
          <w:rFonts w:ascii="Arial" w:hAnsi="Arial" w:cs="Arial"/>
          <w:color w:val="auto"/>
        </w:rPr>
        <w:t>28</w:t>
      </w:r>
      <w:r w:rsidR="004C71AD">
        <w:rPr>
          <w:rFonts w:ascii="Arial" w:hAnsi="Arial" w:cs="Arial"/>
          <w:color w:val="auto"/>
        </w:rPr>
        <w:t xml:space="preserve"> de </w:t>
      </w:r>
      <w:r w:rsidR="00EB10BE">
        <w:rPr>
          <w:rFonts w:ascii="Arial" w:hAnsi="Arial" w:cs="Arial"/>
          <w:color w:val="auto"/>
        </w:rPr>
        <w:t>agosto</w:t>
      </w:r>
      <w:r w:rsidR="004C71AD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  <w:r w:rsidR="00A83671">
        <w:rPr>
          <w:rFonts w:ascii="Arial" w:hAnsi="Arial" w:cs="Arial"/>
          <w:color w:val="auto"/>
        </w:rPr>
        <w:t>.</w:t>
      </w:r>
    </w:p>
    <w:p w14:paraId="70E57895" w14:textId="6B785FD9" w:rsidR="00B2682E" w:rsidRDefault="009B3AA5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Lugar</w:t>
      </w:r>
      <w:r w:rsidR="00B2682E" w:rsidRPr="0095399C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EB10BE">
        <w:rPr>
          <w:rFonts w:ascii="Arial" w:hAnsi="Arial" w:cs="Arial"/>
          <w:color w:val="auto"/>
        </w:rPr>
        <w:t>Universidad Pontificia Bolivariana</w:t>
      </w:r>
    </w:p>
    <w:p w14:paraId="74806407" w14:textId="2491F139" w:rsidR="00052F7C" w:rsidRDefault="00052F7C" w:rsidP="00B2682E">
      <w:pPr>
        <w:rPr>
          <w:rFonts w:ascii="Arial" w:hAnsi="Arial" w:cs="Arial"/>
          <w:color w:val="auto"/>
        </w:rPr>
      </w:pPr>
      <w:r w:rsidRPr="00052F7C">
        <w:rPr>
          <w:rFonts w:ascii="Arial" w:hAnsi="Arial" w:cs="Arial"/>
          <w:b/>
          <w:color w:val="auto"/>
        </w:rPr>
        <w:t>Hora:</w:t>
      </w:r>
      <w:r>
        <w:rPr>
          <w:rFonts w:ascii="Arial" w:hAnsi="Arial" w:cs="Arial"/>
          <w:color w:val="auto"/>
        </w:rPr>
        <w:t xml:space="preserve">                       </w:t>
      </w:r>
      <w:r w:rsidR="00B47AE3">
        <w:rPr>
          <w:rFonts w:ascii="Arial" w:hAnsi="Arial" w:cs="Arial"/>
          <w:color w:val="auto"/>
        </w:rPr>
        <w:t>0</w:t>
      </w:r>
      <w:r w:rsidR="00EB10BE">
        <w:rPr>
          <w:rFonts w:ascii="Arial" w:hAnsi="Arial" w:cs="Arial"/>
          <w:color w:val="auto"/>
        </w:rPr>
        <w:t>7</w:t>
      </w:r>
      <w:r w:rsidR="00B47AE3">
        <w:rPr>
          <w:rFonts w:ascii="Arial" w:hAnsi="Arial" w:cs="Arial"/>
          <w:color w:val="auto"/>
        </w:rPr>
        <w:t>:00</w:t>
      </w:r>
      <w:r>
        <w:rPr>
          <w:rFonts w:ascii="Arial" w:hAnsi="Arial" w:cs="Arial"/>
          <w:color w:val="auto"/>
        </w:rPr>
        <w:t xml:space="preserve"> </w:t>
      </w:r>
      <w:r w:rsidR="00467CE0">
        <w:rPr>
          <w:rFonts w:ascii="Arial" w:hAnsi="Arial" w:cs="Arial"/>
          <w:color w:val="auto"/>
        </w:rPr>
        <w:t>a.m.</w:t>
      </w:r>
      <w:r>
        <w:rPr>
          <w:rFonts w:ascii="Arial" w:hAnsi="Arial" w:cs="Arial"/>
          <w:color w:val="auto"/>
        </w:rPr>
        <w:t xml:space="preserve">  </w:t>
      </w:r>
      <w:r w:rsidR="00C82592">
        <w:rPr>
          <w:rFonts w:ascii="Arial" w:hAnsi="Arial" w:cs="Arial"/>
          <w:color w:val="auto"/>
        </w:rPr>
        <w:t>(Ingresan al colegio en el horario habitual)</w:t>
      </w:r>
    </w:p>
    <w:p w14:paraId="55EF5931" w14:textId="2D15DCA3" w:rsidR="007A4228" w:rsidRDefault="007A4228" w:rsidP="00B2682E">
      <w:pPr>
        <w:rPr>
          <w:rFonts w:ascii="Arial" w:hAnsi="Arial" w:cs="Arial"/>
          <w:color w:val="auto"/>
        </w:rPr>
      </w:pPr>
      <w:r w:rsidRPr="007A4228">
        <w:rPr>
          <w:rFonts w:ascii="Arial" w:hAnsi="Arial" w:cs="Arial"/>
          <w:b/>
          <w:color w:val="auto"/>
        </w:rPr>
        <w:t>Llegada:</w:t>
      </w:r>
      <w:r>
        <w:rPr>
          <w:rFonts w:ascii="Arial" w:hAnsi="Arial" w:cs="Arial"/>
          <w:color w:val="auto"/>
        </w:rPr>
        <w:t xml:space="preserve">                  </w:t>
      </w:r>
      <w:r w:rsidR="00EB10BE">
        <w:rPr>
          <w:rFonts w:ascii="Arial" w:hAnsi="Arial" w:cs="Arial"/>
          <w:color w:val="auto"/>
        </w:rPr>
        <w:t>1</w:t>
      </w:r>
      <w:r w:rsidR="008C2244">
        <w:rPr>
          <w:rFonts w:ascii="Arial" w:hAnsi="Arial" w:cs="Arial"/>
          <w:color w:val="auto"/>
        </w:rPr>
        <w:t>:00</w:t>
      </w:r>
      <w:r>
        <w:rPr>
          <w:rFonts w:ascii="Arial" w:hAnsi="Arial" w:cs="Arial"/>
          <w:color w:val="auto"/>
        </w:rPr>
        <w:t xml:space="preserve"> </w:t>
      </w:r>
      <w:r w:rsidR="00467CE0">
        <w:rPr>
          <w:rFonts w:ascii="Arial" w:hAnsi="Arial" w:cs="Arial"/>
          <w:color w:val="auto"/>
        </w:rPr>
        <w:t>p.m.</w:t>
      </w:r>
      <w:r>
        <w:rPr>
          <w:rFonts w:ascii="Arial" w:hAnsi="Arial" w:cs="Arial"/>
          <w:color w:val="auto"/>
        </w:rPr>
        <w:t xml:space="preserve"> (salen en el horario habitual 3:00 </w:t>
      </w:r>
      <w:r w:rsidR="00467CE0">
        <w:rPr>
          <w:rFonts w:ascii="Arial" w:hAnsi="Arial" w:cs="Arial"/>
          <w:color w:val="auto"/>
        </w:rPr>
        <w:t>p.m.</w:t>
      </w:r>
      <w:r>
        <w:rPr>
          <w:rFonts w:ascii="Arial" w:hAnsi="Arial" w:cs="Arial"/>
          <w:color w:val="auto"/>
        </w:rPr>
        <w:t>)</w:t>
      </w:r>
    </w:p>
    <w:p w14:paraId="3B1C0AE4" w14:textId="65EEEE0A" w:rsidR="00CE08FC" w:rsidRPr="0095399C" w:rsidRDefault="00CE08FC" w:rsidP="00B2682E">
      <w:pPr>
        <w:rPr>
          <w:rFonts w:ascii="Arial" w:hAnsi="Arial" w:cs="Arial"/>
          <w:color w:val="auto"/>
        </w:rPr>
      </w:pPr>
      <w:r w:rsidRPr="00CE08FC">
        <w:rPr>
          <w:rFonts w:ascii="Arial" w:hAnsi="Arial" w:cs="Arial"/>
          <w:b/>
          <w:color w:val="auto"/>
        </w:rPr>
        <w:t>Acompañantes</w:t>
      </w:r>
      <w:r w:rsidR="00C15969">
        <w:rPr>
          <w:rFonts w:ascii="Arial" w:hAnsi="Arial" w:cs="Arial"/>
          <w:color w:val="auto"/>
        </w:rPr>
        <w:t xml:space="preserve">:      </w:t>
      </w:r>
      <w:proofErr w:type="spellStart"/>
      <w:r>
        <w:rPr>
          <w:rFonts w:ascii="Arial" w:hAnsi="Arial" w:cs="Arial"/>
          <w:color w:val="auto"/>
        </w:rPr>
        <w:t>Psicoorientadora</w:t>
      </w:r>
      <w:proofErr w:type="spellEnd"/>
    </w:p>
    <w:p w14:paraId="371226FF" w14:textId="77777777" w:rsidR="00EB10BE" w:rsidRDefault="00052F7C" w:rsidP="00B2682E">
      <w:pPr>
        <w:rPr>
          <w:rFonts w:ascii="Arial" w:hAnsi="Arial" w:cs="Arial"/>
        </w:rPr>
      </w:pPr>
      <w:r w:rsidRPr="00052F7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                   </w:t>
      </w:r>
      <w:r w:rsidR="009626C2">
        <w:rPr>
          <w:rFonts w:ascii="Arial" w:hAnsi="Arial" w:cs="Arial"/>
        </w:rPr>
        <w:t xml:space="preserve">  </w:t>
      </w:r>
      <w:r w:rsidR="008E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Asisten con el uniforme de </w:t>
      </w:r>
      <w:r w:rsidR="00EB10BE">
        <w:rPr>
          <w:rFonts w:ascii="Arial" w:hAnsi="Arial" w:cs="Arial"/>
        </w:rPr>
        <w:t>educación física</w:t>
      </w:r>
      <w:r>
        <w:rPr>
          <w:rFonts w:ascii="Arial" w:hAnsi="Arial" w:cs="Arial"/>
        </w:rPr>
        <w:t xml:space="preserve">-Llevar el documento de </w:t>
      </w:r>
    </w:p>
    <w:p w14:paraId="05D1C23B" w14:textId="0F427581" w:rsidR="005A3455" w:rsidRDefault="00EB10BE" w:rsidP="00B26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052F7C">
        <w:rPr>
          <w:rFonts w:ascii="Arial" w:hAnsi="Arial" w:cs="Arial"/>
        </w:rPr>
        <w:t xml:space="preserve">identidad </w:t>
      </w:r>
      <w:r>
        <w:rPr>
          <w:rFonts w:ascii="Arial" w:hAnsi="Arial" w:cs="Arial"/>
        </w:rPr>
        <w:t>–</w:t>
      </w:r>
      <w:r w:rsidR="00DD3263">
        <w:rPr>
          <w:rFonts w:ascii="Arial" w:hAnsi="Arial" w:cs="Arial"/>
        </w:rPr>
        <w:t>carné estudiantil</w:t>
      </w:r>
      <w:r w:rsidR="00467CE0">
        <w:rPr>
          <w:rFonts w:ascii="Arial" w:hAnsi="Arial" w:cs="Arial"/>
        </w:rPr>
        <w:t>- l</w:t>
      </w:r>
      <w:r w:rsidR="005A3455">
        <w:rPr>
          <w:rFonts w:ascii="Arial" w:hAnsi="Arial" w:cs="Arial"/>
        </w:rPr>
        <w:t>levar refrigerio</w:t>
      </w:r>
      <w:r w:rsidR="008C2244">
        <w:rPr>
          <w:rFonts w:ascii="Arial" w:hAnsi="Arial" w:cs="Arial"/>
        </w:rPr>
        <w:t>-agua</w:t>
      </w:r>
      <w:r w:rsidR="005A3455">
        <w:rPr>
          <w:rFonts w:ascii="Arial" w:hAnsi="Arial" w:cs="Arial"/>
        </w:rPr>
        <w:t>.</w:t>
      </w:r>
    </w:p>
    <w:p w14:paraId="526A1F09" w14:textId="326A3919" w:rsidR="00FB429B" w:rsidRDefault="00FB429B" w:rsidP="00B2682E">
      <w:pPr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CC6D37">
        <w:rPr>
          <w:rFonts w:ascii="Arial" w:hAnsi="Arial" w:cs="Arial"/>
          <w:b/>
        </w:rPr>
        <w:t xml:space="preserve"> transporte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$1</w:t>
      </w:r>
      <w:r w:rsidR="00467CE0">
        <w:rPr>
          <w:rFonts w:ascii="Arial" w:hAnsi="Arial" w:cs="Arial"/>
        </w:rPr>
        <w:t>5</w:t>
      </w:r>
      <w:r>
        <w:rPr>
          <w:rFonts w:ascii="Arial" w:hAnsi="Arial" w:cs="Arial"/>
        </w:rPr>
        <w:t>.000 pagar en tesorería hasta el</w:t>
      </w:r>
      <w:r w:rsidR="00467CE0">
        <w:rPr>
          <w:rFonts w:ascii="Arial" w:hAnsi="Arial" w:cs="Arial"/>
        </w:rPr>
        <w:t xml:space="preserve"> día miércoles</w:t>
      </w:r>
      <w:r>
        <w:rPr>
          <w:rFonts w:ascii="Arial" w:hAnsi="Arial" w:cs="Arial"/>
        </w:rPr>
        <w:t xml:space="preserve"> </w:t>
      </w:r>
      <w:r w:rsidR="00467CE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467CE0">
        <w:rPr>
          <w:rFonts w:ascii="Arial" w:hAnsi="Arial" w:cs="Arial"/>
        </w:rPr>
        <w:t>agost</w:t>
      </w:r>
      <w:r>
        <w:rPr>
          <w:rFonts w:ascii="Arial" w:hAnsi="Arial" w:cs="Arial"/>
        </w:rPr>
        <w:t>o</w:t>
      </w:r>
      <w:r w:rsidR="001E25D4">
        <w:rPr>
          <w:rFonts w:ascii="Arial" w:hAnsi="Arial" w:cs="Arial"/>
        </w:rPr>
        <w:t>.</w:t>
      </w:r>
    </w:p>
    <w:p w14:paraId="4230AF32" w14:textId="77777777" w:rsidR="00766DFB" w:rsidRDefault="00766DFB" w:rsidP="00B2682E">
      <w:pPr>
        <w:rPr>
          <w:rFonts w:ascii="Arial" w:hAnsi="Arial" w:cs="Arial"/>
        </w:rPr>
      </w:pPr>
    </w:p>
    <w:p w14:paraId="0668F0BF" w14:textId="77777777" w:rsidR="00CC6D37" w:rsidRDefault="00CC6D37" w:rsidP="00B2682E">
      <w:pPr>
        <w:rPr>
          <w:rFonts w:ascii="Arial" w:hAnsi="Arial" w:cs="Arial"/>
        </w:rPr>
      </w:pPr>
    </w:p>
    <w:p w14:paraId="745827A4" w14:textId="3C2B8281" w:rsidR="008E066F" w:rsidRPr="008E066F" w:rsidRDefault="001F1F65" w:rsidP="008E066F">
      <w:pPr>
        <w:spacing w:line="276" w:lineRule="auto"/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Fraternalmente</w:t>
      </w:r>
      <w:r w:rsidR="008E066F">
        <w:rPr>
          <w:rFonts w:ascii="Arial" w:hAnsi="Arial" w:cs="Arial"/>
          <w:sz w:val="22"/>
          <w:szCs w:val="22"/>
        </w:rPr>
        <w:t>,</w:t>
      </w:r>
    </w:p>
    <w:p w14:paraId="74F5A886" w14:textId="4CB0E317" w:rsidR="008E066F" w:rsidRPr="003522F9" w:rsidRDefault="008E066F" w:rsidP="008E066F">
      <w:pPr>
        <w:ind w:left="720"/>
        <w:rPr>
          <w:rFonts w:cs="Arial"/>
          <w:color w:val="auto"/>
          <w:sz w:val="20"/>
          <w:szCs w:val="20"/>
        </w:rPr>
      </w:pPr>
    </w:p>
    <w:p w14:paraId="0F4F16E4" w14:textId="77777777" w:rsidR="008E066F" w:rsidRPr="003522F9" w:rsidRDefault="008E066F" w:rsidP="008E066F">
      <w:pPr>
        <w:tabs>
          <w:tab w:val="left" w:pos="1335"/>
        </w:tabs>
        <w:ind w:firstLine="284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ab/>
      </w:r>
    </w:p>
    <w:p w14:paraId="22D2D3E4" w14:textId="5480A584" w:rsidR="008E066F" w:rsidRPr="008E066F" w:rsidRDefault="008E066F" w:rsidP="008E066F">
      <w:pPr>
        <w:spacing w:line="276" w:lineRule="auto"/>
        <w:rPr>
          <w:rFonts w:eastAsia="Times New Roman" w:cs="Times New Roman"/>
          <w:b/>
          <w:color w:val="212121"/>
          <w:sz w:val="20"/>
          <w:szCs w:val="20"/>
        </w:rPr>
      </w:pPr>
    </w:p>
    <w:p w14:paraId="3993810C" w14:textId="1A3A1D86" w:rsidR="00813AFD" w:rsidRPr="000E2AA7" w:rsidRDefault="004C71AD" w:rsidP="00CE08F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 xml:space="preserve">Hna. </w:t>
      </w:r>
      <w:r w:rsidR="00FB429B">
        <w:rPr>
          <w:rFonts w:ascii="Arial" w:hAnsi="Arial" w:cs="Arial"/>
          <w:color w:val="auto"/>
        </w:rPr>
        <w:t>Ángela María Sánchez Castaño</w:t>
      </w:r>
    </w:p>
    <w:p w14:paraId="6ACA69F2" w14:textId="77777777" w:rsidR="00A8397E" w:rsidRDefault="004C71AD" w:rsidP="0095399C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Rectora</w:t>
      </w:r>
    </w:p>
    <w:p w14:paraId="60BDDD97" w14:textId="77777777" w:rsidR="00766DFB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6EEACE2F" w14:textId="77777777" w:rsidR="00766DFB" w:rsidRPr="000E2AA7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5237EF35" w14:textId="77777777" w:rsidR="00A247C6" w:rsidRPr="000E2AA7" w:rsidRDefault="009B3AA5" w:rsidP="0095399C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 xml:space="preserve">Solicitamos autorice la  participación </w:t>
      </w:r>
      <w:r w:rsidR="00A129FE" w:rsidRPr="000E2AA7">
        <w:rPr>
          <w:rFonts w:ascii="Arial" w:hAnsi="Arial" w:cs="Arial"/>
          <w:sz w:val="22"/>
          <w:szCs w:val="22"/>
        </w:rPr>
        <w:t>de su hijo (a) diligenciado por ambos lados el desprendible que ap</w:t>
      </w:r>
      <w:r w:rsidR="00A01F60" w:rsidRPr="000E2AA7">
        <w:rPr>
          <w:rFonts w:ascii="Arial" w:hAnsi="Arial" w:cs="Arial"/>
          <w:sz w:val="22"/>
          <w:szCs w:val="22"/>
        </w:rPr>
        <w:t>arece al final de esta circular</w:t>
      </w:r>
      <w:r w:rsidR="00A01F60" w:rsidRPr="000E2AA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A247C6" w:rsidRPr="000E2AA7">
        <w:rPr>
          <w:rFonts w:ascii="Arial" w:hAnsi="Arial" w:cs="Arial"/>
          <w:sz w:val="22"/>
          <w:szCs w:val="22"/>
        </w:rPr>
        <w:t>.</w:t>
      </w:r>
    </w:p>
    <w:p w14:paraId="46E0B6BF" w14:textId="77777777" w:rsidR="007D00A6" w:rsidRDefault="006E09B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  <w:r w:rsidR="00E931B1">
        <w:rPr>
          <w:rFonts w:ascii="Arial" w:hAnsi="Arial" w:cs="Arial"/>
          <w:sz w:val="22"/>
          <w:szCs w:val="22"/>
        </w:rPr>
        <w:t>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28F98F5E" w14:textId="21FEAD3E" w:rsidR="008E066F" w:rsidRDefault="0027060D" w:rsidP="008E066F">
      <w:pPr>
        <w:pBdr>
          <w:top w:val="none" w:sz="0" w:space="0" w:color="auto"/>
        </w:pBdr>
        <w:jc w:val="center"/>
        <w:rPr>
          <w:rFonts w:ascii="Verdana" w:hAnsi="Verdana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3F7DC35F" w14:textId="77777777" w:rsidR="008E066F" w:rsidRPr="008E066F" w:rsidRDefault="008E066F" w:rsidP="008E066F">
      <w:pPr>
        <w:rPr>
          <w:rFonts w:ascii="Verdana" w:hAnsi="Verdana"/>
        </w:rPr>
      </w:pPr>
    </w:p>
    <w:p w14:paraId="2597A4A7" w14:textId="77777777" w:rsidR="008E066F" w:rsidRPr="008E066F" w:rsidRDefault="008E066F" w:rsidP="008E066F">
      <w:pPr>
        <w:rPr>
          <w:rFonts w:ascii="Verdana" w:hAnsi="Verdana"/>
        </w:rPr>
      </w:pPr>
    </w:p>
    <w:p w14:paraId="68AE6EC5" w14:textId="77777777" w:rsidR="008E066F" w:rsidRPr="008E066F" w:rsidRDefault="008E066F" w:rsidP="008E066F">
      <w:pPr>
        <w:rPr>
          <w:rFonts w:ascii="Verdana" w:hAnsi="Verdana"/>
        </w:rPr>
      </w:pPr>
    </w:p>
    <w:p w14:paraId="4688E655" w14:textId="4DC30FDA" w:rsidR="000D4AEC" w:rsidRPr="008E066F" w:rsidRDefault="000D4AEC" w:rsidP="008E066F">
      <w:pPr>
        <w:tabs>
          <w:tab w:val="left" w:pos="1935"/>
        </w:tabs>
        <w:rPr>
          <w:rFonts w:ascii="Verdana" w:hAnsi="Verdana"/>
        </w:rPr>
      </w:pPr>
    </w:p>
    <w:sectPr w:rsidR="000D4AEC" w:rsidRPr="008E066F" w:rsidSect="007D00A6">
      <w:headerReference w:type="default" r:id="rId8"/>
      <w:pgSz w:w="12242" w:h="20163" w:code="5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FC62" w14:textId="77777777" w:rsidR="00FB7494" w:rsidRDefault="00FB7494">
      <w:r>
        <w:separator/>
      </w:r>
    </w:p>
  </w:endnote>
  <w:endnote w:type="continuationSeparator" w:id="0">
    <w:p w14:paraId="7F213E9E" w14:textId="77777777" w:rsidR="00FB7494" w:rsidRDefault="00F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B1378" w14:textId="77777777" w:rsidR="00FB7494" w:rsidRDefault="00FB7494">
      <w:r>
        <w:separator/>
      </w:r>
    </w:p>
  </w:footnote>
  <w:footnote w:type="continuationSeparator" w:id="0">
    <w:p w14:paraId="0B4A80AA" w14:textId="77777777" w:rsidR="00FB7494" w:rsidRDefault="00FB7494">
      <w:r>
        <w:continuationSeparator/>
      </w:r>
    </w:p>
  </w:footnote>
  <w:footnote w:id="1">
    <w:p w14:paraId="68BEE516" w14:textId="0F7CDB29" w:rsidR="008E066F" w:rsidRDefault="008E066F" w:rsidP="00A01F60">
      <w:pPr>
        <w:rPr>
          <w:rFonts w:ascii="Arial" w:hAnsi="Arial" w:cs="Arial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t xml:space="preserve"> </w:t>
      </w:r>
      <w:r w:rsidRPr="001B5F89">
        <w:rPr>
          <w:rFonts w:ascii="Arial" w:hAnsi="Arial" w:cs="Arial"/>
          <w:sz w:val="20"/>
        </w:rPr>
        <w:t xml:space="preserve">Yo, _________________________________, identificado con C.C. No. _____________de_____________, en </w:t>
      </w:r>
      <w:r w:rsidRPr="00DC7085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</w:t>
      </w:r>
      <w:r>
        <w:rPr>
          <w:rFonts w:ascii="Arial" w:hAnsi="Arial" w:cs="Arial"/>
          <w:color w:val="auto"/>
          <w:sz w:val="20"/>
          <w:szCs w:val="20"/>
        </w:rPr>
        <w:t xml:space="preserve">de nuestro hijo en la feria Universitaria, </w:t>
      </w:r>
      <w:r w:rsidR="00FB429B">
        <w:rPr>
          <w:rFonts w:ascii="Arial" w:hAnsi="Arial" w:cs="Arial"/>
          <w:color w:val="auto"/>
          <w:sz w:val="20"/>
          <w:szCs w:val="20"/>
        </w:rPr>
        <w:t xml:space="preserve">en </w:t>
      </w:r>
      <w:r w:rsidR="00DD3263">
        <w:rPr>
          <w:rFonts w:ascii="Arial" w:hAnsi="Arial" w:cs="Arial"/>
          <w:color w:val="auto"/>
          <w:sz w:val="20"/>
          <w:szCs w:val="20"/>
        </w:rPr>
        <w:t>la UPB</w:t>
      </w:r>
      <w:r w:rsidR="00FB429B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DD3263">
        <w:rPr>
          <w:rFonts w:ascii="Arial" w:hAnsi="Arial" w:cs="Arial"/>
          <w:color w:val="auto"/>
          <w:sz w:val="20"/>
          <w:szCs w:val="20"/>
        </w:rPr>
        <w:t>28</w:t>
      </w:r>
      <w:r>
        <w:rPr>
          <w:rFonts w:ascii="Arial" w:hAnsi="Arial" w:cs="Arial"/>
          <w:color w:val="auto"/>
          <w:sz w:val="20"/>
          <w:szCs w:val="20"/>
        </w:rPr>
        <w:t xml:space="preserve">  de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D3263">
        <w:rPr>
          <w:rFonts w:ascii="Arial" w:hAnsi="Arial" w:cs="Arial"/>
          <w:color w:val="auto"/>
          <w:sz w:val="20"/>
          <w:szCs w:val="20"/>
        </w:rPr>
        <w:t>agosto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 w:rsidRPr="00DC7085">
        <w:rPr>
          <w:rFonts w:ascii="Arial" w:hAnsi="Arial" w:cs="Arial"/>
          <w:sz w:val="20"/>
          <w:szCs w:val="20"/>
        </w:rPr>
        <w:t xml:space="preserve">Es una </w:t>
      </w:r>
      <w:r w:rsidRPr="00D40BC7">
        <w:rPr>
          <w:rFonts w:ascii="Arial" w:hAnsi="Arial" w:cs="Arial"/>
          <w:sz w:val="20"/>
          <w:szCs w:val="20"/>
        </w:rPr>
        <w:t xml:space="preserve">actividad </w:t>
      </w:r>
      <w:r w:rsidRPr="00BA043D">
        <w:rPr>
          <w:rFonts w:ascii="Arial" w:hAnsi="Arial" w:cs="Arial"/>
          <w:b/>
          <w:sz w:val="20"/>
          <w:szCs w:val="20"/>
          <w:u w:val="single"/>
        </w:rPr>
        <w:t>voluntaria y autorizamos</w:t>
      </w:r>
      <w:r w:rsidRPr="00DC7085">
        <w:rPr>
          <w:rFonts w:ascii="Arial" w:hAnsi="Arial" w:cs="Arial"/>
          <w:sz w:val="20"/>
          <w:szCs w:val="20"/>
        </w:rPr>
        <w:t xml:space="preserve"> su participación en ella, asumiendo toda responsabilidad frente a su asistencia a tal actividad. En fe de lo cual firmamos esta autorización y permiso. </w:t>
      </w:r>
    </w:p>
    <w:p w14:paraId="4D182D19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3386EDA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5A57E3C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78CA276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7E5679A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5BF133E" w14:textId="77777777" w:rsidR="008E066F" w:rsidRPr="00DC7085" w:rsidRDefault="008E066F">
      <w:pPr>
        <w:pStyle w:val="Textonotapie"/>
        <w:rPr>
          <w:lang w:val="es-ES_tradnl"/>
        </w:rPr>
      </w:pPr>
    </w:p>
  </w:footnote>
  <w:footnote w:id="2">
    <w:p w14:paraId="6C84C51C" w14:textId="0CA1A245" w:rsidR="008E066F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>1.- Hemos dialogado con nuestro hijo acerca</w:t>
      </w:r>
      <w:r w:rsidRPr="0061743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feria Universitaria, en </w:t>
      </w:r>
      <w:r w:rsidR="00DD3263">
        <w:rPr>
          <w:rFonts w:ascii="Arial" w:hAnsi="Arial" w:cs="Arial"/>
          <w:color w:val="auto"/>
          <w:sz w:val="20"/>
          <w:szCs w:val="20"/>
        </w:rPr>
        <w:t>la UPB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D3263">
        <w:rPr>
          <w:rFonts w:ascii="Arial" w:hAnsi="Arial" w:cs="Arial"/>
          <w:color w:val="auto"/>
          <w:sz w:val="20"/>
          <w:szCs w:val="20"/>
        </w:rPr>
        <w:t>28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DD3263">
        <w:rPr>
          <w:rFonts w:ascii="Arial" w:hAnsi="Arial" w:cs="Arial"/>
          <w:color w:val="auto"/>
          <w:sz w:val="20"/>
          <w:szCs w:val="20"/>
        </w:rPr>
        <w:t>agosto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</w:p>
    <w:p w14:paraId="7E5206F0" w14:textId="728CD0A4" w:rsidR="008E066F" w:rsidRPr="00665F36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1B5F89">
        <w:rPr>
          <w:rFonts w:ascii="Arial" w:hAnsi="Arial" w:cs="Arial"/>
          <w:sz w:val="20"/>
          <w:szCs w:val="20"/>
        </w:rPr>
        <w:t xml:space="preserve"> Acreditamos que nuestro hijo goza de un estado físico saludable.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E12817" w14:textId="4CAF0802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1B5F89">
        <w:rPr>
          <w:rFonts w:ascii="Arial" w:hAnsi="Arial" w:cs="Arial"/>
          <w:sz w:val="20"/>
          <w:szCs w:val="20"/>
        </w:rPr>
        <w:t xml:space="preserve"> A continuación especificamos la entidad que le presta servicios de salud y urgencias, como POS, EPS, SISBEN, medicina </w:t>
      </w:r>
      <w:proofErr w:type="spellStart"/>
      <w:r w:rsidRPr="001B5F89">
        <w:rPr>
          <w:rFonts w:ascii="Arial" w:hAnsi="Arial" w:cs="Arial"/>
          <w:sz w:val="20"/>
          <w:szCs w:val="20"/>
        </w:rPr>
        <w:t>prepagada</w:t>
      </w:r>
      <w:proofErr w:type="spellEnd"/>
      <w:r w:rsidRPr="001B5F89">
        <w:rPr>
          <w:rFonts w:ascii="Arial" w:hAnsi="Arial" w:cs="Arial"/>
          <w:sz w:val="20"/>
          <w:szCs w:val="20"/>
        </w:rPr>
        <w:t>, etc. y acreditamos que se encuentra debidamente habilita</w:t>
      </w:r>
      <w:r>
        <w:rPr>
          <w:rFonts w:ascii="Arial" w:hAnsi="Arial" w:cs="Arial"/>
          <w:sz w:val="20"/>
          <w:szCs w:val="20"/>
        </w:rPr>
        <w:t>da para su uso:</w:t>
      </w:r>
    </w:p>
    <w:p w14:paraId="77CBBA6B" w14:textId="204CD238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1B5F89">
        <w:rPr>
          <w:rFonts w:ascii="Arial" w:hAnsi="Arial" w:cs="Arial"/>
          <w:sz w:val="20"/>
          <w:szCs w:val="20"/>
        </w:rPr>
        <w:t>No:_</w:t>
      </w:r>
      <w:proofErr w:type="gramEnd"/>
      <w:r w:rsidRPr="001B5F89">
        <w:rPr>
          <w:rFonts w:ascii="Arial" w:hAnsi="Arial" w:cs="Arial"/>
          <w:sz w:val="20"/>
          <w:szCs w:val="20"/>
        </w:rPr>
        <w:t>____ Sí:_____ Cuáles:__________________________________________</w:t>
      </w:r>
    </w:p>
    <w:p w14:paraId="5DBB8053" w14:textId="21222E74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 w:rsidRPr="00AE22B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de la Feria universitaria, en</w:t>
      </w:r>
      <w:r w:rsidR="00FB429B" w:rsidRPr="00FB429B">
        <w:rPr>
          <w:rFonts w:ascii="Arial" w:hAnsi="Arial" w:cs="Arial"/>
          <w:color w:val="auto"/>
          <w:sz w:val="20"/>
          <w:szCs w:val="20"/>
        </w:rPr>
        <w:t xml:space="preserve"> </w:t>
      </w:r>
      <w:r w:rsidR="00FB429B">
        <w:rPr>
          <w:rFonts w:ascii="Arial" w:hAnsi="Arial" w:cs="Arial"/>
          <w:color w:val="auto"/>
          <w:sz w:val="20"/>
          <w:szCs w:val="20"/>
        </w:rPr>
        <w:t>C.C Mayorca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auto"/>
          <w:sz w:val="20"/>
          <w:szCs w:val="20"/>
        </w:rPr>
        <w:t>el  día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37B9F">
        <w:rPr>
          <w:rFonts w:ascii="Arial" w:hAnsi="Arial" w:cs="Arial"/>
          <w:color w:val="auto"/>
          <w:sz w:val="20"/>
          <w:szCs w:val="20"/>
        </w:rPr>
        <w:t>28</w:t>
      </w:r>
      <w:r>
        <w:rPr>
          <w:rFonts w:ascii="Arial" w:hAnsi="Arial" w:cs="Arial"/>
          <w:color w:val="auto"/>
          <w:sz w:val="20"/>
          <w:szCs w:val="20"/>
        </w:rPr>
        <w:t xml:space="preserve">  de </w:t>
      </w:r>
      <w:r w:rsidR="00B37B9F">
        <w:rPr>
          <w:rFonts w:ascii="Arial" w:hAnsi="Arial" w:cs="Arial"/>
          <w:color w:val="auto"/>
          <w:sz w:val="20"/>
          <w:szCs w:val="20"/>
        </w:rPr>
        <w:t>agosto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 xml:space="preserve"> del presente año., </w:t>
      </w:r>
      <w:r w:rsidRPr="001B5F89">
        <w:rPr>
          <w:rFonts w:ascii="Arial" w:hAnsi="Arial" w:cs="Arial"/>
          <w:sz w:val="20"/>
          <w:szCs w:val="20"/>
        </w:rPr>
        <w:t>y en cualquier caso asumimos toda responsabilidad que derive de ello: No: ___ Sí: ___</w:t>
      </w:r>
    </w:p>
    <w:p w14:paraId="1E1497A1" w14:textId="77777777" w:rsidR="008E066F" w:rsidRPr="00703247" w:rsidRDefault="008E066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5B0E" w14:textId="77777777" w:rsidR="008E066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</w:p>
  <w:p w14:paraId="43B91279" w14:textId="4A5A357C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622DFF">
      <w:rPr>
        <w:b/>
        <w:i/>
        <w:color w:val="002060"/>
        <w:sz w:val="28"/>
        <w:szCs w:val="28"/>
        <w:u w:val="single"/>
      </w:rPr>
      <w:t xml:space="preserve">      Institución Educativa Guadalupano La Salle </w:t>
    </w:r>
  </w:p>
  <w:p w14:paraId="2E068F03" w14:textId="77777777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622DFF">
      <w:rPr>
        <w:b/>
        <w:i/>
        <w:color w:val="002060"/>
      </w:rPr>
      <w:t>Unidos lograremos la Meta Propuesta</w:t>
    </w:r>
  </w:p>
  <w:p w14:paraId="2D383ADB" w14:textId="2F4249DF" w:rsidR="00766DFB" w:rsidRDefault="008E066F" w:rsidP="00061944">
    <w:pPr>
      <w:jc w:val="right"/>
      <w:rPr>
        <w:rFonts w:cs="Arial"/>
        <w:b/>
        <w:i/>
        <w:color w:val="002060"/>
      </w:rPr>
    </w:pPr>
    <w:r w:rsidRPr="00C6573B">
      <w:rPr>
        <w:rFonts w:cs="Arial"/>
        <w:b/>
        <w:i/>
        <w:color w:val="002060"/>
      </w:rPr>
      <w:t xml:space="preserve">Circular Externa </w:t>
    </w:r>
    <w:r w:rsidR="00313FFE">
      <w:rPr>
        <w:rFonts w:cs="Arial"/>
        <w:b/>
        <w:i/>
        <w:color w:val="002060"/>
      </w:rPr>
      <w:t>77</w:t>
    </w:r>
  </w:p>
  <w:p w14:paraId="6136B142" w14:textId="77777777" w:rsidR="00766DFB" w:rsidRPr="00C6573B" w:rsidRDefault="00766DFB" w:rsidP="00061944">
    <w:pPr>
      <w:jc w:val="right"/>
      <w:rPr>
        <w:rFonts w:cs="Arial"/>
        <w:b/>
        <w:i/>
        <w:color w:val="002060"/>
      </w:rPr>
    </w:pPr>
  </w:p>
  <w:p w14:paraId="43978DDF" w14:textId="60033227" w:rsidR="008E066F" w:rsidRPr="00E50950" w:rsidRDefault="008E066F" w:rsidP="00061944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750D"/>
    <w:rsid w:val="00025B2D"/>
    <w:rsid w:val="000273A7"/>
    <w:rsid w:val="00034812"/>
    <w:rsid w:val="00036F6A"/>
    <w:rsid w:val="000420B8"/>
    <w:rsid w:val="00043FC9"/>
    <w:rsid w:val="00052F7C"/>
    <w:rsid w:val="00054011"/>
    <w:rsid w:val="00061944"/>
    <w:rsid w:val="00062D29"/>
    <w:rsid w:val="00065CF7"/>
    <w:rsid w:val="00073F36"/>
    <w:rsid w:val="00082D38"/>
    <w:rsid w:val="0008561A"/>
    <w:rsid w:val="000870CF"/>
    <w:rsid w:val="00087456"/>
    <w:rsid w:val="00093B5C"/>
    <w:rsid w:val="0009673D"/>
    <w:rsid w:val="000A0432"/>
    <w:rsid w:val="000A240A"/>
    <w:rsid w:val="000A25BC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C7B05"/>
    <w:rsid w:val="000D4AEC"/>
    <w:rsid w:val="000E1D9A"/>
    <w:rsid w:val="000E2AA7"/>
    <w:rsid w:val="000E3129"/>
    <w:rsid w:val="000E3BB6"/>
    <w:rsid w:val="000E47DF"/>
    <w:rsid w:val="000F184B"/>
    <w:rsid w:val="000F238E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BFF"/>
    <w:rsid w:val="0015529E"/>
    <w:rsid w:val="0015565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D32BD"/>
    <w:rsid w:val="001E25D4"/>
    <w:rsid w:val="001E4A2C"/>
    <w:rsid w:val="001E50B8"/>
    <w:rsid w:val="001F1C5A"/>
    <w:rsid w:val="001F1F65"/>
    <w:rsid w:val="001F3C3B"/>
    <w:rsid w:val="001F7A00"/>
    <w:rsid w:val="00205FF6"/>
    <w:rsid w:val="00210569"/>
    <w:rsid w:val="0021433D"/>
    <w:rsid w:val="002230C6"/>
    <w:rsid w:val="00223343"/>
    <w:rsid w:val="00231E20"/>
    <w:rsid w:val="002450A9"/>
    <w:rsid w:val="0024596E"/>
    <w:rsid w:val="002462EE"/>
    <w:rsid w:val="00250FDE"/>
    <w:rsid w:val="00251014"/>
    <w:rsid w:val="00251027"/>
    <w:rsid w:val="00256D7A"/>
    <w:rsid w:val="00260A8A"/>
    <w:rsid w:val="0027060D"/>
    <w:rsid w:val="002803D3"/>
    <w:rsid w:val="00280B9A"/>
    <w:rsid w:val="00285D89"/>
    <w:rsid w:val="002947AB"/>
    <w:rsid w:val="00295D32"/>
    <w:rsid w:val="002A1227"/>
    <w:rsid w:val="002A43E4"/>
    <w:rsid w:val="002A5B21"/>
    <w:rsid w:val="002A5D6B"/>
    <w:rsid w:val="002A68FE"/>
    <w:rsid w:val="002B544B"/>
    <w:rsid w:val="002B5B4A"/>
    <w:rsid w:val="002B5C05"/>
    <w:rsid w:val="002B79E6"/>
    <w:rsid w:val="002C39E5"/>
    <w:rsid w:val="002C7DB9"/>
    <w:rsid w:val="002C7E5E"/>
    <w:rsid w:val="002D19C3"/>
    <w:rsid w:val="002D6DA8"/>
    <w:rsid w:val="002D75E1"/>
    <w:rsid w:val="002F0D3A"/>
    <w:rsid w:val="002F12C7"/>
    <w:rsid w:val="002F42B2"/>
    <w:rsid w:val="00301A25"/>
    <w:rsid w:val="00303828"/>
    <w:rsid w:val="00310F41"/>
    <w:rsid w:val="00311A6E"/>
    <w:rsid w:val="00311AFF"/>
    <w:rsid w:val="003124C4"/>
    <w:rsid w:val="00312F7A"/>
    <w:rsid w:val="00313FFE"/>
    <w:rsid w:val="00315F15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526AA"/>
    <w:rsid w:val="003606A0"/>
    <w:rsid w:val="00362033"/>
    <w:rsid w:val="0036218F"/>
    <w:rsid w:val="00363D1C"/>
    <w:rsid w:val="00365ED1"/>
    <w:rsid w:val="003775EE"/>
    <w:rsid w:val="0038398E"/>
    <w:rsid w:val="003841D2"/>
    <w:rsid w:val="00390DCF"/>
    <w:rsid w:val="003934BA"/>
    <w:rsid w:val="003945C8"/>
    <w:rsid w:val="003A5CFB"/>
    <w:rsid w:val="003B32E7"/>
    <w:rsid w:val="003C3A07"/>
    <w:rsid w:val="003D3CFE"/>
    <w:rsid w:val="003D4518"/>
    <w:rsid w:val="003D5AD4"/>
    <w:rsid w:val="003E2483"/>
    <w:rsid w:val="003E27F7"/>
    <w:rsid w:val="003E5489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D86"/>
    <w:rsid w:val="00426658"/>
    <w:rsid w:val="00430DBB"/>
    <w:rsid w:val="0043284E"/>
    <w:rsid w:val="00433497"/>
    <w:rsid w:val="004350B7"/>
    <w:rsid w:val="00442498"/>
    <w:rsid w:val="0044514F"/>
    <w:rsid w:val="0044615E"/>
    <w:rsid w:val="004472DF"/>
    <w:rsid w:val="00452D79"/>
    <w:rsid w:val="00453D53"/>
    <w:rsid w:val="00466DC5"/>
    <w:rsid w:val="00467CE0"/>
    <w:rsid w:val="004748DB"/>
    <w:rsid w:val="00476422"/>
    <w:rsid w:val="004777CD"/>
    <w:rsid w:val="004816CE"/>
    <w:rsid w:val="00483ECE"/>
    <w:rsid w:val="00484204"/>
    <w:rsid w:val="00484470"/>
    <w:rsid w:val="004852F0"/>
    <w:rsid w:val="00490D1F"/>
    <w:rsid w:val="004911CC"/>
    <w:rsid w:val="004913EA"/>
    <w:rsid w:val="004A46B8"/>
    <w:rsid w:val="004A5D6E"/>
    <w:rsid w:val="004B57D3"/>
    <w:rsid w:val="004B5B0C"/>
    <w:rsid w:val="004C096D"/>
    <w:rsid w:val="004C71AD"/>
    <w:rsid w:val="004D77BF"/>
    <w:rsid w:val="004E08EB"/>
    <w:rsid w:val="004E342A"/>
    <w:rsid w:val="004F61DA"/>
    <w:rsid w:val="004F79D9"/>
    <w:rsid w:val="0050552B"/>
    <w:rsid w:val="00507C8D"/>
    <w:rsid w:val="00517C67"/>
    <w:rsid w:val="00520E3A"/>
    <w:rsid w:val="005227C4"/>
    <w:rsid w:val="005259DB"/>
    <w:rsid w:val="0052725B"/>
    <w:rsid w:val="00527550"/>
    <w:rsid w:val="00533544"/>
    <w:rsid w:val="005338FE"/>
    <w:rsid w:val="00535BCB"/>
    <w:rsid w:val="00536744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9078E"/>
    <w:rsid w:val="0059458B"/>
    <w:rsid w:val="005950AC"/>
    <w:rsid w:val="00597D6E"/>
    <w:rsid w:val="005A3455"/>
    <w:rsid w:val="005B0A81"/>
    <w:rsid w:val="005B1A83"/>
    <w:rsid w:val="005B219C"/>
    <w:rsid w:val="005B5C0B"/>
    <w:rsid w:val="005B748D"/>
    <w:rsid w:val="005B7EB9"/>
    <w:rsid w:val="005C6720"/>
    <w:rsid w:val="005D2D21"/>
    <w:rsid w:val="005D60DC"/>
    <w:rsid w:val="005D6244"/>
    <w:rsid w:val="005D6280"/>
    <w:rsid w:val="005E0B88"/>
    <w:rsid w:val="005E52B2"/>
    <w:rsid w:val="005E7A04"/>
    <w:rsid w:val="005F01B7"/>
    <w:rsid w:val="005F0D00"/>
    <w:rsid w:val="005F2ACD"/>
    <w:rsid w:val="005F7B23"/>
    <w:rsid w:val="00603003"/>
    <w:rsid w:val="00610365"/>
    <w:rsid w:val="00617437"/>
    <w:rsid w:val="00620BF2"/>
    <w:rsid w:val="00623E38"/>
    <w:rsid w:val="0062641C"/>
    <w:rsid w:val="00627551"/>
    <w:rsid w:val="00630FC3"/>
    <w:rsid w:val="0063764C"/>
    <w:rsid w:val="00640A3A"/>
    <w:rsid w:val="00641DF3"/>
    <w:rsid w:val="00643C1F"/>
    <w:rsid w:val="00653B00"/>
    <w:rsid w:val="006554BC"/>
    <w:rsid w:val="00661707"/>
    <w:rsid w:val="00665F36"/>
    <w:rsid w:val="00667EFA"/>
    <w:rsid w:val="00671D99"/>
    <w:rsid w:val="00673228"/>
    <w:rsid w:val="00674A5D"/>
    <w:rsid w:val="00687644"/>
    <w:rsid w:val="00687DB5"/>
    <w:rsid w:val="00691908"/>
    <w:rsid w:val="0069248F"/>
    <w:rsid w:val="006924BB"/>
    <w:rsid w:val="00694C30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4"/>
    <w:rsid w:val="006B6AC8"/>
    <w:rsid w:val="006D142F"/>
    <w:rsid w:val="006E06E3"/>
    <w:rsid w:val="006E09B2"/>
    <w:rsid w:val="006E473C"/>
    <w:rsid w:val="006E47F3"/>
    <w:rsid w:val="006E71F6"/>
    <w:rsid w:val="006F1105"/>
    <w:rsid w:val="0070139D"/>
    <w:rsid w:val="007014AB"/>
    <w:rsid w:val="00703247"/>
    <w:rsid w:val="00710570"/>
    <w:rsid w:val="0071182C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6367"/>
    <w:rsid w:val="0075658D"/>
    <w:rsid w:val="00766DFB"/>
    <w:rsid w:val="00767C5F"/>
    <w:rsid w:val="00771E23"/>
    <w:rsid w:val="00773D6D"/>
    <w:rsid w:val="00777D03"/>
    <w:rsid w:val="00780857"/>
    <w:rsid w:val="00783DED"/>
    <w:rsid w:val="00786B53"/>
    <w:rsid w:val="007876BB"/>
    <w:rsid w:val="007917C1"/>
    <w:rsid w:val="00794C0B"/>
    <w:rsid w:val="00796E26"/>
    <w:rsid w:val="007A268A"/>
    <w:rsid w:val="007A4228"/>
    <w:rsid w:val="007B18F2"/>
    <w:rsid w:val="007B18FC"/>
    <w:rsid w:val="007B796F"/>
    <w:rsid w:val="007C260D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47BE"/>
    <w:rsid w:val="00813AFD"/>
    <w:rsid w:val="00816590"/>
    <w:rsid w:val="008212A4"/>
    <w:rsid w:val="008219F3"/>
    <w:rsid w:val="00823CB9"/>
    <w:rsid w:val="00827288"/>
    <w:rsid w:val="00837C81"/>
    <w:rsid w:val="00840275"/>
    <w:rsid w:val="00842DA4"/>
    <w:rsid w:val="00852BAE"/>
    <w:rsid w:val="00855A4C"/>
    <w:rsid w:val="00867CBA"/>
    <w:rsid w:val="00871AC4"/>
    <w:rsid w:val="00872442"/>
    <w:rsid w:val="00875572"/>
    <w:rsid w:val="008757E8"/>
    <w:rsid w:val="0088059B"/>
    <w:rsid w:val="008849F6"/>
    <w:rsid w:val="00887624"/>
    <w:rsid w:val="008A0CED"/>
    <w:rsid w:val="008A101E"/>
    <w:rsid w:val="008A5C53"/>
    <w:rsid w:val="008B0664"/>
    <w:rsid w:val="008B2B94"/>
    <w:rsid w:val="008C1BF5"/>
    <w:rsid w:val="008C2244"/>
    <w:rsid w:val="008C2658"/>
    <w:rsid w:val="008C4C64"/>
    <w:rsid w:val="008C5B96"/>
    <w:rsid w:val="008D2823"/>
    <w:rsid w:val="008D2C90"/>
    <w:rsid w:val="008D58B8"/>
    <w:rsid w:val="008D6AE1"/>
    <w:rsid w:val="008D6B66"/>
    <w:rsid w:val="008D724D"/>
    <w:rsid w:val="008E066F"/>
    <w:rsid w:val="008E3323"/>
    <w:rsid w:val="008E346E"/>
    <w:rsid w:val="008E4C8E"/>
    <w:rsid w:val="008E5A77"/>
    <w:rsid w:val="008F1AF6"/>
    <w:rsid w:val="008F6604"/>
    <w:rsid w:val="008F7CBD"/>
    <w:rsid w:val="00903D3C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35018"/>
    <w:rsid w:val="009353ED"/>
    <w:rsid w:val="009374EB"/>
    <w:rsid w:val="0094024C"/>
    <w:rsid w:val="0095399C"/>
    <w:rsid w:val="00957EAD"/>
    <w:rsid w:val="009614B7"/>
    <w:rsid w:val="009619B4"/>
    <w:rsid w:val="009626C2"/>
    <w:rsid w:val="00962891"/>
    <w:rsid w:val="00964432"/>
    <w:rsid w:val="00964AE6"/>
    <w:rsid w:val="00964E33"/>
    <w:rsid w:val="009653B1"/>
    <w:rsid w:val="009657F7"/>
    <w:rsid w:val="00967BE3"/>
    <w:rsid w:val="00974084"/>
    <w:rsid w:val="0097562A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3AA5"/>
    <w:rsid w:val="009C010F"/>
    <w:rsid w:val="009D072C"/>
    <w:rsid w:val="009D25F4"/>
    <w:rsid w:val="009D324A"/>
    <w:rsid w:val="009D746A"/>
    <w:rsid w:val="009E6687"/>
    <w:rsid w:val="009F3AC2"/>
    <w:rsid w:val="009F4334"/>
    <w:rsid w:val="009F78B9"/>
    <w:rsid w:val="009F7B4A"/>
    <w:rsid w:val="009F7DF4"/>
    <w:rsid w:val="00A01F60"/>
    <w:rsid w:val="00A116C5"/>
    <w:rsid w:val="00A129FE"/>
    <w:rsid w:val="00A12BF3"/>
    <w:rsid w:val="00A13F34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32B6"/>
    <w:rsid w:val="00A33642"/>
    <w:rsid w:val="00A354F3"/>
    <w:rsid w:val="00A43AF0"/>
    <w:rsid w:val="00A511EF"/>
    <w:rsid w:val="00A552EC"/>
    <w:rsid w:val="00A55B41"/>
    <w:rsid w:val="00A55E06"/>
    <w:rsid w:val="00A60328"/>
    <w:rsid w:val="00A61104"/>
    <w:rsid w:val="00A641B3"/>
    <w:rsid w:val="00A656BB"/>
    <w:rsid w:val="00A75661"/>
    <w:rsid w:val="00A77EAF"/>
    <w:rsid w:val="00A83671"/>
    <w:rsid w:val="00A8397E"/>
    <w:rsid w:val="00A86714"/>
    <w:rsid w:val="00A90C87"/>
    <w:rsid w:val="00A90EF5"/>
    <w:rsid w:val="00A93443"/>
    <w:rsid w:val="00A93C2B"/>
    <w:rsid w:val="00AA06FB"/>
    <w:rsid w:val="00AA229C"/>
    <w:rsid w:val="00AA5458"/>
    <w:rsid w:val="00AA5F5E"/>
    <w:rsid w:val="00AB051B"/>
    <w:rsid w:val="00AB42FF"/>
    <w:rsid w:val="00AC0C51"/>
    <w:rsid w:val="00AC4D09"/>
    <w:rsid w:val="00AD4994"/>
    <w:rsid w:val="00AE22B1"/>
    <w:rsid w:val="00AE3824"/>
    <w:rsid w:val="00AF3411"/>
    <w:rsid w:val="00AF5AC5"/>
    <w:rsid w:val="00AF631B"/>
    <w:rsid w:val="00AF68B2"/>
    <w:rsid w:val="00B0196F"/>
    <w:rsid w:val="00B02589"/>
    <w:rsid w:val="00B04C28"/>
    <w:rsid w:val="00B159EF"/>
    <w:rsid w:val="00B1613F"/>
    <w:rsid w:val="00B2372A"/>
    <w:rsid w:val="00B2500E"/>
    <w:rsid w:val="00B2682E"/>
    <w:rsid w:val="00B26A75"/>
    <w:rsid w:val="00B34D9A"/>
    <w:rsid w:val="00B37B9F"/>
    <w:rsid w:val="00B41555"/>
    <w:rsid w:val="00B4359E"/>
    <w:rsid w:val="00B44087"/>
    <w:rsid w:val="00B46BF9"/>
    <w:rsid w:val="00B47AE3"/>
    <w:rsid w:val="00B54AD8"/>
    <w:rsid w:val="00B63F34"/>
    <w:rsid w:val="00B67842"/>
    <w:rsid w:val="00B74B11"/>
    <w:rsid w:val="00B93D72"/>
    <w:rsid w:val="00B93E24"/>
    <w:rsid w:val="00BA043D"/>
    <w:rsid w:val="00BA3CBC"/>
    <w:rsid w:val="00BB04C9"/>
    <w:rsid w:val="00BB1E02"/>
    <w:rsid w:val="00BB302E"/>
    <w:rsid w:val="00BB6A1A"/>
    <w:rsid w:val="00BC6B51"/>
    <w:rsid w:val="00BC71F4"/>
    <w:rsid w:val="00BD5C02"/>
    <w:rsid w:val="00BE0F96"/>
    <w:rsid w:val="00BE4299"/>
    <w:rsid w:val="00BE5061"/>
    <w:rsid w:val="00C1176E"/>
    <w:rsid w:val="00C15969"/>
    <w:rsid w:val="00C17F9B"/>
    <w:rsid w:val="00C23F88"/>
    <w:rsid w:val="00C27254"/>
    <w:rsid w:val="00C3201C"/>
    <w:rsid w:val="00C414FB"/>
    <w:rsid w:val="00C44CC7"/>
    <w:rsid w:val="00C576BF"/>
    <w:rsid w:val="00C6424D"/>
    <w:rsid w:val="00C65980"/>
    <w:rsid w:val="00C65A82"/>
    <w:rsid w:val="00C76C2D"/>
    <w:rsid w:val="00C82592"/>
    <w:rsid w:val="00C91DB3"/>
    <w:rsid w:val="00C92D55"/>
    <w:rsid w:val="00CA58C8"/>
    <w:rsid w:val="00CA70B9"/>
    <w:rsid w:val="00CB1925"/>
    <w:rsid w:val="00CB4454"/>
    <w:rsid w:val="00CB492F"/>
    <w:rsid w:val="00CB6F58"/>
    <w:rsid w:val="00CC0C73"/>
    <w:rsid w:val="00CC67C2"/>
    <w:rsid w:val="00CC6D37"/>
    <w:rsid w:val="00CC737C"/>
    <w:rsid w:val="00CD11D5"/>
    <w:rsid w:val="00CD37DE"/>
    <w:rsid w:val="00CE08FC"/>
    <w:rsid w:val="00CE1918"/>
    <w:rsid w:val="00CE25D3"/>
    <w:rsid w:val="00CE4234"/>
    <w:rsid w:val="00CF0C93"/>
    <w:rsid w:val="00CF47E9"/>
    <w:rsid w:val="00CF4DD2"/>
    <w:rsid w:val="00D00127"/>
    <w:rsid w:val="00D026B1"/>
    <w:rsid w:val="00D03D3F"/>
    <w:rsid w:val="00D069E8"/>
    <w:rsid w:val="00D13D77"/>
    <w:rsid w:val="00D23D9F"/>
    <w:rsid w:val="00D24183"/>
    <w:rsid w:val="00D26B5E"/>
    <w:rsid w:val="00D32A43"/>
    <w:rsid w:val="00D40BC7"/>
    <w:rsid w:val="00D505FD"/>
    <w:rsid w:val="00D51886"/>
    <w:rsid w:val="00D551D4"/>
    <w:rsid w:val="00D56EAB"/>
    <w:rsid w:val="00D6091F"/>
    <w:rsid w:val="00D6530E"/>
    <w:rsid w:val="00D74ED4"/>
    <w:rsid w:val="00D766DE"/>
    <w:rsid w:val="00D77265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263"/>
    <w:rsid w:val="00DD4CB8"/>
    <w:rsid w:val="00DE23DB"/>
    <w:rsid w:val="00DE3BDA"/>
    <w:rsid w:val="00DE523F"/>
    <w:rsid w:val="00DE587A"/>
    <w:rsid w:val="00DE7D6D"/>
    <w:rsid w:val="00DF07A7"/>
    <w:rsid w:val="00DF3661"/>
    <w:rsid w:val="00DF37FF"/>
    <w:rsid w:val="00DF4D58"/>
    <w:rsid w:val="00DF7E5A"/>
    <w:rsid w:val="00E02707"/>
    <w:rsid w:val="00E02724"/>
    <w:rsid w:val="00E125E8"/>
    <w:rsid w:val="00E133A9"/>
    <w:rsid w:val="00E244EC"/>
    <w:rsid w:val="00E25137"/>
    <w:rsid w:val="00E279EE"/>
    <w:rsid w:val="00E319DD"/>
    <w:rsid w:val="00E34E0B"/>
    <w:rsid w:val="00E4182E"/>
    <w:rsid w:val="00E440AB"/>
    <w:rsid w:val="00E45C79"/>
    <w:rsid w:val="00E50950"/>
    <w:rsid w:val="00E60FF3"/>
    <w:rsid w:val="00E621C5"/>
    <w:rsid w:val="00E63EC8"/>
    <w:rsid w:val="00E64F32"/>
    <w:rsid w:val="00E70086"/>
    <w:rsid w:val="00E80B81"/>
    <w:rsid w:val="00E81A75"/>
    <w:rsid w:val="00E84A97"/>
    <w:rsid w:val="00E8555F"/>
    <w:rsid w:val="00E901BE"/>
    <w:rsid w:val="00E92425"/>
    <w:rsid w:val="00E9294D"/>
    <w:rsid w:val="00E931B1"/>
    <w:rsid w:val="00E979FC"/>
    <w:rsid w:val="00EA30B0"/>
    <w:rsid w:val="00EA724E"/>
    <w:rsid w:val="00EB10BE"/>
    <w:rsid w:val="00EB6F5D"/>
    <w:rsid w:val="00EB7F59"/>
    <w:rsid w:val="00EC0B17"/>
    <w:rsid w:val="00EC19E9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780B"/>
    <w:rsid w:val="00EF1D15"/>
    <w:rsid w:val="00EF3C1C"/>
    <w:rsid w:val="00EF44B4"/>
    <w:rsid w:val="00EF5B29"/>
    <w:rsid w:val="00EF7A7E"/>
    <w:rsid w:val="00F072FB"/>
    <w:rsid w:val="00F162D8"/>
    <w:rsid w:val="00F25FC2"/>
    <w:rsid w:val="00F261F3"/>
    <w:rsid w:val="00F30372"/>
    <w:rsid w:val="00F36FC1"/>
    <w:rsid w:val="00F37F65"/>
    <w:rsid w:val="00F468A0"/>
    <w:rsid w:val="00F50782"/>
    <w:rsid w:val="00F50B38"/>
    <w:rsid w:val="00F51AA8"/>
    <w:rsid w:val="00F53D9E"/>
    <w:rsid w:val="00F54596"/>
    <w:rsid w:val="00F550FA"/>
    <w:rsid w:val="00F57A32"/>
    <w:rsid w:val="00F61C95"/>
    <w:rsid w:val="00F65634"/>
    <w:rsid w:val="00F65F48"/>
    <w:rsid w:val="00F66C07"/>
    <w:rsid w:val="00F73B65"/>
    <w:rsid w:val="00F82A7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29B"/>
    <w:rsid w:val="00FB4A6A"/>
    <w:rsid w:val="00FB7494"/>
    <w:rsid w:val="00FC7D92"/>
    <w:rsid w:val="00FD2BC1"/>
    <w:rsid w:val="00FD3DCF"/>
    <w:rsid w:val="00FD3EA2"/>
    <w:rsid w:val="00FE12B6"/>
    <w:rsid w:val="00FF0F79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DCC76"/>
  <w15:docId w15:val="{4DB5E5A5-4140-4FCE-8D37-687800D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6AC4"/>
  </w:style>
  <w:style w:type="paragraph" w:styleId="Ttulo1">
    <w:name w:val="heading 1"/>
    <w:basedOn w:val="Normal"/>
    <w:next w:val="Normal"/>
    <w:rsid w:val="006B6A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6A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6A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6A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B6A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B6A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6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6A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6A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80D0-38D7-4989-9679-885E124F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50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8</cp:revision>
  <cp:lastPrinted>2025-08-25T14:56:00Z</cp:lastPrinted>
  <dcterms:created xsi:type="dcterms:W3CDTF">2025-08-25T14:02:00Z</dcterms:created>
  <dcterms:modified xsi:type="dcterms:W3CDTF">2025-09-01T16:14:00Z</dcterms:modified>
</cp:coreProperties>
</file>