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3CFD58" w14:textId="77777777" w:rsidR="00A8397E" w:rsidRPr="00975B4F" w:rsidRDefault="00A8397E" w:rsidP="0095399C">
      <w:pPr>
        <w:rPr>
          <w:rFonts w:ascii="Arial" w:hAnsi="Arial" w:cs="Arial"/>
          <w:b/>
          <w:color w:val="auto"/>
          <w:sz w:val="22"/>
          <w:szCs w:val="22"/>
        </w:rPr>
      </w:pPr>
    </w:p>
    <w:p w14:paraId="1CD00BC3" w14:textId="77777777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DE: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 xml:space="preserve">H. </w:t>
      </w:r>
      <w:r w:rsidR="00421C28" w:rsidRPr="002018A4">
        <w:rPr>
          <w:rFonts w:ascii="Arial" w:hAnsi="Arial" w:cs="Arial"/>
          <w:color w:val="auto"/>
          <w:sz w:val="20"/>
          <w:szCs w:val="20"/>
        </w:rPr>
        <w:t>Ángela María Sánchez Castaño</w:t>
      </w:r>
      <w:r w:rsidRPr="002018A4">
        <w:rPr>
          <w:rFonts w:ascii="Arial" w:hAnsi="Arial" w:cs="Arial"/>
          <w:color w:val="auto"/>
          <w:sz w:val="20"/>
          <w:szCs w:val="20"/>
        </w:rPr>
        <w:t>.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</w:p>
    <w:p w14:paraId="745FF5CD" w14:textId="7DD4506C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PARA: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2018A4">
        <w:rPr>
          <w:rFonts w:ascii="Arial" w:hAnsi="Arial" w:cs="Arial"/>
          <w:b/>
          <w:color w:val="auto"/>
          <w:sz w:val="20"/>
          <w:szCs w:val="20"/>
        </w:rPr>
        <w:t xml:space="preserve">             </w:t>
      </w:r>
      <w:r w:rsidRPr="002018A4">
        <w:rPr>
          <w:rFonts w:ascii="Arial" w:hAnsi="Arial" w:cs="Arial"/>
          <w:color w:val="auto"/>
          <w:sz w:val="20"/>
          <w:szCs w:val="20"/>
        </w:rPr>
        <w:t>Padres de Fam</w:t>
      </w:r>
      <w:r w:rsidR="00E575D4" w:rsidRPr="002018A4">
        <w:rPr>
          <w:rFonts w:ascii="Arial" w:hAnsi="Arial" w:cs="Arial"/>
          <w:color w:val="auto"/>
          <w:sz w:val="20"/>
          <w:szCs w:val="20"/>
        </w:rPr>
        <w:t xml:space="preserve">ilia </w:t>
      </w:r>
    </w:p>
    <w:p w14:paraId="2065C1FF" w14:textId="4A511056" w:rsidR="00134E94" w:rsidRPr="002018A4" w:rsidRDefault="001F1F65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ASUNTO: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A31255">
        <w:rPr>
          <w:rFonts w:ascii="Arial" w:hAnsi="Arial" w:cs="Arial"/>
          <w:color w:val="auto"/>
          <w:sz w:val="20"/>
          <w:szCs w:val="20"/>
        </w:rPr>
        <w:t xml:space="preserve">Convivencia </w:t>
      </w:r>
      <w:r w:rsidR="005420D6">
        <w:rPr>
          <w:rFonts w:ascii="Arial" w:hAnsi="Arial" w:cs="Arial"/>
          <w:color w:val="auto"/>
          <w:sz w:val="20"/>
          <w:szCs w:val="20"/>
        </w:rPr>
        <w:t xml:space="preserve">grados: </w:t>
      </w:r>
      <w:r w:rsidR="00A31255">
        <w:rPr>
          <w:rFonts w:ascii="Arial" w:hAnsi="Arial" w:cs="Arial"/>
          <w:color w:val="auto"/>
          <w:sz w:val="20"/>
          <w:szCs w:val="20"/>
        </w:rPr>
        <w:t xml:space="preserve"> </w:t>
      </w:r>
      <w:r w:rsidR="005420D6">
        <w:rPr>
          <w:rFonts w:ascii="Arial" w:hAnsi="Arial" w:cs="Arial"/>
          <w:color w:val="auto"/>
          <w:sz w:val="20"/>
          <w:szCs w:val="20"/>
        </w:rPr>
        <w:t>Preescolar-1º2,2</w:t>
      </w:r>
      <w:r w:rsidR="009B6585">
        <w:rPr>
          <w:rFonts w:ascii="Arial" w:hAnsi="Arial" w:cs="Arial"/>
          <w:color w:val="auto"/>
          <w:sz w:val="20"/>
          <w:szCs w:val="20"/>
        </w:rPr>
        <w:t>°</w:t>
      </w:r>
      <w:r w:rsidR="005420D6">
        <w:rPr>
          <w:rFonts w:ascii="Arial" w:hAnsi="Arial" w:cs="Arial"/>
          <w:color w:val="auto"/>
          <w:sz w:val="20"/>
          <w:szCs w:val="20"/>
        </w:rPr>
        <w:t>1-2º2</w:t>
      </w:r>
    </w:p>
    <w:p w14:paraId="7AD00550" w14:textId="2E637A71" w:rsidR="001F1F65" w:rsidRDefault="002018A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FECHA</w:t>
      </w:r>
      <w:r w:rsidRPr="002018A4">
        <w:rPr>
          <w:rFonts w:ascii="Arial" w:hAnsi="Arial" w:cs="Arial"/>
          <w:color w:val="auto"/>
          <w:sz w:val="20"/>
          <w:szCs w:val="20"/>
        </w:rPr>
        <w:t>:</w:t>
      </w:r>
      <w:r w:rsidR="00393C4A" w:rsidRPr="002018A4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94102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A31255">
        <w:rPr>
          <w:rFonts w:ascii="Arial" w:hAnsi="Arial" w:cs="Arial"/>
          <w:color w:val="auto"/>
          <w:sz w:val="20"/>
          <w:szCs w:val="20"/>
        </w:rPr>
        <w:t>2</w:t>
      </w:r>
      <w:r w:rsidR="005420D6">
        <w:rPr>
          <w:rFonts w:ascii="Arial" w:hAnsi="Arial" w:cs="Arial"/>
          <w:color w:val="auto"/>
          <w:sz w:val="20"/>
          <w:szCs w:val="20"/>
        </w:rPr>
        <w:t>9</w:t>
      </w:r>
      <w:r w:rsidR="009B6585">
        <w:rPr>
          <w:rFonts w:ascii="Arial" w:hAnsi="Arial" w:cs="Arial"/>
          <w:color w:val="auto"/>
          <w:sz w:val="20"/>
          <w:szCs w:val="20"/>
        </w:rPr>
        <w:t xml:space="preserve"> de </w:t>
      </w:r>
      <w:r w:rsidR="005420D6">
        <w:rPr>
          <w:rFonts w:ascii="Arial" w:hAnsi="Arial" w:cs="Arial"/>
          <w:color w:val="auto"/>
          <w:sz w:val="20"/>
          <w:szCs w:val="20"/>
        </w:rPr>
        <w:t>agosto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de </w:t>
      </w:r>
      <w:r w:rsidR="007A5DE5">
        <w:rPr>
          <w:rFonts w:ascii="Arial" w:hAnsi="Arial" w:cs="Arial"/>
          <w:color w:val="auto"/>
          <w:sz w:val="20"/>
          <w:szCs w:val="20"/>
        </w:rPr>
        <w:t>2025</w:t>
      </w:r>
    </w:p>
    <w:p w14:paraId="62371A46" w14:textId="76F7CBBD" w:rsidR="00A73D24" w:rsidRDefault="00A73D2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14:paraId="1B500979" w14:textId="77777777" w:rsidR="00A73D24" w:rsidRPr="002018A4" w:rsidRDefault="00A73D2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14:paraId="1968B850" w14:textId="77777777" w:rsidR="0025072E" w:rsidRPr="002018A4" w:rsidRDefault="0025072E" w:rsidP="002018A4">
      <w:pPr>
        <w:rPr>
          <w:rFonts w:ascii="Arial" w:hAnsi="Arial" w:cs="Arial"/>
          <w:b/>
          <w:color w:val="auto"/>
          <w:sz w:val="20"/>
          <w:szCs w:val="20"/>
        </w:rPr>
      </w:pPr>
    </w:p>
    <w:p w14:paraId="61739E6A" w14:textId="77777777" w:rsidR="00A8397E" w:rsidRPr="002018A4" w:rsidRDefault="00A8397E" w:rsidP="002018A4">
      <w:pP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Estimados Padres de Familia </w:t>
      </w:r>
    </w:p>
    <w:p w14:paraId="2B91420B" w14:textId="68882B84" w:rsidR="009276C9" w:rsidRDefault="009276C9" w:rsidP="002018A4">
      <w:pPr>
        <w:rPr>
          <w:rFonts w:ascii="Arial" w:hAnsi="Arial" w:cs="Arial"/>
          <w:b/>
          <w:color w:val="auto"/>
          <w:sz w:val="22"/>
        </w:rPr>
      </w:pPr>
    </w:p>
    <w:p w14:paraId="4AFA4882" w14:textId="77777777" w:rsidR="00A73D24" w:rsidRPr="00542D3A" w:rsidRDefault="00A73D24" w:rsidP="002018A4">
      <w:pPr>
        <w:rPr>
          <w:rFonts w:ascii="Arial" w:hAnsi="Arial" w:cs="Arial"/>
          <w:b/>
          <w:color w:val="auto"/>
          <w:sz w:val="22"/>
        </w:rPr>
      </w:pPr>
    </w:p>
    <w:p w14:paraId="7E9F6B4C" w14:textId="77777777" w:rsidR="009276C9" w:rsidRPr="00542D3A" w:rsidRDefault="009276C9" w:rsidP="002018A4">
      <w:pPr>
        <w:rPr>
          <w:rFonts w:ascii="Arial" w:hAnsi="Arial" w:cs="Arial"/>
          <w:sz w:val="20"/>
          <w:szCs w:val="22"/>
        </w:rPr>
      </w:pPr>
      <w:r w:rsidRPr="00542D3A">
        <w:rPr>
          <w:rFonts w:ascii="Arial" w:hAnsi="Arial" w:cs="Arial"/>
          <w:sz w:val="20"/>
          <w:szCs w:val="22"/>
        </w:rPr>
        <w:t>R</w:t>
      </w:r>
      <w:r w:rsidR="0069248F" w:rsidRPr="00542D3A">
        <w:rPr>
          <w:rFonts w:ascii="Arial" w:hAnsi="Arial" w:cs="Arial"/>
          <w:sz w:val="20"/>
          <w:szCs w:val="22"/>
        </w:rPr>
        <w:t xml:space="preserve">eciban </w:t>
      </w:r>
      <w:r w:rsidR="00DF07A7" w:rsidRPr="00542D3A">
        <w:rPr>
          <w:rFonts w:ascii="Arial" w:hAnsi="Arial" w:cs="Arial"/>
          <w:sz w:val="20"/>
          <w:szCs w:val="22"/>
        </w:rPr>
        <w:t>mi saludo</w:t>
      </w:r>
      <w:r w:rsidR="0069248F" w:rsidRPr="00542D3A">
        <w:rPr>
          <w:rFonts w:ascii="Arial" w:hAnsi="Arial" w:cs="Arial"/>
          <w:sz w:val="20"/>
          <w:szCs w:val="22"/>
        </w:rPr>
        <w:t xml:space="preserve"> fraterno </w:t>
      </w:r>
      <w:r w:rsidR="00DF07A7" w:rsidRPr="00542D3A">
        <w:rPr>
          <w:rFonts w:ascii="Arial" w:hAnsi="Arial" w:cs="Arial"/>
          <w:sz w:val="20"/>
          <w:szCs w:val="22"/>
        </w:rPr>
        <w:t xml:space="preserve">junto con mis oraciones </w:t>
      </w:r>
      <w:r w:rsidRPr="00542D3A">
        <w:rPr>
          <w:rFonts w:ascii="Arial" w:hAnsi="Arial" w:cs="Arial"/>
          <w:sz w:val="20"/>
          <w:szCs w:val="22"/>
        </w:rPr>
        <w:t>por el éxito de la misión que realizan en la</w:t>
      </w:r>
      <w:r w:rsidR="00DF07A7" w:rsidRPr="00542D3A">
        <w:rPr>
          <w:rFonts w:ascii="Arial" w:hAnsi="Arial" w:cs="Arial"/>
          <w:sz w:val="20"/>
          <w:szCs w:val="22"/>
        </w:rPr>
        <w:t xml:space="preserve"> formación de sus hijos e hijas </w:t>
      </w:r>
      <w:r w:rsidRPr="00542D3A">
        <w:rPr>
          <w:rFonts w:ascii="Arial" w:hAnsi="Arial" w:cs="Arial"/>
          <w:sz w:val="20"/>
          <w:szCs w:val="22"/>
        </w:rPr>
        <w:t xml:space="preserve">para que </w:t>
      </w:r>
      <w:r w:rsidR="0069248F" w:rsidRPr="00542D3A">
        <w:rPr>
          <w:rFonts w:ascii="Arial" w:hAnsi="Arial" w:cs="Arial"/>
          <w:sz w:val="20"/>
          <w:szCs w:val="22"/>
        </w:rPr>
        <w:t xml:space="preserve">Unidos podamos lograr la Meta Propuesta. </w:t>
      </w:r>
      <w:r w:rsidRPr="00542D3A">
        <w:rPr>
          <w:rFonts w:ascii="Arial" w:hAnsi="Arial" w:cs="Arial"/>
          <w:sz w:val="20"/>
          <w:szCs w:val="22"/>
        </w:rPr>
        <w:t xml:space="preserve"> </w:t>
      </w:r>
    </w:p>
    <w:p w14:paraId="44E43181" w14:textId="77777777" w:rsidR="005D6244" w:rsidRPr="00542D3A" w:rsidRDefault="005D6244" w:rsidP="002018A4">
      <w:pPr>
        <w:rPr>
          <w:rFonts w:ascii="Arial" w:hAnsi="Arial" w:cs="Arial"/>
          <w:sz w:val="20"/>
          <w:szCs w:val="22"/>
        </w:rPr>
      </w:pPr>
    </w:p>
    <w:p w14:paraId="014BF51D" w14:textId="07E8821D" w:rsidR="00B2682E" w:rsidRDefault="00E2105B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Me permito informarles que </w:t>
      </w:r>
      <w:r w:rsidR="0025072E" w:rsidRPr="002018A4">
        <w:rPr>
          <w:rFonts w:ascii="Arial" w:hAnsi="Arial" w:cs="Arial"/>
          <w:sz w:val="20"/>
          <w:szCs w:val="22"/>
        </w:rPr>
        <w:t>el</w:t>
      </w:r>
      <w:r w:rsidR="00C16D0A" w:rsidRPr="002018A4">
        <w:rPr>
          <w:rFonts w:ascii="Arial" w:hAnsi="Arial" w:cs="Arial"/>
          <w:sz w:val="20"/>
          <w:szCs w:val="22"/>
        </w:rPr>
        <w:t xml:space="preserve"> </w:t>
      </w:r>
      <w:r w:rsidR="00BD671C">
        <w:rPr>
          <w:rFonts w:ascii="Arial" w:hAnsi="Arial" w:cs="Arial"/>
          <w:b/>
          <w:bCs/>
          <w:sz w:val="20"/>
          <w:szCs w:val="22"/>
        </w:rPr>
        <w:t>viernes</w:t>
      </w:r>
      <w:r w:rsidR="00713E90">
        <w:rPr>
          <w:rFonts w:ascii="Arial" w:hAnsi="Arial" w:cs="Arial"/>
          <w:b/>
          <w:bCs/>
          <w:sz w:val="20"/>
          <w:szCs w:val="22"/>
        </w:rPr>
        <w:t xml:space="preserve"> </w:t>
      </w:r>
      <w:r w:rsidR="005420D6">
        <w:rPr>
          <w:rFonts w:ascii="Arial" w:hAnsi="Arial" w:cs="Arial"/>
          <w:b/>
          <w:bCs/>
          <w:sz w:val="20"/>
          <w:szCs w:val="22"/>
        </w:rPr>
        <w:t>05</w:t>
      </w:r>
      <w:r w:rsidR="007A5DE5">
        <w:rPr>
          <w:rFonts w:ascii="Arial" w:hAnsi="Arial" w:cs="Arial"/>
          <w:b/>
          <w:bCs/>
          <w:sz w:val="20"/>
          <w:szCs w:val="22"/>
        </w:rPr>
        <w:t xml:space="preserve"> de </w:t>
      </w:r>
      <w:r w:rsidR="005420D6">
        <w:rPr>
          <w:rFonts w:ascii="Arial" w:hAnsi="Arial" w:cs="Arial"/>
          <w:b/>
          <w:bCs/>
          <w:sz w:val="20"/>
          <w:szCs w:val="22"/>
        </w:rPr>
        <w:t xml:space="preserve">septiembre </w:t>
      </w:r>
      <w:r w:rsidR="00B2682E" w:rsidRPr="002018A4">
        <w:rPr>
          <w:rFonts w:ascii="Arial" w:hAnsi="Arial" w:cs="Arial"/>
          <w:sz w:val="20"/>
          <w:szCs w:val="22"/>
        </w:rPr>
        <w:t>del p</w:t>
      </w:r>
      <w:r w:rsidRPr="002018A4">
        <w:rPr>
          <w:rFonts w:ascii="Arial" w:hAnsi="Arial" w:cs="Arial"/>
          <w:sz w:val="20"/>
          <w:szCs w:val="22"/>
        </w:rPr>
        <w:t xml:space="preserve">resente año, se realizará </w:t>
      </w:r>
      <w:r w:rsidR="000521CF">
        <w:rPr>
          <w:rFonts w:ascii="Arial" w:hAnsi="Arial" w:cs="Arial"/>
          <w:color w:val="auto"/>
          <w:sz w:val="20"/>
          <w:szCs w:val="20"/>
        </w:rPr>
        <w:t xml:space="preserve">Convivencia familiar </w:t>
      </w:r>
      <w:r w:rsidR="005420D6">
        <w:rPr>
          <w:rFonts w:ascii="Arial" w:hAnsi="Arial" w:cs="Arial"/>
          <w:color w:val="auto"/>
          <w:sz w:val="20"/>
          <w:szCs w:val="20"/>
        </w:rPr>
        <w:t>de los grados</w:t>
      </w:r>
      <w:r w:rsidR="000521CF">
        <w:rPr>
          <w:rFonts w:ascii="Arial" w:hAnsi="Arial" w:cs="Arial"/>
          <w:color w:val="auto"/>
          <w:sz w:val="20"/>
          <w:szCs w:val="20"/>
        </w:rPr>
        <w:t xml:space="preserve"> </w:t>
      </w:r>
      <w:r w:rsidR="005420D6">
        <w:rPr>
          <w:rFonts w:ascii="Arial" w:hAnsi="Arial" w:cs="Arial"/>
          <w:color w:val="auto"/>
          <w:sz w:val="20"/>
          <w:szCs w:val="20"/>
        </w:rPr>
        <w:t>Preescolar, 1</w:t>
      </w:r>
      <w:r w:rsidR="000521CF">
        <w:rPr>
          <w:rFonts w:ascii="Arial" w:hAnsi="Arial" w:cs="Arial"/>
          <w:color w:val="auto"/>
          <w:sz w:val="20"/>
          <w:szCs w:val="20"/>
        </w:rPr>
        <w:t>°</w:t>
      </w:r>
      <w:r w:rsidR="005420D6">
        <w:rPr>
          <w:rFonts w:ascii="Arial" w:hAnsi="Arial" w:cs="Arial"/>
          <w:color w:val="auto"/>
          <w:sz w:val="20"/>
          <w:szCs w:val="20"/>
        </w:rPr>
        <w:t>2, 2º1-2º2,</w:t>
      </w:r>
      <w:r w:rsidR="00597918" w:rsidRPr="002018A4">
        <w:rPr>
          <w:rFonts w:ascii="Arial" w:hAnsi="Arial" w:cs="Arial"/>
          <w:sz w:val="20"/>
          <w:szCs w:val="22"/>
        </w:rPr>
        <w:t xml:space="preserve"> </w:t>
      </w:r>
      <w:r w:rsidR="005420D6" w:rsidRPr="005420D6">
        <w:rPr>
          <w:rFonts w:ascii="Arial" w:hAnsi="Arial" w:cs="Arial"/>
          <w:sz w:val="20"/>
          <w:szCs w:val="22"/>
        </w:rPr>
        <w:t xml:space="preserve">Fortalecer las habilidades parentales de los padres de familia a través de la crianza positiva, promoviendo un ambiente familiar saludable </w:t>
      </w:r>
      <w:r w:rsidR="005420D6">
        <w:rPr>
          <w:rFonts w:ascii="Arial" w:hAnsi="Arial" w:cs="Arial"/>
          <w:sz w:val="20"/>
          <w:szCs w:val="22"/>
        </w:rPr>
        <w:t>y apoyo emocional para sus hijos.</w:t>
      </w:r>
      <w:r w:rsidR="00597918" w:rsidRPr="002018A4">
        <w:rPr>
          <w:rFonts w:ascii="Arial" w:hAnsi="Arial" w:cs="Arial"/>
          <w:sz w:val="20"/>
          <w:szCs w:val="22"/>
        </w:rPr>
        <w:t xml:space="preserve"> </w:t>
      </w:r>
    </w:p>
    <w:p w14:paraId="5A070571" w14:textId="00571835" w:rsidR="00B2682E" w:rsidRPr="00542D3A" w:rsidRDefault="00B2682E" w:rsidP="002018A4">
      <w:pPr>
        <w:rPr>
          <w:rFonts w:ascii="Arial" w:hAnsi="Arial" w:cs="Arial"/>
          <w:sz w:val="22"/>
        </w:rPr>
      </w:pPr>
    </w:p>
    <w:p w14:paraId="5A68AAD3" w14:textId="0C59E1B8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Día: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A31255">
        <w:rPr>
          <w:rFonts w:ascii="Arial" w:hAnsi="Arial" w:cs="Arial"/>
          <w:color w:val="auto"/>
          <w:sz w:val="20"/>
          <w:szCs w:val="20"/>
        </w:rPr>
        <w:t>vienes</w:t>
      </w:r>
      <w:r w:rsidR="005420D6">
        <w:rPr>
          <w:rFonts w:ascii="Arial" w:hAnsi="Arial" w:cs="Arial"/>
          <w:color w:val="auto"/>
          <w:sz w:val="20"/>
          <w:szCs w:val="20"/>
        </w:rPr>
        <w:t>, 05 de septiembre</w:t>
      </w:r>
      <w:r w:rsidR="002E1097">
        <w:rPr>
          <w:rFonts w:ascii="Arial" w:hAnsi="Arial" w:cs="Arial"/>
          <w:color w:val="auto"/>
          <w:sz w:val="20"/>
          <w:szCs w:val="20"/>
        </w:rPr>
        <w:t xml:space="preserve"> </w:t>
      </w:r>
      <w:r w:rsidR="007A5DE5">
        <w:rPr>
          <w:rFonts w:ascii="Arial" w:hAnsi="Arial" w:cs="Arial"/>
          <w:color w:val="auto"/>
          <w:sz w:val="20"/>
          <w:szCs w:val="20"/>
        </w:rPr>
        <w:t>del 2025</w:t>
      </w:r>
    </w:p>
    <w:p w14:paraId="7C6E3FBC" w14:textId="5A409F8E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Hora: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5420D6">
        <w:rPr>
          <w:rFonts w:ascii="Arial" w:hAnsi="Arial" w:cs="Arial"/>
          <w:sz w:val="20"/>
          <w:szCs w:val="20"/>
        </w:rPr>
        <w:t>4</w:t>
      </w:r>
      <w:r w:rsidR="00A31255">
        <w:rPr>
          <w:rFonts w:ascii="Arial" w:hAnsi="Arial" w:cs="Arial"/>
          <w:sz w:val="20"/>
          <w:szCs w:val="20"/>
        </w:rPr>
        <w:t xml:space="preserve">:00 </w:t>
      </w:r>
      <w:r w:rsidR="00BD671C">
        <w:rPr>
          <w:rFonts w:ascii="Arial" w:hAnsi="Arial" w:cs="Arial"/>
          <w:sz w:val="20"/>
          <w:szCs w:val="20"/>
        </w:rPr>
        <w:t>pm.</w:t>
      </w:r>
      <w:r w:rsidR="004D1813" w:rsidRPr="002018A4">
        <w:rPr>
          <w:rFonts w:ascii="Arial" w:hAnsi="Arial" w:cs="Arial"/>
          <w:sz w:val="20"/>
          <w:szCs w:val="20"/>
        </w:rPr>
        <w:t xml:space="preserve"> </w:t>
      </w:r>
      <w:r w:rsidR="00A65E12" w:rsidRPr="002018A4">
        <w:rPr>
          <w:rFonts w:ascii="Arial" w:hAnsi="Arial" w:cs="Arial"/>
          <w:sz w:val="20"/>
          <w:szCs w:val="20"/>
        </w:rPr>
        <w:t>–</w:t>
      </w:r>
      <w:r w:rsidR="004D1813" w:rsidRPr="002018A4">
        <w:rPr>
          <w:rFonts w:ascii="Arial" w:hAnsi="Arial" w:cs="Arial"/>
          <w:sz w:val="20"/>
          <w:szCs w:val="20"/>
        </w:rPr>
        <w:t xml:space="preserve"> </w:t>
      </w:r>
      <w:r w:rsidR="005420D6">
        <w:rPr>
          <w:rFonts w:ascii="Arial" w:hAnsi="Arial" w:cs="Arial"/>
          <w:sz w:val="20"/>
          <w:szCs w:val="20"/>
        </w:rPr>
        <w:t>6:00</w:t>
      </w:r>
      <w:r w:rsidR="00BD671C">
        <w:rPr>
          <w:rFonts w:ascii="Arial" w:hAnsi="Arial" w:cs="Arial"/>
          <w:sz w:val="20"/>
          <w:szCs w:val="20"/>
        </w:rPr>
        <w:t xml:space="preserve"> pm</w:t>
      </w:r>
      <w:r w:rsidR="00964E33" w:rsidRPr="002018A4">
        <w:rPr>
          <w:rFonts w:ascii="Arial" w:hAnsi="Arial" w:cs="Arial"/>
          <w:sz w:val="20"/>
          <w:szCs w:val="20"/>
        </w:rPr>
        <w:t>.</w:t>
      </w:r>
    </w:p>
    <w:p w14:paraId="293011A8" w14:textId="77777777" w:rsidR="005420D6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Lugar de </w:t>
      </w:r>
      <w:r w:rsidR="000521CF">
        <w:rPr>
          <w:rFonts w:ascii="Arial" w:hAnsi="Arial" w:cs="Arial"/>
          <w:b/>
          <w:color w:val="auto"/>
          <w:sz w:val="20"/>
          <w:szCs w:val="20"/>
        </w:rPr>
        <w:t>encuentro</w:t>
      </w:r>
      <w:r w:rsidRPr="002018A4">
        <w:rPr>
          <w:rFonts w:ascii="Arial" w:hAnsi="Arial" w:cs="Arial"/>
          <w:b/>
          <w:color w:val="auto"/>
          <w:sz w:val="20"/>
          <w:szCs w:val="20"/>
        </w:rPr>
        <w:t>:</w:t>
      </w:r>
      <w:r w:rsidR="00A83671"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="00A83671" w:rsidRPr="002018A4">
        <w:rPr>
          <w:rFonts w:ascii="Arial" w:hAnsi="Arial" w:cs="Arial"/>
          <w:color w:val="auto"/>
          <w:sz w:val="20"/>
          <w:szCs w:val="20"/>
        </w:rPr>
        <w:tab/>
      </w:r>
      <w:r w:rsidR="009B6585">
        <w:rPr>
          <w:rFonts w:ascii="Arial" w:hAnsi="Arial" w:cs="Arial"/>
          <w:color w:val="auto"/>
          <w:sz w:val="20"/>
          <w:szCs w:val="20"/>
        </w:rPr>
        <w:t xml:space="preserve">Institución </w:t>
      </w:r>
      <w:r w:rsidR="00632498">
        <w:rPr>
          <w:rFonts w:ascii="Arial" w:hAnsi="Arial" w:cs="Arial"/>
          <w:color w:val="auto"/>
          <w:sz w:val="20"/>
          <w:szCs w:val="20"/>
        </w:rPr>
        <w:t>e</w:t>
      </w:r>
      <w:r w:rsidR="009B6585">
        <w:rPr>
          <w:rFonts w:ascii="Arial" w:hAnsi="Arial" w:cs="Arial"/>
          <w:color w:val="auto"/>
          <w:sz w:val="20"/>
          <w:szCs w:val="20"/>
        </w:rPr>
        <w:t>ducativa Guadalupano La</w:t>
      </w:r>
      <w:r w:rsidR="001847B4">
        <w:rPr>
          <w:rFonts w:ascii="Arial" w:hAnsi="Arial" w:cs="Arial"/>
          <w:color w:val="auto"/>
          <w:sz w:val="20"/>
          <w:szCs w:val="20"/>
        </w:rPr>
        <w:t xml:space="preserve"> S</w:t>
      </w:r>
      <w:r w:rsidR="009B6585">
        <w:rPr>
          <w:rFonts w:ascii="Arial" w:hAnsi="Arial" w:cs="Arial"/>
          <w:color w:val="auto"/>
          <w:sz w:val="20"/>
          <w:szCs w:val="20"/>
        </w:rPr>
        <w:t>alle</w:t>
      </w:r>
    </w:p>
    <w:p w14:paraId="2C8FFC65" w14:textId="6E726038" w:rsidR="00CA598F" w:rsidRPr="002018A4" w:rsidRDefault="00AF15F6" w:rsidP="002018A4">
      <w:pPr>
        <w:rPr>
          <w:rFonts w:ascii="Arial" w:hAnsi="Arial" w:cs="Arial"/>
          <w:color w:val="auto"/>
          <w:sz w:val="20"/>
          <w:szCs w:val="20"/>
        </w:rPr>
      </w:pPr>
      <w:r w:rsidRPr="005420D6">
        <w:rPr>
          <w:rFonts w:ascii="Arial" w:hAnsi="Arial" w:cs="Arial"/>
          <w:b/>
          <w:color w:val="auto"/>
          <w:sz w:val="20"/>
          <w:szCs w:val="20"/>
        </w:rPr>
        <w:t>Valor:</w:t>
      </w:r>
      <w:r w:rsidR="005420D6">
        <w:rPr>
          <w:rFonts w:ascii="Arial" w:hAnsi="Arial" w:cs="Arial"/>
          <w:color w:val="auto"/>
          <w:sz w:val="20"/>
          <w:szCs w:val="20"/>
        </w:rPr>
        <w:t xml:space="preserve">                            $ 5.000</w:t>
      </w:r>
      <w:r>
        <w:rPr>
          <w:rFonts w:ascii="Arial" w:hAnsi="Arial" w:cs="Arial"/>
          <w:color w:val="auto"/>
          <w:sz w:val="20"/>
          <w:szCs w:val="20"/>
        </w:rPr>
        <w:t xml:space="preserve"> - Cancelar en tesorería con plazo hasta el 4 de septiembre.</w:t>
      </w:r>
    </w:p>
    <w:p w14:paraId="2F516401" w14:textId="77777777" w:rsidR="000521CF" w:rsidRDefault="000521CF" w:rsidP="000521CF">
      <w:pPr>
        <w:ind w:left="2160" w:hanging="2160"/>
        <w:rPr>
          <w:rFonts w:ascii="Arial" w:hAnsi="Arial" w:cs="Arial"/>
          <w:sz w:val="20"/>
          <w:szCs w:val="20"/>
        </w:rPr>
      </w:pPr>
    </w:p>
    <w:p w14:paraId="6197F64C" w14:textId="77777777" w:rsidR="002018A4" w:rsidRPr="002018A4" w:rsidRDefault="00D1189C" w:rsidP="002018A4">
      <w:pPr>
        <w:ind w:left="2160" w:hanging="2160"/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</w:t>
      </w:r>
    </w:p>
    <w:p w14:paraId="418B24F8" w14:textId="433465ED" w:rsidR="00632498" w:rsidRDefault="00E2105B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Acompañan esta </w:t>
      </w:r>
      <w:r w:rsidR="003948A3" w:rsidRPr="002018A4">
        <w:rPr>
          <w:rFonts w:ascii="Arial" w:hAnsi="Arial" w:cs="Arial"/>
          <w:sz w:val="20"/>
          <w:szCs w:val="22"/>
        </w:rPr>
        <w:t xml:space="preserve">experiencia </w:t>
      </w:r>
      <w:r w:rsidR="00AF15F6">
        <w:rPr>
          <w:rFonts w:ascii="Arial" w:hAnsi="Arial" w:cs="Arial"/>
          <w:sz w:val="20"/>
          <w:szCs w:val="22"/>
        </w:rPr>
        <w:t>los D</w:t>
      </w:r>
      <w:bookmarkStart w:id="0" w:name="_GoBack"/>
      <w:bookmarkEnd w:id="0"/>
      <w:r w:rsidR="005420D6">
        <w:rPr>
          <w:rFonts w:ascii="Arial" w:hAnsi="Arial" w:cs="Arial"/>
          <w:sz w:val="20"/>
          <w:szCs w:val="22"/>
        </w:rPr>
        <w:t>irectores de grupo.</w:t>
      </w:r>
    </w:p>
    <w:p w14:paraId="4BCF4366" w14:textId="77777777" w:rsidR="005420D6" w:rsidRDefault="005420D6" w:rsidP="002018A4">
      <w:pPr>
        <w:rPr>
          <w:rFonts w:ascii="Arial" w:hAnsi="Arial" w:cs="Arial"/>
          <w:sz w:val="20"/>
          <w:szCs w:val="22"/>
        </w:rPr>
      </w:pPr>
    </w:p>
    <w:p w14:paraId="71ECB383" w14:textId="239585D6" w:rsidR="005D6244" w:rsidRDefault="00AF15F6" w:rsidP="002018A4">
      <w:pPr>
        <w:rPr>
          <w:rFonts w:ascii="Arial" w:hAnsi="Arial" w:cs="Arial"/>
          <w:sz w:val="20"/>
          <w:szCs w:val="22"/>
        </w:rPr>
      </w:pPr>
      <w:r w:rsidRPr="00AF15F6">
        <w:rPr>
          <w:rFonts w:ascii="Arial" w:hAnsi="Arial" w:cs="Arial"/>
          <w:b/>
          <w:sz w:val="20"/>
          <w:szCs w:val="22"/>
        </w:rPr>
        <w:t>NOTA :</w:t>
      </w:r>
      <w:r w:rsidR="00A36747">
        <w:rPr>
          <w:rFonts w:ascii="Arial" w:hAnsi="Arial" w:cs="Arial"/>
          <w:sz w:val="20"/>
          <w:szCs w:val="22"/>
        </w:rPr>
        <w:t xml:space="preserve"> Traer compartir</w:t>
      </w:r>
      <w:r w:rsidR="00A02D37">
        <w:rPr>
          <w:rFonts w:ascii="Arial" w:hAnsi="Arial" w:cs="Arial"/>
          <w:sz w:val="20"/>
          <w:szCs w:val="22"/>
        </w:rPr>
        <w:t xml:space="preserve"> y </w:t>
      </w:r>
      <w:r>
        <w:rPr>
          <w:rFonts w:ascii="Arial" w:hAnsi="Arial" w:cs="Arial"/>
          <w:sz w:val="20"/>
          <w:szCs w:val="22"/>
        </w:rPr>
        <w:t>lapicero.</w:t>
      </w:r>
    </w:p>
    <w:p w14:paraId="3A3C24AE" w14:textId="77777777" w:rsidR="00AF15F6" w:rsidRDefault="00AF15F6" w:rsidP="002018A4">
      <w:pPr>
        <w:rPr>
          <w:rFonts w:ascii="Arial" w:hAnsi="Arial" w:cs="Arial"/>
          <w:sz w:val="20"/>
          <w:szCs w:val="22"/>
        </w:rPr>
      </w:pPr>
    </w:p>
    <w:p w14:paraId="4DBA8E31" w14:textId="77777777" w:rsidR="00AF15F6" w:rsidRPr="002018A4" w:rsidRDefault="00AF15F6" w:rsidP="002018A4">
      <w:pPr>
        <w:rPr>
          <w:rFonts w:ascii="Arial" w:hAnsi="Arial" w:cs="Arial"/>
          <w:sz w:val="20"/>
          <w:szCs w:val="22"/>
        </w:rPr>
      </w:pPr>
    </w:p>
    <w:p w14:paraId="6B06E75A" w14:textId="07EE95F2" w:rsidR="000521CF" w:rsidRDefault="001F1F65" w:rsidP="002018A4">
      <w:pPr>
        <w:spacing w:line="276" w:lineRule="auto"/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De ante mano agradecemos su valioso acompañamiento y apoyo a sus hijos en todos los procesos de formación que el Colegio les brinda, como </w:t>
      </w:r>
      <w:r w:rsidR="00E2105B" w:rsidRPr="002018A4">
        <w:rPr>
          <w:rFonts w:ascii="Arial" w:hAnsi="Arial" w:cs="Arial"/>
          <w:sz w:val="20"/>
          <w:szCs w:val="22"/>
        </w:rPr>
        <w:t>la convivencia formativa que se realiza en cada uno de los grupos escolares de la Institución</w:t>
      </w:r>
      <w:r w:rsidRPr="002018A4">
        <w:rPr>
          <w:rFonts w:ascii="Arial" w:hAnsi="Arial" w:cs="Arial"/>
          <w:sz w:val="20"/>
          <w:szCs w:val="22"/>
        </w:rPr>
        <w:t>. Estamos convencidos que estos espacios son de vital importancia para el crecimiento personal, familiar y social de nuestros estudiantes</w:t>
      </w:r>
      <w:r w:rsidR="000521CF">
        <w:rPr>
          <w:rFonts w:ascii="Arial" w:hAnsi="Arial" w:cs="Arial"/>
          <w:sz w:val="20"/>
          <w:szCs w:val="22"/>
        </w:rPr>
        <w:t xml:space="preserve"> y ustedes como familia</w:t>
      </w:r>
      <w:r w:rsidR="002B490F">
        <w:rPr>
          <w:rFonts w:ascii="Arial" w:hAnsi="Arial" w:cs="Arial"/>
          <w:sz w:val="20"/>
          <w:szCs w:val="22"/>
        </w:rPr>
        <w:t>.</w:t>
      </w:r>
    </w:p>
    <w:p w14:paraId="75A0D1FC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6D34D78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B740D13" w14:textId="77777777" w:rsidR="002018A4" w:rsidRPr="002018A4" w:rsidRDefault="002018A4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66C7D0F2" w14:textId="7957B673" w:rsidR="001F1F65" w:rsidRPr="002018A4" w:rsidRDefault="001F1F65" w:rsidP="002018A4">
      <w:pPr>
        <w:rPr>
          <w:rFonts w:ascii="Arial" w:hAnsi="Arial" w:cs="Arial"/>
          <w:sz w:val="20"/>
          <w:szCs w:val="22"/>
        </w:rPr>
      </w:pPr>
    </w:p>
    <w:p w14:paraId="0BA3DAAE" w14:textId="41CE5B5A" w:rsidR="002018A4" w:rsidRDefault="002018A4" w:rsidP="002018A4">
      <w:pPr>
        <w:rPr>
          <w:rFonts w:ascii="Arial" w:hAnsi="Arial" w:cs="Arial"/>
          <w:sz w:val="20"/>
          <w:szCs w:val="22"/>
        </w:rPr>
      </w:pPr>
    </w:p>
    <w:p w14:paraId="5A946060" w14:textId="6E05DD96" w:rsidR="004D6FA2" w:rsidRDefault="00745CE6" w:rsidP="002018A4">
      <w:pPr>
        <w:rPr>
          <w:rFonts w:ascii="Arial" w:hAnsi="Arial" w:cs="Arial"/>
          <w:noProof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t xml:space="preserve">Fraternalmente, </w:t>
      </w:r>
    </w:p>
    <w:p w14:paraId="553AD1CA" w14:textId="04A9F4FC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1682A0" w14:textId="121FD58E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8B3C72" w14:textId="3461FFE6" w:rsidR="00745CE6" w:rsidRDefault="00745CE6" w:rsidP="002018A4">
      <w:pPr>
        <w:rPr>
          <w:rFonts w:ascii="Arial" w:hAnsi="Arial" w:cs="Arial"/>
          <w:sz w:val="20"/>
          <w:szCs w:val="22"/>
        </w:rPr>
      </w:pPr>
    </w:p>
    <w:p w14:paraId="4BA743DF" w14:textId="77777777" w:rsidR="004D6FA2" w:rsidRPr="002018A4" w:rsidRDefault="004D6FA2" w:rsidP="002018A4">
      <w:pPr>
        <w:rPr>
          <w:rFonts w:ascii="Arial" w:hAnsi="Arial" w:cs="Arial"/>
          <w:sz w:val="20"/>
          <w:szCs w:val="22"/>
        </w:rPr>
      </w:pPr>
    </w:p>
    <w:p w14:paraId="1AA7C0B6" w14:textId="1032E5BA" w:rsidR="00A65E12" w:rsidRPr="002018A4" w:rsidRDefault="008B0664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Hna. </w:t>
      </w:r>
      <w:r w:rsidR="00A65E12" w:rsidRPr="002018A4">
        <w:rPr>
          <w:rFonts w:ascii="Arial" w:hAnsi="Arial" w:cs="Arial"/>
          <w:sz w:val="20"/>
          <w:szCs w:val="22"/>
        </w:rPr>
        <w:t>Ángela María Sánchez Castaño</w:t>
      </w:r>
    </w:p>
    <w:p w14:paraId="72591CBE" w14:textId="5BB8D932" w:rsidR="00A8397E" w:rsidRPr="002018A4" w:rsidRDefault="00A8397E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Rectora </w:t>
      </w:r>
    </w:p>
    <w:p w14:paraId="4BBF6B95" w14:textId="77777777" w:rsidR="009B6585" w:rsidRDefault="009B6585" w:rsidP="002018A4">
      <w:pPr>
        <w:rPr>
          <w:rFonts w:ascii="Arial" w:hAnsi="Arial" w:cs="Arial"/>
          <w:sz w:val="20"/>
          <w:szCs w:val="22"/>
        </w:rPr>
      </w:pPr>
    </w:p>
    <w:p w14:paraId="71CB3F3A" w14:textId="77777777" w:rsidR="00632498" w:rsidRDefault="00632498" w:rsidP="002018A4">
      <w:pPr>
        <w:rPr>
          <w:rFonts w:ascii="Arial" w:hAnsi="Arial" w:cs="Arial"/>
          <w:sz w:val="20"/>
          <w:szCs w:val="22"/>
        </w:rPr>
      </w:pPr>
    </w:p>
    <w:sectPr w:rsidR="00632498" w:rsidSect="00A73D24">
      <w:headerReference w:type="default" r:id="rId8"/>
      <w:footerReference w:type="default" r:id="rId9"/>
      <w:pgSz w:w="12240" w:h="15840" w:code="1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89517" w14:textId="77777777" w:rsidR="003525ED" w:rsidRDefault="003525ED">
      <w:r>
        <w:separator/>
      </w:r>
    </w:p>
  </w:endnote>
  <w:endnote w:type="continuationSeparator" w:id="0">
    <w:p w14:paraId="07A6A76F" w14:textId="77777777" w:rsidR="003525ED" w:rsidRDefault="0035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EFD23" w14:textId="77777777" w:rsidR="00C16D0A" w:rsidRDefault="00C16D0A" w:rsidP="00483ECE">
    <w:pPr>
      <w:tabs>
        <w:tab w:val="center" w:pos="4252"/>
        <w:tab w:val="right" w:pos="8504"/>
      </w:tabs>
      <w:jc w:val="right"/>
    </w:pPr>
  </w:p>
  <w:p w14:paraId="06C1EC48" w14:textId="77777777" w:rsidR="00C16D0A" w:rsidRDefault="00C16D0A">
    <w:pPr>
      <w:tabs>
        <w:tab w:val="center" w:pos="4252"/>
        <w:tab w:val="right" w:pos="8504"/>
      </w:tabs>
      <w:jc w:val="center"/>
    </w:pPr>
  </w:p>
  <w:p w14:paraId="589231FD" w14:textId="77777777" w:rsidR="00C16D0A" w:rsidRDefault="00C16D0A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D2C26" w14:textId="77777777" w:rsidR="003525ED" w:rsidRDefault="003525ED">
      <w:r>
        <w:separator/>
      </w:r>
    </w:p>
  </w:footnote>
  <w:footnote w:type="continuationSeparator" w:id="0">
    <w:p w14:paraId="01992275" w14:textId="77777777" w:rsidR="003525ED" w:rsidRDefault="00352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93D1" w14:textId="77777777" w:rsidR="00C16D0A" w:rsidRPr="002B5B4A" w:rsidRDefault="00C16D0A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</w:p>
  <w:p w14:paraId="62FAAF3C" w14:textId="790DD4F5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  <w:sz w:val="28"/>
        <w:szCs w:val="28"/>
        <w:u w:val="single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62CF729" wp14:editId="56129A30">
          <wp:simplePos x="0" y="0"/>
          <wp:positionH relativeFrom="page">
            <wp:posOffset>548640</wp:posOffset>
          </wp:positionH>
          <wp:positionV relativeFrom="paragraph">
            <wp:posOffset>-99060</wp:posOffset>
          </wp:positionV>
          <wp:extent cx="695568" cy="6970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568" cy="697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0950">
      <w:rPr>
        <w:b/>
        <w:i/>
        <w:color w:val="auto"/>
        <w:sz w:val="28"/>
        <w:szCs w:val="28"/>
        <w:u w:val="single"/>
      </w:rPr>
      <w:t xml:space="preserve">                                                    Institución Educativa Guadalupano La Salle </w:t>
    </w:r>
  </w:p>
  <w:p w14:paraId="462189CE" w14:textId="77777777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</w:rPr>
      <w:t>Unidos lograremos la Meta Propuesta</w:t>
    </w:r>
  </w:p>
  <w:p w14:paraId="0FB08B17" w14:textId="64028FD6" w:rsidR="00C16D0A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25072E">
      <w:rPr>
        <w:b/>
        <w:i/>
        <w:color w:val="auto"/>
      </w:rPr>
      <w:t xml:space="preserve">Circular Externa </w:t>
    </w:r>
    <w:r w:rsidR="00CC75BC">
      <w:rPr>
        <w:b/>
        <w:i/>
        <w:color w:val="auto"/>
      </w:rPr>
      <w:t>7</w:t>
    </w:r>
    <w:r w:rsidR="00A31255">
      <w:rPr>
        <w:b/>
        <w:i/>
        <w:color w:val="auto"/>
      </w:rPr>
      <w:t>8</w:t>
    </w:r>
  </w:p>
  <w:p w14:paraId="6122E1D2" w14:textId="123E1B32" w:rsidR="00A73D24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  <w:p w14:paraId="73A601D6" w14:textId="42A1632E" w:rsidR="00A73D24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  <w:p w14:paraId="4466C00A" w14:textId="77777777" w:rsidR="00A73D24" w:rsidRPr="00E50950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65"/>
    <w:rsid w:val="00000D4C"/>
    <w:rsid w:val="00004106"/>
    <w:rsid w:val="00010AA6"/>
    <w:rsid w:val="000174FE"/>
    <w:rsid w:val="0001750D"/>
    <w:rsid w:val="00025445"/>
    <w:rsid w:val="000273A7"/>
    <w:rsid w:val="00034812"/>
    <w:rsid w:val="00036F6A"/>
    <w:rsid w:val="00043FC9"/>
    <w:rsid w:val="000521CF"/>
    <w:rsid w:val="00054011"/>
    <w:rsid w:val="00062D29"/>
    <w:rsid w:val="00065CF7"/>
    <w:rsid w:val="0007378F"/>
    <w:rsid w:val="00073F36"/>
    <w:rsid w:val="00075F35"/>
    <w:rsid w:val="0008561A"/>
    <w:rsid w:val="000870CF"/>
    <w:rsid w:val="00087456"/>
    <w:rsid w:val="0008750A"/>
    <w:rsid w:val="00093B5C"/>
    <w:rsid w:val="0009673D"/>
    <w:rsid w:val="000A0432"/>
    <w:rsid w:val="000A240A"/>
    <w:rsid w:val="000A3F4B"/>
    <w:rsid w:val="000A5045"/>
    <w:rsid w:val="000A6AE4"/>
    <w:rsid w:val="000A706B"/>
    <w:rsid w:val="000B18E1"/>
    <w:rsid w:val="000B2E34"/>
    <w:rsid w:val="000B33F2"/>
    <w:rsid w:val="000B4276"/>
    <w:rsid w:val="000B6312"/>
    <w:rsid w:val="000C28D2"/>
    <w:rsid w:val="000C3899"/>
    <w:rsid w:val="000C6740"/>
    <w:rsid w:val="000D4AEC"/>
    <w:rsid w:val="000E1D9A"/>
    <w:rsid w:val="000E3129"/>
    <w:rsid w:val="000E3BB6"/>
    <w:rsid w:val="000E469D"/>
    <w:rsid w:val="000E47DF"/>
    <w:rsid w:val="000F184B"/>
    <w:rsid w:val="000F238E"/>
    <w:rsid w:val="000F5168"/>
    <w:rsid w:val="001001D2"/>
    <w:rsid w:val="001037E2"/>
    <w:rsid w:val="00103FAA"/>
    <w:rsid w:val="00110499"/>
    <w:rsid w:val="00113860"/>
    <w:rsid w:val="00114062"/>
    <w:rsid w:val="001178D0"/>
    <w:rsid w:val="0012061F"/>
    <w:rsid w:val="00121934"/>
    <w:rsid w:val="00123013"/>
    <w:rsid w:val="00123CA4"/>
    <w:rsid w:val="00125D1B"/>
    <w:rsid w:val="00132F48"/>
    <w:rsid w:val="00134E94"/>
    <w:rsid w:val="001379A7"/>
    <w:rsid w:val="001406A0"/>
    <w:rsid w:val="00141632"/>
    <w:rsid w:val="00141DE1"/>
    <w:rsid w:val="00142244"/>
    <w:rsid w:val="001422BD"/>
    <w:rsid w:val="00144115"/>
    <w:rsid w:val="00146113"/>
    <w:rsid w:val="001502FD"/>
    <w:rsid w:val="00152334"/>
    <w:rsid w:val="00153700"/>
    <w:rsid w:val="00154BFF"/>
    <w:rsid w:val="0015529E"/>
    <w:rsid w:val="0016212B"/>
    <w:rsid w:val="00167667"/>
    <w:rsid w:val="00171BA1"/>
    <w:rsid w:val="00172518"/>
    <w:rsid w:val="00182C0B"/>
    <w:rsid w:val="00183703"/>
    <w:rsid w:val="001847B4"/>
    <w:rsid w:val="0018602C"/>
    <w:rsid w:val="00187B1D"/>
    <w:rsid w:val="00190F8C"/>
    <w:rsid w:val="00195EFF"/>
    <w:rsid w:val="001969C6"/>
    <w:rsid w:val="00197EA4"/>
    <w:rsid w:val="001A1307"/>
    <w:rsid w:val="001A3499"/>
    <w:rsid w:val="001A6184"/>
    <w:rsid w:val="001A679F"/>
    <w:rsid w:val="001B03F2"/>
    <w:rsid w:val="001B44AC"/>
    <w:rsid w:val="001B6A87"/>
    <w:rsid w:val="001B7AD7"/>
    <w:rsid w:val="001D32BD"/>
    <w:rsid w:val="001E2843"/>
    <w:rsid w:val="001E45FC"/>
    <w:rsid w:val="001E4A2C"/>
    <w:rsid w:val="001E50B8"/>
    <w:rsid w:val="001F1C5A"/>
    <w:rsid w:val="001F1F65"/>
    <w:rsid w:val="001F3C3B"/>
    <w:rsid w:val="001F7A00"/>
    <w:rsid w:val="002018A4"/>
    <w:rsid w:val="00203355"/>
    <w:rsid w:val="00205FF6"/>
    <w:rsid w:val="00210569"/>
    <w:rsid w:val="0021433D"/>
    <w:rsid w:val="002230C6"/>
    <w:rsid w:val="00223343"/>
    <w:rsid w:val="00231E20"/>
    <w:rsid w:val="00237182"/>
    <w:rsid w:val="00240241"/>
    <w:rsid w:val="0024220C"/>
    <w:rsid w:val="002450A9"/>
    <w:rsid w:val="0024596E"/>
    <w:rsid w:val="0025072E"/>
    <w:rsid w:val="00250FDE"/>
    <w:rsid w:val="00251014"/>
    <w:rsid w:val="00251027"/>
    <w:rsid w:val="00256D7A"/>
    <w:rsid w:val="00257997"/>
    <w:rsid w:val="00260A8A"/>
    <w:rsid w:val="00264A06"/>
    <w:rsid w:val="0027060D"/>
    <w:rsid w:val="0027305A"/>
    <w:rsid w:val="00280B9A"/>
    <w:rsid w:val="00291D1B"/>
    <w:rsid w:val="002947AB"/>
    <w:rsid w:val="00295560"/>
    <w:rsid w:val="002A1227"/>
    <w:rsid w:val="002A5B21"/>
    <w:rsid w:val="002A5D6B"/>
    <w:rsid w:val="002A68FE"/>
    <w:rsid w:val="002B490F"/>
    <w:rsid w:val="002B4CED"/>
    <w:rsid w:val="002B544B"/>
    <w:rsid w:val="002B5B4A"/>
    <w:rsid w:val="002B5C05"/>
    <w:rsid w:val="002B637A"/>
    <w:rsid w:val="002C0FB7"/>
    <w:rsid w:val="002C39E5"/>
    <w:rsid w:val="002C7DB9"/>
    <w:rsid w:val="002C7E5E"/>
    <w:rsid w:val="002D19C3"/>
    <w:rsid w:val="002D2004"/>
    <w:rsid w:val="002D323B"/>
    <w:rsid w:val="002D4132"/>
    <w:rsid w:val="002D6DA8"/>
    <w:rsid w:val="002D75E1"/>
    <w:rsid w:val="002E1097"/>
    <w:rsid w:val="002E5CAB"/>
    <w:rsid w:val="002F0D3A"/>
    <w:rsid w:val="002F12C7"/>
    <w:rsid w:val="002F3AF9"/>
    <w:rsid w:val="002F42B2"/>
    <w:rsid w:val="00301A25"/>
    <w:rsid w:val="00303828"/>
    <w:rsid w:val="003068C9"/>
    <w:rsid w:val="00311A6E"/>
    <w:rsid w:val="00311AFF"/>
    <w:rsid w:val="003124C4"/>
    <w:rsid w:val="00312F7A"/>
    <w:rsid w:val="0031375D"/>
    <w:rsid w:val="0031435E"/>
    <w:rsid w:val="003159D2"/>
    <w:rsid w:val="00315F15"/>
    <w:rsid w:val="0031633D"/>
    <w:rsid w:val="00327F62"/>
    <w:rsid w:val="00330094"/>
    <w:rsid w:val="0033010E"/>
    <w:rsid w:val="003316FD"/>
    <w:rsid w:val="00334036"/>
    <w:rsid w:val="00334F74"/>
    <w:rsid w:val="003366F6"/>
    <w:rsid w:val="0034038B"/>
    <w:rsid w:val="00341576"/>
    <w:rsid w:val="003416CE"/>
    <w:rsid w:val="00342E71"/>
    <w:rsid w:val="00344068"/>
    <w:rsid w:val="0035212B"/>
    <w:rsid w:val="003525ED"/>
    <w:rsid w:val="003526AA"/>
    <w:rsid w:val="003606A0"/>
    <w:rsid w:val="00362033"/>
    <w:rsid w:val="0036218F"/>
    <w:rsid w:val="00363D1C"/>
    <w:rsid w:val="00365ED1"/>
    <w:rsid w:val="0037225E"/>
    <w:rsid w:val="003775EE"/>
    <w:rsid w:val="0038398E"/>
    <w:rsid w:val="00384BF5"/>
    <w:rsid w:val="00390DCF"/>
    <w:rsid w:val="003934BA"/>
    <w:rsid w:val="00393C4A"/>
    <w:rsid w:val="003945C8"/>
    <w:rsid w:val="003948A3"/>
    <w:rsid w:val="003A246C"/>
    <w:rsid w:val="003A3912"/>
    <w:rsid w:val="003A5CFB"/>
    <w:rsid w:val="003B32E7"/>
    <w:rsid w:val="003C125F"/>
    <w:rsid w:val="003C129E"/>
    <w:rsid w:val="003C3A07"/>
    <w:rsid w:val="003D1D86"/>
    <w:rsid w:val="003D3CFE"/>
    <w:rsid w:val="003D4518"/>
    <w:rsid w:val="003D4800"/>
    <w:rsid w:val="003D5AD4"/>
    <w:rsid w:val="003D704C"/>
    <w:rsid w:val="003E2483"/>
    <w:rsid w:val="003E7682"/>
    <w:rsid w:val="003F5113"/>
    <w:rsid w:val="003F5736"/>
    <w:rsid w:val="003F6400"/>
    <w:rsid w:val="0040036C"/>
    <w:rsid w:val="00402433"/>
    <w:rsid w:val="004075C0"/>
    <w:rsid w:val="00411211"/>
    <w:rsid w:val="004116BA"/>
    <w:rsid w:val="00412462"/>
    <w:rsid w:val="0041283D"/>
    <w:rsid w:val="00413253"/>
    <w:rsid w:val="00417356"/>
    <w:rsid w:val="00421C28"/>
    <w:rsid w:val="00426658"/>
    <w:rsid w:val="00430DBB"/>
    <w:rsid w:val="00433497"/>
    <w:rsid w:val="004350B7"/>
    <w:rsid w:val="00442498"/>
    <w:rsid w:val="0044514F"/>
    <w:rsid w:val="0044561C"/>
    <w:rsid w:val="0044615E"/>
    <w:rsid w:val="004472DF"/>
    <w:rsid w:val="00452D79"/>
    <w:rsid w:val="00453D53"/>
    <w:rsid w:val="00466DC5"/>
    <w:rsid w:val="004748DB"/>
    <w:rsid w:val="00476422"/>
    <w:rsid w:val="004777CD"/>
    <w:rsid w:val="004816CE"/>
    <w:rsid w:val="00483660"/>
    <w:rsid w:val="00483ECE"/>
    <w:rsid w:val="00484204"/>
    <w:rsid w:val="00484470"/>
    <w:rsid w:val="004852F0"/>
    <w:rsid w:val="004911CC"/>
    <w:rsid w:val="004913EA"/>
    <w:rsid w:val="004A24E8"/>
    <w:rsid w:val="004A46B8"/>
    <w:rsid w:val="004A5D6E"/>
    <w:rsid w:val="004B144A"/>
    <w:rsid w:val="004B57D3"/>
    <w:rsid w:val="004B5B0C"/>
    <w:rsid w:val="004C2385"/>
    <w:rsid w:val="004C744C"/>
    <w:rsid w:val="004D1813"/>
    <w:rsid w:val="004D23E6"/>
    <w:rsid w:val="004D6FA2"/>
    <w:rsid w:val="004D77BF"/>
    <w:rsid w:val="004E08EB"/>
    <w:rsid w:val="004E342A"/>
    <w:rsid w:val="004F0E22"/>
    <w:rsid w:val="004F61DA"/>
    <w:rsid w:val="004F79D9"/>
    <w:rsid w:val="0050552B"/>
    <w:rsid w:val="00507C8D"/>
    <w:rsid w:val="00516FC7"/>
    <w:rsid w:val="00517C67"/>
    <w:rsid w:val="00520859"/>
    <w:rsid w:val="00520E3A"/>
    <w:rsid w:val="005227C4"/>
    <w:rsid w:val="0052725B"/>
    <w:rsid w:val="00527509"/>
    <w:rsid w:val="00527550"/>
    <w:rsid w:val="00533544"/>
    <w:rsid w:val="005338FE"/>
    <w:rsid w:val="00535BCB"/>
    <w:rsid w:val="00536744"/>
    <w:rsid w:val="005420D6"/>
    <w:rsid w:val="00542D3A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7F24"/>
    <w:rsid w:val="00584A91"/>
    <w:rsid w:val="0058664C"/>
    <w:rsid w:val="00586F6F"/>
    <w:rsid w:val="0058761A"/>
    <w:rsid w:val="0059078E"/>
    <w:rsid w:val="00592BF2"/>
    <w:rsid w:val="0059444D"/>
    <w:rsid w:val="0059458B"/>
    <w:rsid w:val="005950AC"/>
    <w:rsid w:val="00595916"/>
    <w:rsid w:val="00597918"/>
    <w:rsid w:val="00597D6E"/>
    <w:rsid w:val="005B0A81"/>
    <w:rsid w:val="005B1A83"/>
    <w:rsid w:val="005B219C"/>
    <w:rsid w:val="005B615C"/>
    <w:rsid w:val="005B748D"/>
    <w:rsid w:val="005B7EB9"/>
    <w:rsid w:val="005C6720"/>
    <w:rsid w:val="005D003A"/>
    <w:rsid w:val="005D1AB1"/>
    <w:rsid w:val="005D2D21"/>
    <w:rsid w:val="005D6244"/>
    <w:rsid w:val="005D6280"/>
    <w:rsid w:val="005D7D6B"/>
    <w:rsid w:val="005E0B88"/>
    <w:rsid w:val="005E2DA5"/>
    <w:rsid w:val="005E52B2"/>
    <w:rsid w:val="005E7A04"/>
    <w:rsid w:val="005F01B7"/>
    <w:rsid w:val="005F0D00"/>
    <w:rsid w:val="005F2ACD"/>
    <w:rsid w:val="005F7B23"/>
    <w:rsid w:val="00602729"/>
    <w:rsid w:val="00603003"/>
    <w:rsid w:val="00610365"/>
    <w:rsid w:val="00620233"/>
    <w:rsid w:val="00620BF2"/>
    <w:rsid w:val="006233FF"/>
    <w:rsid w:val="006235A2"/>
    <w:rsid w:val="0062641C"/>
    <w:rsid w:val="00627551"/>
    <w:rsid w:val="00630FC3"/>
    <w:rsid w:val="00632498"/>
    <w:rsid w:val="006400E7"/>
    <w:rsid w:val="00640A3A"/>
    <w:rsid w:val="00641DF3"/>
    <w:rsid w:val="00643895"/>
    <w:rsid w:val="00643C1F"/>
    <w:rsid w:val="006535B2"/>
    <w:rsid w:val="00653B00"/>
    <w:rsid w:val="006554BC"/>
    <w:rsid w:val="00661707"/>
    <w:rsid w:val="00667EFA"/>
    <w:rsid w:val="006718EF"/>
    <w:rsid w:val="00673228"/>
    <w:rsid w:val="00673AEF"/>
    <w:rsid w:val="00674A5D"/>
    <w:rsid w:val="00687644"/>
    <w:rsid w:val="00687DB5"/>
    <w:rsid w:val="00691908"/>
    <w:rsid w:val="0069248F"/>
    <w:rsid w:val="006924BB"/>
    <w:rsid w:val="00694102"/>
    <w:rsid w:val="0069612F"/>
    <w:rsid w:val="0069618E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0C07"/>
    <w:rsid w:val="006B4869"/>
    <w:rsid w:val="006B6AC8"/>
    <w:rsid w:val="006B7E22"/>
    <w:rsid w:val="006D142F"/>
    <w:rsid w:val="006E06E3"/>
    <w:rsid w:val="006E09B2"/>
    <w:rsid w:val="006E16D4"/>
    <w:rsid w:val="006E1DFC"/>
    <w:rsid w:val="006E47F3"/>
    <w:rsid w:val="006E71F6"/>
    <w:rsid w:val="006F1105"/>
    <w:rsid w:val="0070139D"/>
    <w:rsid w:val="007014AB"/>
    <w:rsid w:val="00703247"/>
    <w:rsid w:val="00706F9A"/>
    <w:rsid w:val="00710570"/>
    <w:rsid w:val="0071182C"/>
    <w:rsid w:val="00713E90"/>
    <w:rsid w:val="007145AF"/>
    <w:rsid w:val="007215DF"/>
    <w:rsid w:val="00722EB6"/>
    <w:rsid w:val="00725A36"/>
    <w:rsid w:val="007352B2"/>
    <w:rsid w:val="0073595E"/>
    <w:rsid w:val="00735AFF"/>
    <w:rsid w:val="00737F6F"/>
    <w:rsid w:val="00737F93"/>
    <w:rsid w:val="007443E1"/>
    <w:rsid w:val="00745CE6"/>
    <w:rsid w:val="00747CE4"/>
    <w:rsid w:val="00751753"/>
    <w:rsid w:val="00752DD5"/>
    <w:rsid w:val="00753D18"/>
    <w:rsid w:val="00756367"/>
    <w:rsid w:val="0075658D"/>
    <w:rsid w:val="007624A1"/>
    <w:rsid w:val="00767C5F"/>
    <w:rsid w:val="00771E23"/>
    <w:rsid w:val="00773D6D"/>
    <w:rsid w:val="00774119"/>
    <w:rsid w:val="00780857"/>
    <w:rsid w:val="00783BD7"/>
    <w:rsid w:val="00783DED"/>
    <w:rsid w:val="007844FC"/>
    <w:rsid w:val="00786B53"/>
    <w:rsid w:val="007876BB"/>
    <w:rsid w:val="007917C1"/>
    <w:rsid w:val="007944AD"/>
    <w:rsid w:val="00794C0B"/>
    <w:rsid w:val="007961FD"/>
    <w:rsid w:val="00796E26"/>
    <w:rsid w:val="007A268A"/>
    <w:rsid w:val="007A5DE5"/>
    <w:rsid w:val="007B18F2"/>
    <w:rsid w:val="007B18FC"/>
    <w:rsid w:val="007B4CA9"/>
    <w:rsid w:val="007B56B9"/>
    <w:rsid w:val="007B70AA"/>
    <w:rsid w:val="007B796F"/>
    <w:rsid w:val="007C06C8"/>
    <w:rsid w:val="007C3DC8"/>
    <w:rsid w:val="007C4997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3702"/>
    <w:rsid w:val="008047BE"/>
    <w:rsid w:val="008134F6"/>
    <w:rsid w:val="00813AFD"/>
    <w:rsid w:val="00813FD4"/>
    <w:rsid w:val="00816590"/>
    <w:rsid w:val="008219F3"/>
    <w:rsid w:val="00824451"/>
    <w:rsid w:val="00825FB8"/>
    <w:rsid w:val="00827288"/>
    <w:rsid w:val="00837C81"/>
    <w:rsid w:val="00840275"/>
    <w:rsid w:val="00842B2B"/>
    <w:rsid w:val="00842DA4"/>
    <w:rsid w:val="00843087"/>
    <w:rsid w:val="00852BAE"/>
    <w:rsid w:val="0086219F"/>
    <w:rsid w:val="00867CBA"/>
    <w:rsid w:val="00871AC4"/>
    <w:rsid w:val="00875572"/>
    <w:rsid w:val="008757E8"/>
    <w:rsid w:val="0088059B"/>
    <w:rsid w:val="008849F6"/>
    <w:rsid w:val="00887624"/>
    <w:rsid w:val="008954E9"/>
    <w:rsid w:val="008A06FD"/>
    <w:rsid w:val="008A0CED"/>
    <w:rsid w:val="008A101E"/>
    <w:rsid w:val="008B0664"/>
    <w:rsid w:val="008B2B94"/>
    <w:rsid w:val="008C1BF5"/>
    <w:rsid w:val="008C2658"/>
    <w:rsid w:val="008C4C64"/>
    <w:rsid w:val="008C5B96"/>
    <w:rsid w:val="008D2823"/>
    <w:rsid w:val="008D2C90"/>
    <w:rsid w:val="008D58B8"/>
    <w:rsid w:val="008D6B66"/>
    <w:rsid w:val="008D724D"/>
    <w:rsid w:val="008E09B8"/>
    <w:rsid w:val="008E1F7B"/>
    <w:rsid w:val="008E3323"/>
    <w:rsid w:val="008E346E"/>
    <w:rsid w:val="008E5A77"/>
    <w:rsid w:val="008E7616"/>
    <w:rsid w:val="008F1AF6"/>
    <w:rsid w:val="008F6604"/>
    <w:rsid w:val="008F7CBD"/>
    <w:rsid w:val="0090251D"/>
    <w:rsid w:val="00906615"/>
    <w:rsid w:val="0091093D"/>
    <w:rsid w:val="00911488"/>
    <w:rsid w:val="009118CC"/>
    <w:rsid w:val="00916AC2"/>
    <w:rsid w:val="009216DB"/>
    <w:rsid w:val="0092171E"/>
    <w:rsid w:val="00924FB5"/>
    <w:rsid w:val="00925C9E"/>
    <w:rsid w:val="00926940"/>
    <w:rsid w:val="009276C9"/>
    <w:rsid w:val="00927759"/>
    <w:rsid w:val="0093403D"/>
    <w:rsid w:val="00935018"/>
    <w:rsid w:val="009353ED"/>
    <w:rsid w:val="00935EA9"/>
    <w:rsid w:val="00936FD1"/>
    <w:rsid w:val="009374EB"/>
    <w:rsid w:val="0095399C"/>
    <w:rsid w:val="00957EAD"/>
    <w:rsid w:val="009614B7"/>
    <w:rsid w:val="009619B4"/>
    <w:rsid w:val="00962891"/>
    <w:rsid w:val="00964432"/>
    <w:rsid w:val="00964E33"/>
    <w:rsid w:val="00964F76"/>
    <w:rsid w:val="009653B1"/>
    <w:rsid w:val="009657F7"/>
    <w:rsid w:val="0097562A"/>
    <w:rsid w:val="00975B4F"/>
    <w:rsid w:val="00975C63"/>
    <w:rsid w:val="00982947"/>
    <w:rsid w:val="00982BD2"/>
    <w:rsid w:val="00982DF8"/>
    <w:rsid w:val="00984200"/>
    <w:rsid w:val="00986309"/>
    <w:rsid w:val="009878B5"/>
    <w:rsid w:val="00987BFC"/>
    <w:rsid w:val="009908D3"/>
    <w:rsid w:val="00990B68"/>
    <w:rsid w:val="00995E7B"/>
    <w:rsid w:val="0099648F"/>
    <w:rsid w:val="009A0ED7"/>
    <w:rsid w:val="009B0E32"/>
    <w:rsid w:val="009B5507"/>
    <w:rsid w:val="009B6585"/>
    <w:rsid w:val="009C010F"/>
    <w:rsid w:val="009C7737"/>
    <w:rsid w:val="009D072C"/>
    <w:rsid w:val="009D0733"/>
    <w:rsid w:val="009D25F4"/>
    <w:rsid w:val="009D324A"/>
    <w:rsid w:val="009D3DC0"/>
    <w:rsid w:val="009D746A"/>
    <w:rsid w:val="009E6687"/>
    <w:rsid w:val="009F3AC2"/>
    <w:rsid w:val="009F78B9"/>
    <w:rsid w:val="009F7B4A"/>
    <w:rsid w:val="00A01F60"/>
    <w:rsid w:val="00A02D37"/>
    <w:rsid w:val="00A116C5"/>
    <w:rsid w:val="00A129FE"/>
    <w:rsid w:val="00A12BF3"/>
    <w:rsid w:val="00A13F34"/>
    <w:rsid w:val="00A147D1"/>
    <w:rsid w:val="00A15E7D"/>
    <w:rsid w:val="00A171A5"/>
    <w:rsid w:val="00A237E7"/>
    <w:rsid w:val="00A23B21"/>
    <w:rsid w:val="00A247C6"/>
    <w:rsid w:val="00A25BC9"/>
    <w:rsid w:val="00A25FCD"/>
    <w:rsid w:val="00A26279"/>
    <w:rsid w:val="00A26937"/>
    <w:rsid w:val="00A27AB1"/>
    <w:rsid w:val="00A31255"/>
    <w:rsid w:val="00A32C5A"/>
    <w:rsid w:val="00A332B6"/>
    <w:rsid w:val="00A33642"/>
    <w:rsid w:val="00A354F3"/>
    <w:rsid w:val="00A36747"/>
    <w:rsid w:val="00A41691"/>
    <w:rsid w:val="00A443DE"/>
    <w:rsid w:val="00A50047"/>
    <w:rsid w:val="00A5101B"/>
    <w:rsid w:val="00A511EF"/>
    <w:rsid w:val="00A536DF"/>
    <w:rsid w:val="00A53898"/>
    <w:rsid w:val="00A54C29"/>
    <w:rsid w:val="00A552EC"/>
    <w:rsid w:val="00A55B41"/>
    <w:rsid w:val="00A55E06"/>
    <w:rsid w:val="00A56EA2"/>
    <w:rsid w:val="00A57722"/>
    <w:rsid w:val="00A60328"/>
    <w:rsid w:val="00A61104"/>
    <w:rsid w:val="00A641B3"/>
    <w:rsid w:val="00A656BB"/>
    <w:rsid w:val="00A65E12"/>
    <w:rsid w:val="00A73D24"/>
    <w:rsid w:val="00A75661"/>
    <w:rsid w:val="00A77EAF"/>
    <w:rsid w:val="00A83671"/>
    <w:rsid w:val="00A8397E"/>
    <w:rsid w:val="00A86714"/>
    <w:rsid w:val="00A87DAF"/>
    <w:rsid w:val="00A90C87"/>
    <w:rsid w:val="00A90EF5"/>
    <w:rsid w:val="00A93C2B"/>
    <w:rsid w:val="00AA06FB"/>
    <w:rsid w:val="00AA0FE0"/>
    <w:rsid w:val="00AA229C"/>
    <w:rsid w:val="00AA4B01"/>
    <w:rsid w:val="00AA4E71"/>
    <w:rsid w:val="00AA5F5E"/>
    <w:rsid w:val="00AB051B"/>
    <w:rsid w:val="00AB42FF"/>
    <w:rsid w:val="00AC0C51"/>
    <w:rsid w:val="00AC4D09"/>
    <w:rsid w:val="00AD4994"/>
    <w:rsid w:val="00AE3824"/>
    <w:rsid w:val="00AF15F6"/>
    <w:rsid w:val="00AF3411"/>
    <w:rsid w:val="00AF3759"/>
    <w:rsid w:val="00AF446D"/>
    <w:rsid w:val="00AF5AC5"/>
    <w:rsid w:val="00AF631B"/>
    <w:rsid w:val="00AF68B2"/>
    <w:rsid w:val="00B000FC"/>
    <w:rsid w:val="00B0196F"/>
    <w:rsid w:val="00B02589"/>
    <w:rsid w:val="00B04C28"/>
    <w:rsid w:val="00B07AEA"/>
    <w:rsid w:val="00B159EF"/>
    <w:rsid w:val="00B1613F"/>
    <w:rsid w:val="00B2372A"/>
    <w:rsid w:val="00B2500E"/>
    <w:rsid w:val="00B2682E"/>
    <w:rsid w:val="00B26A75"/>
    <w:rsid w:val="00B33B58"/>
    <w:rsid w:val="00B34D9A"/>
    <w:rsid w:val="00B41555"/>
    <w:rsid w:val="00B4359E"/>
    <w:rsid w:val="00B44087"/>
    <w:rsid w:val="00B46BF9"/>
    <w:rsid w:val="00B54AD8"/>
    <w:rsid w:val="00B63F34"/>
    <w:rsid w:val="00B67842"/>
    <w:rsid w:val="00B70D5E"/>
    <w:rsid w:val="00B71071"/>
    <w:rsid w:val="00B74B11"/>
    <w:rsid w:val="00B8273F"/>
    <w:rsid w:val="00B93D72"/>
    <w:rsid w:val="00B93E24"/>
    <w:rsid w:val="00BA2BD1"/>
    <w:rsid w:val="00BB04C9"/>
    <w:rsid w:val="00BB1E02"/>
    <w:rsid w:val="00BB302E"/>
    <w:rsid w:val="00BB6A1A"/>
    <w:rsid w:val="00BC6B51"/>
    <w:rsid w:val="00BC71F4"/>
    <w:rsid w:val="00BD5C02"/>
    <w:rsid w:val="00BD671C"/>
    <w:rsid w:val="00BE0F96"/>
    <w:rsid w:val="00BE1776"/>
    <w:rsid w:val="00BE5061"/>
    <w:rsid w:val="00C1176E"/>
    <w:rsid w:val="00C1637D"/>
    <w:rsid w:val="00C16D0A"/>
    <w:rsid w:val="00C17F9B"/>
    <w:rsid w:val="00C23F88"/>
    <w:rsid w:val="00C27254"/>
    <w:rsid w:val="00C3201C"/>
    <w:rsid w:val="00C339D4"/>
    <w:rsid w:val="00C414FB"/>
    <w:rsid w:val="00C44CC7"/>
    <w:rsid w:val="00C555A9"/>
    <w:rsid w:val="00C576BF"/>
    <w:rsid w:val="00C63176"/>
    <w:rsid w:val="00C6424D"/>
    <w:rsid w:val="00C65980"/>
    <w:rsid w:val="00C65A82"/>
    <w:rsid w:val="00C76424"/>
    <w:rsid w:val="00C76C2D"/>
    <w:rsid w:val="00C91DB3"/>
    <w:rsid w:val="00CA58C8"/>
    <w:rsid w:val="00CA598F"/>
    <w:rsid w:val="00CA70B9"/>
    <w:rsid w:val="00CB1925"/>
    <w:rsid w:val="00CB35D3"/>
    <w:rsid w:val="00CB4454"/>
    <w:rsid w:val="00CB492F"/>
    <w:rsid w:val="00CB6F58"/>
    <w:rsid w:val="00CC0C73"/>
    <w:rsid w:val="00CC67C2"/>
    <w:rsid w:val="00CC737C"/>
    <w:rsid w:val="00CC75BC"/>
    <w:rsid w:val="00CD37DE"/>
    <w:rsid w:val="00CD5F49"/>
    <w:rsid w:val="00CE1918"/>
    <w:rsid w:val="00CE25D3"/>
    <w:rsid w:val="00CE4234"/>
    <w:rsid w:val="00CF0C93"/>
    <w:rsid w:val="00CF47E9"/>
    <w:rsid w:val="00CF4DD2"/>
    <w:rsid w:val="00CF52FD"/>
    <w:rsid w:val="00D00127"/>
    <w:rsid w:val="00D00BDD"/>
    <w:rsid w:val="00D03D3F"/>
    <w:rsid w:val="00D069E8"/>
    <w:rsid w:val="00D07C0A"/>
    <w:rsid w:val="00D1189C"/>
    <w:rsid w:val="00D12004"/>
    <w:rsid w:val="00D13D77"/>
    <w:rsid w:val="00D209FD"/>
    <w:rsid w:val="00D23D9F"/>
    <w:rsid w:val="00D24F6C"/>
    <w:rsid w:val="00D26B5E"/>
    <w:rsid w:val="00D32A43"/>
    <w:rsid w:val="00D40BC7"/>
    <w:rsid w:val="00D42592"/>
    <w:rsid w:val="00D479E7"/>
    <w:rsid w:val="00D505FD"/>
    <w:rsid w:val="00D51886"/>
    <w:rsid w:val="00D551D4"/>
    <w:rsid w:val="00D56EAB"/>
    <w:rsid w:val="00D6530E"/>
    <w:rsid w:val="00D65C66"/>
    <w:rsid w:val="00D66EE4"/>
    <w:rsid w:val="00D74ED4"/>
    <w:rsid w:val="00D766DE"/>
    <w:rsid w:val="00D77265"/>
    <w:rsid w:val="00D8176B"/>
    <w:rsid w:val="00D91216"/>
    <w:rsid w:val="00D91FEF"/>
    <w:rsid w:val="00D93409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1615"/>
    <w:rsid w:val="00DD4CB8"/>
    <w:rsid w:val="00DE23DB"/>
    <w:rsid w:val="00DE3BDA"/>
    <w:rsid w:val="00DE523F"/>
    <w:rsid w:val="00DE7D6D"/>
    <w:rsid w:val="00DF07A7"/>
    <w:rsid w:val="00DF4D58"/>
    <w:rsid w:val="00DF5C19"/>
    <w:rsid w:val="00DF7E5A"/>
    <w:rsid w:val="00E02707"/>
    <w:rsid w:val="00E02724"/>
    <w:rsid w:val="00E02BB0"/>
    <w:rsid w:val="00E06406"/>
    <w:rsid w:val="00E125E8"/>
    <w:rsid w:val="00E2105B"/>
    <w:rsid w:val="00E244EC"/>
    <w:rsid w:val="00E25137"/>
    <w:rsid w:val="00E279EE"/>
    <w:rsid w:val="00E319DD"/>
    <w:rsid w:val="00E4182E"/>
    <w:rsid w:val="00E440AB"/>
    <w:rsid w:val="00E45008"/>
    <w:rsid w:val="00E45C79"/>
    <w:rsid w:val="00E50950"/>
    <w:rsid w:val="00E575D4"/>
    <w:rsid w:val="00E60FF3"/>
    <w:rsid w:val="00E621C5"/>
    <w:rsid w:val="00E63EC8"/>
    <w:rsid w:val="00E64F32"/>
    <w:rsid w:val="00E70086"/>
    <w:rsid w:val="00E7057E"/>
    <w:rsid w:val="00E71044"/>
    <w:rsid w:val="00E80B81"/>
    <w:rsid w:val="00E81A75"/>
    <w:rsid w:val="00E8555F"/>
    <w:rsid w:val="00E901BE"/>
    <w:rsid w:val="00E92425"/>
    <w:rsid w:val="00E9294D"/>
    <w:rsid w:val="00E931B1"/>
    <w:rsid w:val="00E979FC"/>
    <w:rsid w:val="00EA04D4"/>
    <w:rsid w:val="00EA30B0"/>
    <w:rsid w:val="00EA724E"/>
    <w:rsid w:val="00EB6F5D"/>
    <w:rsid w:val="00EC0B17"/>
    <w:rsid w:val="00EC32D5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62ED"/>
    <w:rsid w:val="00EE780B"/>
    <w:rsid w:val="00EF1D15"/>
    <w:rsid w:val="00EF3C1C"/>
    <w:rsid w:val="00EF3CF4"/>
    <w:rsid w:val="00EF44B4"/>
    <w:rsid w:val="00EF5B29"/>
    <w:rsid w:val="00EF7A7E"/>
    <w:rsid w:val="00F001E5"/>
    <w:rsid w:val="00F072FB"/>
    <w:rsid w:val="00F162D8"/>
    <w:rsid w:val="00F25FC2"/>
    <w:rsid w:val="00F261F3"/>
    <w:rsid w:val="00F26C96"/>
    <w:rsid w:val="00F26D9D"/>
    <w:rsid w:val="00F30372"/>
    <w:rsid w:val="00F31F72"/>
    <w:rsid w:val="00F36FC1"/>
    <w:rsid w:val="00F37F65"/>
    <w:rsid w:val="00F468A0"/>
    <w:rsid w:val="00F50782"/>
    <w:rsid w:val="00F50B38"/>
    <w:rsid w:val="00F52D2F"/>
    <w:rsid w:val="00F52FCC"/>
    <w:rsid w:val="00F53D9E"/>
    <w:rsid w:val="00F54596"/>
    <w:rsid w:val="00F550FA"/>
    <w:rsid w:val="00F5655E"/>
    <w:rsid w:val="00F61C95"/>
    <w:rsid w:val="00F62803"/>
    <w:rsid w:val="00F65634"/>
    <w:rsid w:val="00F65F48"/>
    <w:rsid w:val="00F73B65"/>
    <w:rsid w:val="00F82B0F"/>
    <w:rsid w:val="00F86304"/>
    <w:rsid w:val="00F86564"/>
    <w:rsid w:val="00F86B3E"/>
    <w:rsid w:val="00F91A6C"/>
    <w:rsid w:val="00F94304"/>
    <w:rsid w:val="00F949B1"/>
    <w:rsid w:val="00F95993"/>
    <w:rsid w:val="00FA1A66"/>
    <w:rsid w:val="00FA3C1F"/>
    <w:rsid w:val="00FB2B5E"/>
    <w:rsid w:val="00FB3429"/>
    <w:rsid w:val="00FB4A6A"/>
    <w:rsid w:val="00FC145D"/>
    <w:rsid w:val="00FC7D92"/>
    <w:rsid w:val="00FD2BC1"/>
    <w:rsid w:val="00FD3DCF"/>
    <w:rsid w:val="00FD3EA2"/>
    <w:rsid w:val="00FE12B6"/>
    <w:rsid w:val="00FE4FD0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C92E6C"/>
  <w15:docId w15:val="{BB7255E5-5849-4F54-995A-422BF0F9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9B8"/>
  </w:style>
  <w:style w:type="paragraph" w:styleId="Ttulo1">
    <w:name w:val="heading 1"/>
    <w:basedOn w:val="Normal"/>
    <w:next w:val="Normal"/>
    <w:rsid w:val="008E09B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E09B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E09B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E09B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8E09B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E09B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E09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E09B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E09B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C19D-ACC0-4669-8006-B2A8681B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Autorización.dotx</Template>
  <TotalTime>27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5</cp:revision>
  <cp:lastPrinted>2025-08-29T13:22:00Z</cp:lastPrinted>
  <dcterms:created xsi:type="dcterms:W3CDTF">2025-08-29T12:40:00Z</dcterms:created>
  <dcterms:modified xsi:type="dcterms:W3CDTF">2025-08-29T13:24:00Z</dcterms:modified>
</cp:coreProperties>
</file>