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F1D9FD" w14:textId="02E89560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DE: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H</w:t>
      </w:r>
      <w:r w:rsidR="00CC6D37">
        <w:rPr>
          <w:rFonts w:ascii="Arial" w:hAnsi="Arial" w:cs="Arial"/>
          <w:color w:val="auto"/>
        </w:rPr>
        <w:t>na</w:t>
      </w:r>
      <w:r w:rsidRPr="00F162D8">
        <w:rPr>
          <w:rFonts w:ascii="Arial" w:hAnsi="Arial" w:cs="Arial"/>
          <w:color w:val="auto"/>
        </w:rPr>
        <w:t xml:space="preserve">. </w:t>
      </w:r>
      <w:r w:rsidR="00C92D55">
        <w:rPr>
          <w:rFonts w:ascii="Arial" w:hAnsi="Arial" w:cs="Arial"/>
          <w:color w:val="auto"/>
        </w:rPr>
        <w:t>Ángela María Sánchez Castaño</w:t>
      </w:r>
      <w:r w:rsidRPr="00F162D8">
        <w:rPr>
          <w:rFonts w:ascii="Arial" w:hAnsi="Arial" w:cs="Arial"/>
          <w:color w:val="auto"/>
        </w:rPr>
        <w:t>.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</w:p>
    <w:p w14:paraId="1244807A" w14:textId="3ADA6DB2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PARA: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Padres de Famil</w:t>
      </w:r>
      <w:r w:rsidR="00BA043D">
        <w:rPr>
          <w:rFonts w:ascii="Arial" w:hAnsi="Arial" w:cs="Arial"/>
          <w:color w:val="auto"/>
        </w:rPr>
        <w:t xml:space="preserve">ia </w:t>
      </w:r>
      <w:r w:rsidR="009F7DF4">
        <w:rPr>
          <w:rFonts w:ascii="Arial" w:hAnsi="Arial" w:cs="Arial"/>
          <w:color w:val="auto"/>
        </w:rPr>
        <w:t>Grado</w:t>
      </w:r>
      <w:r w:rsidR="00622255">
        <w:rPr>
          <w:rFonts w:ascii="Arial" w:hAnsi="Arial" w:cs="Arial"/>
          <w:color w:val="auto"/>
        </w:rPr>
        <w:t>s</w:t>
      </w:r>
      <w:r w:rsidR="009F7DF4">
        <w:rPr>
          <w:rFonts w:ascii="Arial" w:hAnsi="Arial" w:cs="Arial"/>
          <w:color w:val="auto"/>
        </w:rPr>
        <w:t xml:space="preserve"> </w:t>
      </w:r>
      <w:r w:rsidR="00802C2B">
        <w:rPr>
          <w:rFonts w:ascii="Arial" w:hAnsi="Arial" w:cs="Arial"/>
          <w:color w:val="auto"/>
        </w:rPr>
        <w:t>Preescolar-Primeros - segundos</w:t>
      </w:r>
      <w:r w:rsidR="00D6091F">
        <w:rPr>
          <w:rFonts w:ascii="Arial" w:hAnsi="Arial" w:cs="Arial"/>
          <w:color w:val="auto"/>
        </w:rPr>
        <w:t xml:space="preserve"> </w:t>
      </w:r>
      <w:r w:rsidR="000C7B05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 xml:space="preserve"> </w:t>
      </w:r>
    </w:p>
    <w:p w14:paraId="69017952" w14:textId="55FDB46B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F162D8">
        <w:rPr>
          <w:rFonts w:ascii="Arial" w:hAnsi="Arial" w:cs="Arial"/>
          <w:b/>
          <w:color w:val="auto"/>
        </w:rPr>
        <w:t>ASUNTO:</w:t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="00802C2B">
        <w:rPr>
          <w:rFonts w:ascii="Arial" w:hAnsi="Arial" w:cs="Arial"/>
          <w:color w:val="auto"/>
        </w:rPr>
        <w:t>Pi</w:t>
      </w:r>
      <w:r w:rsidR="00F12A36">
        <w:rPr>
          <w:rFonts w:ascii="Arial" w:hAnsi="Arial" w:cs="Arial"/>
          <w:color w:val="auto"/>
        </w:rPr>
        <w:t>j</w:t>
      </w:r>
      <w:r w:rsidR="00802C2B">
        <w:rPr>
          <w:rFonts w:ascii="Arial" w:hAnsi="Arial" w:cs="Arial"/>
          <w:color w:val="auto"/>
        </w:rPr>
        <w:t>amada</w:t>
      </w:r>
    </w:p>
    <w:p w14:paraId="7898370C" w14:textId="702BCB9E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FECHA: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802C2B">
        <w:rPr>
          <w:rFonts w:ascii="Arial" w:hAnsi="Arial" w:cs="Arial"/>
          <w:color w:val="auto"/>
        </w:rPr>
        <w:t>viernes</w:t>
      </w:r>
      <w:r w:rsidR="004A5CFD">
        <w:rPr>
          <w:rFonts w:ascii="Arial" w:hAnsi="Arial" w:cs="Arial"/>
          <w:color w:val="auto"/>
        </w:rPr>
        <w:t>,</w:t>
      </w:r>
      <w:r w:rsidR="00EB10BE">
        <w:rPr>
          <w:rFonts w:ascii="Arial" w:hAnsi="Arial" w:cs="Arial"/>
          <w:color w:val="auto"/>
        </w:rPr>
        <w:t xml:space="preserve"> </w:t>
      </w:r>
      <w:r w:rsidR="00622255">
        <w:rPr>
          <w:rFonts w:ascii="Arial" w:hAnsi="Arial" w:cs="Arial"/>
          <w:color w:val="auto"/>
        </w:rPr>
        <w:t>1</w:t>
      </w:r>
      <w:r w:rsidR="00802C2B">
        <w:rPr>
          <w:rFonts w:ascii="Arial" w:hAnsi="Arial" w:cs="Arial"/>
          <w:color w:val="auto"/>
        </w:rPr>
        <w:t>9</w:t>
      </w:r>
      <w:r w:rsidR="00EB10BE">
        <w:rPr>
          <w:rFonts w:ascii="Arial" w:hAnsi="Arial" w:cs="Arial"/>
          <w:color w:val="auto"/>
        </w:rPr>
        <w:t xml:space="preserve"> de </w:t>
      </w:r>
      <w:r w:rsidR="004A5CFD">
        <w:rPr>
          <w:rFonts w:ascii="Arial" w:hAnsi="Arial" w:cs="Arial"/>
          <w:color w:val="auto"/>
        </w:rPr>
        <w:t>septiembre</w:t>
      </w:r>
      <w:r w:rsidR="008C2244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</w:p>
    <w:p w14:paraId="0284B5A8" w14:textId="77777777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ab/>
      </w:r>
    </w:p>
    <w:p w14:paraId="3839AFE5" w14:textId="77777777" w:rsidR="00A8397E" w:rsidRDefault="00A8397E" w:rsidP="0095399C">
      <w:pPr>
        <w:rPr>
          <w:rFonts w:ascii="Arial" w:hAnsi="Arial" w:cs="Arial"/>
          <w:b/>
          <w:color w:val="auto"/>
        </w:rPr>
      </w:pPr>
      <w:r w:rsidRPr="009276C9">
        <w:rPr>
          <w:rFonts w:ascii="Arial" w:hAnsi="Arial" w:cs="Arial"/>
          <w:b/>
          <w:color w:val="auto"/>
        </w:rPr>
        <w:t xml:space="preserve">Estimados Padres de Familia </w:t>
      </w:r>
    </w:p>
    <w:p w14:paraId="584C74A8" w14:textId="77777777" w:rsidR="009626C2" w:rsidRPr="009276C9" w:rsidRDefault="009626C2" w:rsidP="0095399C">
      <w:pPr>
        <w:rPr>
          <w:rFonts w:ascii="Arial" w:hAnsi="Arial" w:cs="Arial"/>
          <w:b/>
          <w:color w:val="auto"/>
        </w:rPr>
      </w:pPr>
    </w:p>
    <w:p w14:paraId="461ED7F4" w14:textId="691A0786" w:rsidR="009276C9" w:rsidRDefault="009276C9" w:rsidP="009276C9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R</w:t>
      </w:r>
      <w:r w:rsidR="0069248F" w:rsidRPr="000E2AA7">
        <w:rPr>
          <w:rFonts w:ascii="Arial" w:hAnsi="Arial" w:cs="Arial"/>
          <w:sz w:val="22"/>
          <w:szCs w:val="22"/>
        </w:rPr>
        <w:t xml:space="preserve">eciban </w:t>
      </w:r>
      <w:r w:rsidR="00DF07A7" w:rsidRPr="000E2AA7">
        <w:rPr>
          <w:rFonts w:ascii="Arial" w:hAnsi="Arial" w:cs="Arial"/>
          <w:sz w:val="22"/>
          <w:szCs w:val="22"/>
        </w:rPr>
        <w:t>mi saludo</w:t>
      </w:r>
      <w:r w:rsidR="0069248F" w:rsidRPr="000E2AA7">
        <w:rPr>
          <w:rFonts w:ascii="Arial" w:hAnsi="Arial" w:cs="Arial"/>
          <w:sz w:val="22"/>
          <w:szCs w:val="22"/>
        </w:rPr>
        <w:t xml:space="preserve"> fraterno </w:t>
      </w:r>
      <w:r w:rsidR="00DF07A7" w:rsidRPr="000E2AA7">
        <w:rPr>
          <w:rFonts w:ascii="Arial" w:hAnsi="Arial" w:cs="Arial"/>
          <w:sz w:val="22"/>
          <w:szCs w:val="22"/>
        </w:rPr>
        <w:t xml:space="preserve">junto con mis oraciones </w:t>
      </w:r>
      <w:r w:rsidRPr="000E2AA7">
        <w:rPr>
          <w:rFonts w:ascii="Arial" w:hAnsi="Arial" w:cs="Arial"/>
          <w:sz w:val="22"/>
          <w:szCs w:val="22"/>
        </w:rPr>
        <w:t>por el éxito de la misión que realizan en la</w:t>
      </w:r>
      <w:r w:rsidR="00DF07A7" w:rsidRPr="000E2AA7">
        <w:rPr>
          <w:rFonts w:ascii="Arial" w:hAnsi="Arial" w:cs="Arial"/>
          <w:sz w:val="22"/>
          <w:szCs w:val="22"/>
        </w:rPr>
        <w:t xml:space="preserve"> formación de sus hijos e hijas </w:t>
      </w:r>
      <w:r w:rsidRPr="000E2AA7">
        <w:rPr>
          <w:rFonts w:ascii="Arial" w:hAnsi="Arial" w:cs="Arial"/>
          <w:sz w:val="22"/>
          <w:szCs w:val="22"/>
        </w:rPr>
        <w:t xml:space="preserve">para que </w:t>
      </w:r>
      <w:r w:rsidR="0069248F" w:rsidRPr="000E2AA7">
        <w:rPr>
          <w:rFonts w:ascii="Arial" w:hAnsi="Arial" w:cs="Arial"/>
          <w:sz w:val="22"/>
          <w:szCs w:val="22"/>
        </w:rPr>
        <w:t xml:space="preserve">Unidos podamos lograr la Meta Propuesta. </w:t>
      </w:r>
      <w:r w:rsidRPr="000E2AA7">
        <w:rPr>
          <w:rFonts w:ascii="Arial" w:hAnsi="Arial" w:cs="Arial"/>
          <w:sz w:val="22"/>
          <w:szCs w:val="22"/>
        </w:rPr>
        <w:t xml:space="preserve"> </w:t>
      </w:r>
    </w:p>
    <w:p w14:paraId="0A3B18AE" w14:textId="77777777" w:rsidR="00766DFB" w:rsidRDefault="00766DFB" w:rsidP="009276C9">
      <w:pPr>
        <w:rPr>
          <w:rFonts w:ascii="Arial" w:hAnsi="Arial" w:cs="Arial"/>
          <w:sz w:val="22"/>
          <w:szCs w:val="22"/>
        </w:rPr>
      </w:pPr>
    </w:p>
    <w:p w14:paraId="2A35D442" w14:textId="5C84E312" w:rsidR="00052F7C" w:rsidRDefault="00D6091F" w:rsidP="00B2682E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Me per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mito informarles que 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el </w:t>
      </w:r>
      <w:r w:rsidR="00B52A1A">
        <w:rPr>
          <w:rFonts w:ascii="Arial" w:hAnsi="Arial" w:cs="Arial"/>
          <w:color w:val="auto"/>
          <w:sz w:val="22"/>
          <w:szCs w:val="22"/>
        </w:rPr>
        <w:t>viernes</w:t>
      </w:r>
      <w:r w:rsidR="008C2244">
        <w:rPr>
          <w:rFonts w:ascii="Arial" w:hAnsi="Arial" w:cs="Arial"/>
          <w:color w:val="auto"/>
          <w:sz w:val="22"/>
          <w:szCs w:val="22"/>
        </w:rPr>
        <w:t xml:space="preserve"> </w:t>
      </w:r>
      <w:r w:rsidR="00B52A1A">
        <w:rPr>
          <w:rFonts w:ascii="Arial" w:hAnsi="Arial" w:cs="Arial"/>
          <w:color w:val="auto"/>
          <w:sz w:val="22"/>
          <w:szCs w:val="22"/>
        </w:rPr>
        <w:t>26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de </w:t>
      </w:r>
      <w:r w:rsidR="004A5CFD">
        <w:rPr>
          <w:rFonts w:ascii="Arial" w:hAnsi="Arial" w:cs="Arial"/>
          <w:color w:val="auto"/>
          <w:sz w:val="22"/>
          <w:szCs w:val="22"/>
        </w:rPr>
        <w:t xml:space="preserve">septiembre </w:t>
      </w:r>
      <w:r w:rsidR="004A5CFD" w:rsidRPr="000E2AA7">
        <w:rPr>
          <w:rFonts w:ascii="Arial" w:hAnsi="Arial" w:cs="Arial"/>
          <w:color w:val="auto"/>
          <w:sz w:val="22"/>
          <w:szCs w:val="22"/>
        </w:rPr>
        <w:t>del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 presente año, se </w:t>
      </w:r>
      <w:r w:rsidR="004A5CFD">
        <w:rPr>
          <w:rFonts w:ascii="Arial" w:hAnsi="Arial" w:cs="Arial"/>
          <w:color w:val="auto"/>
          <w:sz w:val="22"/>
          <w:szCs w:val="22"/>
        </w:rPr>
        <w:t xml:space="preserve">realizará </w:t>
      </w:r>
      <w:r w:rsidR="00802C2B">
        <w:rPr>
          <w:rFonts w:ascii="Arial" w:hAnsi="Arial" w:cs="Arial"/>
          <w:color w:val="auto"/>
          <w:sz w:val="22"/>
          <w:szCs w:val="22"/>
        </w:rPr>
        <w:t>pi</w:t>
      </w:r>
      <w:r w:rsidR="00F12A36">
        <w:rPr>
          <w:rFonts w:ascii="Arial" w:hAnsi="Arial" w:cs="Arial"/>
          <w:color w:val="auto"/>
          <w:sz w:val="22"/>
          <w:szCs w:val="22"/>
        </w:rPr>
        <w:t>j</w:t>
      </w:r>
      <w:r w:rsidR="00802C2B">
        <w:rPr>
          <w:rFonts w:ascii="Arial" w:hAnsi="Arial" w:cs="Arial"/>
          <w:color w:val="auto"/>
          <w:sz w:val="22"/>
          <w:szCs w:val="22"/>
        </w:rPr>
        <w:t>amada con los grados de Preescolar, primeros y segundos, con el objetivo de f</w:t>
      </w:r>
      <w:r w:rsidR="00634B13">
        <w:rPr>
          <w:rFonts w:ascii="Arial" w:hAnsi="Arial" w:cs="Arial"/>
          <w:color w:val="auto"/>
          <w:sz w:val="22"/>
          <w:szCs w:val="22"/>
        </w:rPr>
        <w:t>omentar la convivencia, fortalec</w:t>
      </w:r>
      <w:r w:rsidR="00802C2B">
        <w:rPr>
          <w:rFonts w:ascii="Arial" w:hAnsi="Arial" w:cs="Arial"/>
          <w:color w:val="auto"/>
          <w:sz w:val="22"/>
          <w:szCs w:val="22"/>
        </w:rPr>
        <w:t>er los lazos de amistad,</w:t>
      </w:r>
    </w:p>
    <w:p w14:paraId="4CFDDDBE" w14:textId="77777777" w:rsidR="00766DFB" w:rsidRPr="000E2AA7" w:rsidRDefault="00766DFB" w:rsidP="00B2682E">
      <w:pPr>
        <w:rPr>
          <w:rFonts w:ascii="Arial" w:hAnsi="Arial" w:cs="Arial"/>
          <w:color w:val="auto"/>
          <w:sz w:val="22"/>
          <w:szCs w:val="22"/>
        </w:rPr>
      </w:pPr>
    </w:p>
    <w:p w14:paraId="3FA9D1E1" w14:textId="702FC60F" w:rsidR="00B2682E" w:rsidRPr="0095399C" w:rsidRDefault="00B2682E" w:rsidP="00B2682E">
      <w:pPr>
        <w:rPr>
          <w:rFonts w:ascii="Arial" w:hAnsi="Arial" w:cs="Arial"/>
          <w:color w:val="auto"/>
        </w:rPr>
      </w:pPr>
      <w:r w:rsidRPr="0095399C">
        <w:rPr>
          <w:rFonts w:ascii="Arial" w:hAnsi="Arial" w:cs="Arial"/>
          <w:b/>
          <w:color w:val="auto"/>
        </w:rPr>
        <w:t>Día:</w:t>
      </w:r>
      <w:r w:rsidRPr="0095399C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="00B52A1A">
        <w:rPr>
          <w:rFonts w:ascii="Arial" w:hAnsi="Arial" w:cs="Arial"/>
          <w:color w:val="auto"/>
        </w:rPr>
        <w:t>viernes, 26</w:t>
      </w:r>
      <w:r w:rsidR="004A5CFD">
        <w:rPr>
          <w:rFonts w:ascii="Arial" w:hAnsi="Arial" w:cs="Arial"/>
          <w:color w:val="auto"/>
        </w:rPr>
        <w:t xml:space="preserve"> de septiembre</w:t>
      </w:r>
      <w:r w:rsidR="004C71AD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  <w:r w:rsidR="00A83671">
        <w:rPr>
          <w:rFonts w:ascii="Arial" w:hAnsi="Arial" w:cs="Arial"/>
          <w:color w:val="auto"/>
        </w:rPr>
        <w:t>.</w:t>
      </w:r>
    </w:p>
    <w:p w14:paraId="70E57895" w14:textId="64CCDECE" w:rsidR="00B2682E" w:rsidRDefault="009B3AA5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Lugar</w:t>
      </w:r>
      <w:r w:rsidR="00B2682E" w:rsidRPr="0095399C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802C2B">
        <w:rPr>
          <w:rFonts w:ascii="Arial" w:hAnsi="Arial" w:cs="Arial"/>
          <w:color w:val="auto"/>
        </w:rPr>
        <w:t>I.E Guadalupano la Salle</w:t>
      </w:r>
    </w:p>
    <w:p w14:paraId="74806407" w14:textId="6A89115D" w:rsidR="00052F7C" w:rsidRDefault="00052F7C" w:rsidP="00B2682E">
      <w:pPr>
        <w:rPr>
          <w:rFonts w:ascii="Arial" w:hAnsi="Arial" w:cs="Arial"/>
          <w:color w:val="auto"/>
        </w:rPr>
      </w:pPr>
      <w:r w:rsidRPr="00052F7C">
        <w:rPr>
          <w:rFonts w:ascii="Arial" w:hAnsi="Arial" w:cs="Arial"/>
          <w:b/>
          <w:color w:val="auto"/>
        </w:rPr>
        <w:t>Hora:</w:t>
      </w:r>
      <w:r>
        <w:rPr>
          <w:rFonts w:ascii="Arial" w:hAnsi="Arial" w:cs="Arial"/>
          <w:color w:val="auto"/>
        </w:rPr>
        <w:t xml:space="preserve">                       </w:t>
      </w:r>
      <w:r w:rsidR="00802C2B">
        <w:rPr>
          <w:rFonts w:ascii="Arial" w:hAnsi="Arial" w:cs="Arial"/>
          <w:color w:val="auto"/>
        </w:rPr>
        <w:t>2:00 pm</w:t>
      </w:r>
      <w:r w:rsidR="00467CE0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 </w:t>
      </w:r>
      <w:r w:rsidR="00C82592">
        <w:rPr>
          <w:rFonts w:ascii="Arial" w:hAnsi="Arial" w:cs="Arial"/>
          <w:color w:val="auto"/>
        </w:rPr>
        <w:t xml:space="preserve">(Ingresan al colegio </w:t>
      </w:r>
      <w:r w:rsidR="004A5CFD">
        <w:rPr>
          <w:rFonts w:ascii="Arial" w:hAnsi="Arial" w:cs="Arial"/>
          <w:color w:val="auto"/>
        </w:rPr>
        <w:t xml:space="preserve">a las </w:t>
      </w:r>
      <w:r w:rsidR="00802C2B">
        <w:rPr>
          <w:rFonts w:ascii="Arial" w:hAnsi="Arial" w:cs="Arial"/>
          <w:color w:val="auto"/>
        </w:rPr>
        <w:t>2:00 pm)</w:t>
      </w:r>
    </w:p>
    <w:p w14:paraId="55EF5931" w14:textId="7999A181" w:rsidR="007A4228" w:rsidRDefault="00802C2B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Salida  :</w:t>
      </w:r>
      <w:r w:rsidR="007A4228">
        <w:rPr>
          <w:rFonts w:ascii="Arial" w:hAnsi="Arial" w:cs="Arial"/>
          <w:color w:val="auto"/>
        </w:rPr>
        <w:t xml:space="preserve">                  </w:t>
      </w:r>
      <w:r>
        <w:rPr>
          <w:rFonts w:ascii="Arial" w:hAnsi="Arial" w:cs="Arial"/>
          <w:color w:val="auto"/>
        </w:rPr>
        <w:t>7:00 pm</w:t>
      </w:r>
      <w:r w:rsidR="00526114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</w:p>
    <w:p w14:paraId="3B1C0AE4" w14:textId="4827B9A4" w:rsidR="00CE08FC" w:rsidRDefault="00CE08FC" w:rsidP="00B2682E">
      <w:pPr>
        <w:rPr>
          <w:rFonts w:ascii="Arial" w:hAnsi="Arial" w:cs="Arial"/>
          <w:color w:val="auto"/>
        </w:rPr>
      </w:pPr>
      <w:r w:rsidRPr="00CE08FC">
        <w:rPr>
          <w:rFonts w:ascii="Arial" w:hAnsi="Arial" w:cs="Arial"/>
          <w:b/>
          <w:color w:val="auto"/>
        </w:rPr>
        <w:t>Acompañantes</w:t>
      </w:r>
      <w:r w:rsidR="00C15969">
        <w:rPr>
          <w:rFonts w:ascii="Arial" w:hAnsi="Arial" w:cs="Arial"/>
          <w:color w:val="auto"/>
        </w:rPr>
        <w:t xml:space="preserve">:      </w:t>
      </w:r>
      <w:r w:rsidR="00802C2B">
        <w:rPr>
          <w:rFonts w:ascii="Arial" w:hAnsi="Arial" w:cs="Arial"/>
          <w:color w:val="auto"/>
        </w:rPr>
        <w:t>Directores de grupo- Coordinadora de pastoral</w:t>
      </w:r>
    </w:p>
    <w:p w14:paraId="3709B2D4" w14:textId="77777777" w:rsidR="00526114" w:rsidRPr="0095399C" w:rsidRDefault="00526114" w:rsidP="00B2682E">
      <w:pPr>
        <w:rPr>
          <w:rFonts w:ascii="Arial" w:hAnsi="Arial" w:cs="Arial"/>
          <w:color w:val="auto"/>
        </w:rPr>
      </w:pPr>
    </w:p>
    <w:p w14:paraId="371226FF" w14:textId="53AD5FDE" w:rsidR="00EB10BE" w:rsidRDefault="00052F7C" w:rsidP="00B2682E">
      <w:pPr>
        <w:rPr>
          <w:rFonts w:ascii="Arial" w:hAnsi="Arial" w:cs="Arial"/>
        </w:rPr>
      </w:pPr>
      <w:r w:rsidRPr="00052F7C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                   </w:t>
      </w:r>
      <w:r w:rsidR="009626C2">
        <w:rPr>
          <w:rFonts w:ascii="Arial" w:hAnsi="Arial" w:cs="Arial"/>
        </w:rPr>
        <w:t xml:space="preserve">  </w:t>
      </w:r>
      <w:r w:rsidR="008E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Asisten </w:t>
      </w:r>
      <w:r w:rsidR="00802C2B">
        <w:rPr>
          <w:rFonts w:ascii="Arial" w:hAnsi="Arial" w:cs="Arial"/>
        </w:rPr>
        <w:t>con ropa informal y traer una muda de ropa.</w:t>
      </w:r>
      <w:r>
        <w:rPr>
          <w:rFonts w:ascii="Arial" w:hAnsi="Arial" w:cs="Arial"/>
        </w:rPr>
        <w:t xml:space="preserve"> </w:t>
      </w:r>
    </w:p>
    <w:p w14:paraId="05D1C23B" w14:textId="15D5DA63" w:rsidR="005A3455" w:rsidRDefault="00EB10BE" w:rsidP="00B26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526A1F09" w14:textId="0A1E3839" w:rsidR="00FB429B" w:rsidRDefault="00FB429B" w:rsidP="00B2682E">
      <w:pPr>
        <w:rPr>
          <w:rFonts w:ascii="Arial" w:hAnsi="Arial" w:cs="Arial"/>
        </w:rPr>
      </w:pPr>
      <w:r>
        <w:rPr>
          <w:rFonts w:ascii="Arial" w:hAnsi="Arial" w:cs="Arial"/>
          <w:b/>
        </w:rPr>
        <w:t>Valor:</w:t>
      </w:r>
      <w:r>
        <w:rPr>
          <w:rFonts w:ascii="Arial" w:hAnsi="Arial" w:cs="Arial"/>
        </w:rPr>
        <w:t xml:space="preserve">   $</w:t>
      </w:r>
      <w:r w:rsidR="00802C2B">
        <w:rPr>
          <w:rFonts w:ascii="Arial" w:hAnsi="Arial" w:cs="Arial"/>
        </w:rPr>
        <w:t>25</w:t>
      </w:r>
      <w:r>
        <w:rPr>
          <w:rFonts w:ascii="Arial" w:hAnsi="Arial" w:cs="Arial"/>
        </w:rPr>
        <w:t>.000 pagar en tesorería hasta el</w:t>
      </w:r>
      <w:r w:rsidR="00467CE0">
        <w:rPr>
          <w:rFonts w:ascii="Arial" w:hAnsi="Arial" w:cs="Arial"/>
        </w:rPr>
        <w:t xml:space="preserve"> día </w:t>
      </w:r>
      <w:r w:rsidR="00C97731">
        <w:rPr>
          <w:rFonts w:ascii="Arial" w:hAnsi="Arial" w:cs="Arial"/>
        </w:rPr>
        <w:t>jueves 25</w:t>
      </w:r>
      <w:r>
        <w:rPr>
          <w:rFonts w:ascii="Arial" w:hAnsi="Arial" w:cs="Arial"/>
        </w:rPr>
        <w:t xml:space="preserve"> de </w:t>
      </w:r>
      <w:r w:rsidR="004A5CFD">
        <w:rPr>
          <w:rFonts w:ascii="Arial" w:hAnsi="Arial" w:cs="Arial"/>
        </w:rPr>
        <w:t>septiembre</w:t>
      </w:r>
      <w:r w:rsidR="001E25D4">
        <w:rPr>
          <w:rFonts w:ascii="Arial" w:hAnsi="Arial" w:cs="Arial"/>
        </w:rPr>
        <w:t>.</w:t>
      </w:r>
    </w:p>
    <w:p w14:paraId="4230AF32" w14:textId="77777777" w:rsidR="00766DFB" w:rsidRDefault="00766DFB" w:rsidP="00B2682E">
      <w:pPr>
        <w:rPr>
          <w:rFonts w:ascii="Arial" w:hAnsi="Arial" w:cs="Arial"/>
        </w:rPr>
      </w:pPr>
    </w:p>
    <w:p w14:paraId="74F5A886" w14:textId="4CB0E317" w:rsidR="008E066F" w:rsidRPr="003522F9" w:rsidRDefault="008E066F" w:rsidP="008E066F">
      <w:pPr>
        <w:ind w:left="720"/>
        <w:rPr>
          <w:rFonts w:cs="Arial"/>
          <w:color w:val="auto"/>
          <w:sz w:val="20"/>
          <w:szCs w:val="20"/>
        </w:rPr>
      </w:pPr>
    </w:p>
    <w:p w14:paraId="0F4F16E4" w14:textId="4B5AC57E" w:rsidR="008E066F" w:rsidRPr="003522F9" w:rsidRDefault="00E2073A" w:rsidP="008E066F">
      <w:pPr>
        <w:tabs>
          <w:tab w:val="left" w:pos="1335"/>
        </w:tabs>
        <w:ind w:firstLine="284"/>
        <w:rPr>
          <w:rFonts w:cs="Arial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B65DCF" wp14:editId="0DE9C1F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1998345" cy="447675"/>
                <wp:effectExtent l="0" t="0" r="190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447675"/>
                          <a:chOff x="225" y="-1089"/>
                          <a:chExt cx="3335" cy="97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1089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FF1F" w14:textId="77777777" w:rsidR="00E2073A" w:rsidRPr="0014550C" w:rsidRDefault="00E2073A" w:rsidP="00E2073A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5DCF" id="Group 2" o:spid="_x0000_s1026" style="position:absolute;left:0;text-align:left;margin-left:0;margin-top:.45pt;width:157.35pt;height:35.25pt;z-index:-251657216;mso-position-horizontal:left;mso-position-horizontal-relative:margin" coordorigin="225,-1089" coordsize="3335,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5;top:-1089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82FF1F" w14:textId="77777777" w:rsidR="00E2073A" w:rsidRPr="0014550C" w:rsidRDefault="00E2073A" w:rsidP="00E2073A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E066F">
        <w:rPr>
          <w:rFonts w:cs="Arial"/>
          <w:color w:val="auto"/>
          <w:sz w:val="20"/>
          <w:szCs w:val="20"/>
        </w:rPr>
        <w:tab/>
      </w:r>
    </w:p>
    <w:p w14:paraId="22D2D3E4" w14:textId="2DF46F0F" w:rsidR="008E066F" w:rsidRDefault="008E066F" w:rsidP="008E066F">
      <w:pPr>
        <w:spacing w:line="276" w:lineRule="auto"/>
        <w:rPr>
          <w:rFonts w:eastAsia="Times New Roman" w:cs="Times New Roman"/>
          <w:b/>
          <w:color w:val="212121"/>
          <w:sz w:val="20"/>
          <w:szCs w:val="20"/>
        </w:rPr>
      </w:pPr>
    </w:p>
    <w:p w14:paraId="15556A7E" w14:textId="77777777" w:rsidR="00E2073A" w:rsidRPr="008E066F" w:rsidRDefault="00E2073A" w:rsidP="008E066F">
      <w:pPr>
        <w:spacing w:line="276" w:lineRule="auto"/>
        <w:rPr>
          <w:rFonts w:eastAsia="Times New Roman" w:cs="Times New Roman"/>
          <w:b/>
          <w:color w:val="212121"/>
          <w:sz w:val="20"/>
          <w:szCs w:val="20"/>
        </w:rPr>
      </w:pPr>
    </w:p>
    <w:p w14:paraId="3993810C" w14:textId="1A3A1D86" w:rsidR="00813AFD" w:rsidRPr="000E2AA7" w:rsidRDefault="004C71AD" w:rsidP="00CE08F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 xml:space="preserve">Hna. </w:t>
      </w:r>
      <w:r w:rsidR="00FB429B">
        <w:rPr>
          <w:rFonts w:ascii="Arial" w:hAnsi="Arial" w:cs="Arial"/>
          <w:color w:val="auto"/>
        </w:rPr>
        <w:t>Ángela María Sánchez Castaño</w:t>
      </w:r>
    </w:p>
    <w:p w14:paraId="6ACA69F2" w14:textId="77777777" w:rsidR="00A8397E" w:rsidRDefault="004C71AD" w:rsidP="0095399C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Rectora</w:t>
      </w:r>
    </w:p>
    <w:p w14:paraId="60BDDD97" w14:textId="77777777" w:rsidR="00766DFB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6EEACE2F" w14:textId="77777777" w:rsidR="00766DFB" w:rsidRPr="000E2AA7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5237EF35" w14:textId="77777777" w:rsidR="00A247C6" w:rsidRPr="000E2AA7" w:rsidRDefault="009B3AA5" w:rsidP="0095399C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 xml:space="preserve">Solicitamos autorice la  participación </w:t>
      </w:r>
      <w:r w:rsidR="00A129FE" w:rsidRPr="000E2AA7">
        <w:rPr>
          <w:rFonts w:ascii="Arial" w:hAnsi="Arial" w:cs="Arial"/>
          <w:sz w:val="22"/>
          <w:szCs w:val="22"/>
        </w:rPr>
        <w:t>de su hijo (a) diligenciado por ambos lados el desprendible que ap</w:t>
      </w:r>
      <w:r w:rsidR="00A01F60" w:rsidRPr="000E2AA7">
        <w:rPr>
          <w:rFonts w:ascii="Arial" w:hAnsi="Arial" w:cs="Arial"/>
          <w:sz w:val="22"/>
          <w:szCs w:val="22"/>
        </w:rPr>
        <w:t>arece al final de esta circular</w:t>
      </w:r>
      <w:r w:rsidR="00A01F60" w:rsidRPr="000E2AA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A247C6" w:rsidRPr="000E2AA7">
        <w:rPr>
          <w:rFonts w:ascii="Arial" w:hAnsi="Arial" w:cs="Arial"/>
          <w:sz w:val="22"/>
          <w:szCs w:val="22"/>
        </w:rPr>
        <w:t>.</w:t>
      </w:r>
    </w:p>
    <w:p w14:paraId="46E0B6BF" w14:textId="77777777" w:rsidR="007D00A6" w:rsidRDefault="006E09B2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  <w:r w:rsidR="00E931B1">
        <w:rPr>
          <w:rFonts w:ascii="Arial" w:hAnsi="Arial" w:cs="Arial"/>
          <w:sz w:val="22"/>
          <w:szCs w:val="22"/>
        </w:rPr>
        <w:t>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28F98F5E" w14:textId="21FEAD3E" w:rsidR="008E066F" w:rsidRDefault="0027060D" w:rsidP="008E066F">
      <w:pPr>
        <w:pBdr>
          <w:top w:val="none" w:sz="0" w:space="0" w:color="auto"/>
        </w:pBdr>
        <w:jc w:val="center"/>
        <w:rPr>
          <w:rFonts w:ascii="Verdana" w:hAnsi="Verdana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sectPr w:rsidR="008E066F" w:rsidSect="007D00A6">
      <w:headerReference w:type="default" r:id="rId10"/>
      <w:pgSz w:w="12242" w:h="20163" w:code="5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25B2" w14:textId="77777777" w:rsidR="00504C2E" w:rsidRDefault="00504C2E">
      <w:r>
        <w:separator/>
      </w:r>
    </w:p>
  </w:endnote>
  <w:endnote w:type="continuationSeparator" w:id="0">
    <w:p w14:paraId="3CAE0B17" w14:textId="77777777" w:rsidR="00504C2E" w:rsidRDefault="0050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C2E8" w14:textId="77777777" w:rsidR="00504C2E" w:rsidRDefault="00504C2E">
      <w:r>
        <w:separator/>
      </w:r>
    </w:p>
  </w:footnote>
  <w:footnote w:type="continuationSeparator" w:id="0">
    <w:p w14:paraId="0B151D4B" w14:textId="77777777" w:rsidR="00504C2E" w:rsidRDefault="00504C2E">
      <w:r>
        <w:continuationSeparator/>
      </w:r>
    </w:p>
  </w:footnote>
  <w:footnote w:id="1">
    <w:p w14:paraId="68BEE516" w14:textId="609F5637" w:rsidR="008E066F" w:rsidRDefault="008E066F" w:rsidP="00A01F60">
      <w:pPr>
        <w:rPr>
          <w:rFonts w:ascii="Arial" w:hAnsi="Arial" w:cs="Arial"/>
          <w:sz w:val="20"/>
          <w:szCs w:val="20"/>
        </w:rPr>
      </w:pPr>
      <w:r>
        <w:rPr>
          <w:rStyle w:val="Refdenotaalpie"/>
          <w:sz w:val="20"/>
          <w:szCs w:val="20"/>
        </w:rPr>
        <w:footnoteRef/>
      </w:r>
      <w:r>
        <w:t xml:space="preserve"> </w:t>
      </w:r>
      <w:r w:rsidRPr="001B5F89">
        <w:rPr>
          <w:rFonts w:ascii="Arial" w:hAnsi="Arial" w:cs="Arial"/>
          <w:sz w:val="20"/>
        </w:rPr>
        <w:t xml:space="preserve">Yo, _________________________________, identificado con C.C. No. _____________de_____________, en </w:t>
      </w:r>
      <w:r w:rsidRPr="00DC7085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</w:t>
      </w:r>
      <w:r>
        <w:rPr>
          <w:rFonts w:ascii="Arial" w:hAnsi="Arial" w:cs="Arial"/>
          <w:color w:val="auto"/>
          <w:sz w:val="20"/>
          <w:szCs w:val="20"/>
        </w:rPr>
        <w:t xml:space="preserve">de nuestro hijo en la </w:t>
      </w:r>
      <w:r w:rsidR="00802C2B">
        <w:rPr>
          <w:rFonts w:ascii="Arial" w:hAnsi="Arial" w:cs="Arial"/>
          <w:color w:val="auto"/>
          <w:sz w:val="20"/>
          <w:szCs w:val="20"/>
        </w:rPr>
        <w:t>pi</w:t>
      </w:r>
      <w:r w:rsidR="00F12A36">
        <w:rPr>
          <w:rFonts w:ascii="Arial" w:hAnsi="Arial" w:cs="Arial"/>
          <w:color w:val="auto"/>
          <w:sz w:val="20"/>
          <w:szCs w:val="20"/>
        </w:rPr>
        <w:t>j</w:t>
      </w:r>
      <w:r w:rsidR="00802C2B">
        <w:rPr>
          <w:rFonts w:ascii="Arial" w:hAnsi="Arial" w:cs="Arial"/>
          <w:color w:val="auto"/>
          <w:sz w:val="20"/>
          <w:szCs w:val="20"/>
        </w:rPr>
        <w:t>amada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52A1A">
        <w:rPr>
          <w:rFonts w:ascii="Arial" w:hAnsi="Arial" w:cs="Arial"/>
          <w:color w:val="auto"/>
          <w:sz w:val="20"/>
          <w:szCs w:val="20"/>
        </w:rPr>
        <w:t>26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F06D50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 w:rsidRPr="00DC7085">
        <w:rPr>
          <w:rFonts w:ascii="Arial" w:hAnsi="Arial" w:cs="Arial"/>
          <w:sz w:val="20"/>
          <w:szCs w:val="20"/>
        </w:rPr>
        <w:t xml:space="preserve">Es una </w:t>
      </w:r>
      <w:r w:rsidRPr="00D40BC7">
        <w:rPr>
          <w:rFonts w:ascii="Arial" w:hAnsi="Arial" w:cs="Arial"/>
          <w:sz w:val="20"/>
          <w:szCs w:val="20"/>
        </w:rPr>
        <w:t xml:space="preserve">actividad </w:t>
      </w:r>
      <w:r w:rsidRPr="00BA043D">
        <w:rPr>
          <w:rFonts w:ascii="Arial" w:hAnsi="Arial" w:cs="Arial"/>
          <w:b/>
          <w:sz w:val="20"/>
          <w:szCs w:val="20"/>
          <w:u w:val="single"/>
        </w:rPr>
        <w:t>voluntaria y autorizamos</w:t>
      </w:r>
      <w:r w:rsidRPr="00DC7085">
        <w:rPr>
          <w:rFonts w:ascii="Arial" w:hAnsi="Arial" w:cs="Arial"/>
          <w:sz w:val="20"/>
          <w:szCs w:val="20"/>
        </w:rPr>
        <w:t xml:space="preserve"> su participación en ella, asumiendo toda responsabilidad frente a su asistencia a tal actividad. En fe de lo cual firmamos esta autorización y permiso. </w:t>
      </w:r>
    </w:p>
    <w:p w14:paraId="4D182D19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Firma Padre:___________________________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3386EDA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5A57E3C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78CA276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7E5679A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35BF133E" w14:textId="77777777" w:rsidR="008E066F" w:rsidRPr="00DC7085" w:rsidRDefault="008E066F">
      <w:pPr>
        <w:pStyle w:val="Textonotapie"/>
        <w:rPr>
          <w:lang w:val="es-ES_tradnl"/>
        </w:rPr>
      </w:pPr>
    </w:p>
  </w:footnote>
  <w:footnote w:id="2">
    <w:p w14:paraId="6C84C51C" w14:textId="401125D8" w:rsidR="008E066F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>1.- Hemos dialogado con nuestro hijo acerca</w:t>
      </w:r>
      <w:r w:rsidRPr="0061743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</w:t>
      </w:r>
      <w:r w:rsidR="00802C2B">
        <w:rPr>
          <w:rFonts w:ascii="Arial" w:hAnsi="Arial" w:cs="Arial"/>
          <w:color w:val="auto"/>
          <w:sz w:val="20"/>
          <w:szCs w:val="20"/>
        </w:rPr>
        <w:t>pi</w:t>
      </w:r>
      <w:r w:rsidR="00F12A36">
        <w:rPr>
          <w:rFonts w:ascii="Arial" w:hAnsi="Arial" w:cs="Arial"/>
          <w:color w:val="auto"/>
          <w:sz w:val="20"/>
          <w:szCs w:val="20"/>
        </w:rPr>
        <w:t>j</w:t>
      </w:r>
      <w:r w:rsidR="00802C2B">
        <w:rPr>
          <w:rFonts w:ascii="Arial" w:hAnsi="Arial" w:cs="Arial"/>
          <w:color w:val="auto"/>
          <w:sz w:val="20"/>
          <w:szCs w:val="20"/>
        </w:rPr>
        <w:t>amada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802C2B">
        <w:rPr>
          <w:rFonts w:ascii="Arial" w:hAnsi="Arial" w:cs="Arial"/>
          <w:color w:val="auto"/>
          <w:sz w:val="20"/>
          <w:szCs w:val="20"/>
        </w:rPr>
        <w:t>en el colegio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52A1A">
        <w:rPr>
          <w:rFonts w:ascii="Arial" w:hAnsi="Arial" w:cs="Arial"/>
          <w:color w:val="auto"/>
          <w:sz w:val="20"/>
          <w:szCs w:val="20"/>
        </w:rPr>
        <w:t>26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F06D50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</w:p>
    <w:p w14:paraId="7E5206F0" w14:textId="728CD0A4" w:rsidR="008E066F" w:rsidRPr="00665F36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Pr="001B5F89">
        <w:rPr>
          <w:rFonts w:ascii="Arial" w:hAnsi="Arial" w:cs="Arial"/>
          <w:sz w:val="20"/>
          <w:szCs w:val="20"/>
        </w:rPr>
        <w:t xml:space="preserve"> Acreditamos que nuestro hijo goza de un estado físico saludable.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E12817" w14:textId="4CAF0802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1B5F89">
        <w:rPr>
          <w:rFonts w:ascii="Arial" w:hAnsi="Arial" w:cs="Arial"/>
          <w:sz w:val="20"/>
          <w:szCs w:val="20"/>
        </w:rPr>
        <w:t xml:space="preserve"> A continuación especificamos la entidad que le presta servicios de salud y urgencias, como POS, EPS, SISBEN, medicina prepagada, etc. y acreditamos que se encuentra debidamente habilita</w:t>
      </w:r>
      <w:r>
        <w:rPr>
          <w:rFonts w:ascii="Arial" w:hAnsi="Arial" w:cs="Arial"/>
          <w:sz w:val="20"/>
          <w:szCs w:val="20"/>
        </w:rPr>
        <w:t>da para su uso:</w:t>
      </w:r>
    </w:p>
    <w:p w14:paraId="77CBBA6B" w14:textId="204CD238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4.- A continuación, anotamos si está siendo sometido a algún tipo de tratamiento médico y si requiere suministro permanente de alguna medicina: No:_____ Sí:_____ Cuáles:__________________________________________</w:t>
      </w:r>
    </w:p>
    <w:p w14:paraId="5DBB8053" w14:textId="4285E2E5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 w:rsidRPr="00AE22B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salida </w:t>
      </w:r>
      <w:r w:rsidR="00F12A36">
        <w:rPr>
          <w:rFonts w:ascii="Arial" w:hAnsi="Arial" w:cs="Arial"/>
          <w:color w:val="auto"/>
          <w:sz w:val="20"/>
          <w:szCs w:val="20"/>
        </w:rPr>
        <w:t>pedagógica</w:t>
      </w:r>
      <w:r>
        <w:rPr>
          <w:rFonts w:ascii="Arial" w:hAnsi="Arial" w:cs="Arial"/>
          <w:color w:val="auto"/>
          <w:sz w:val="20"/>
          <w:szCs w:val="20"/>
        </w:rPr>
        <w:t>, en</w:t>
      </w:r>
      <w:r w:rsidR="00FB429B" w:rsidRPr="00FB429B">
        <w:rPr>
          <w:rFonts w:ascii="Arial" w:hAnsi="Arial" w:cs="Arial"/>
          <w:color w:val="auto"/>
          <w:sz w:val="20"/>
          <w:szCs w:val="20"/>
        </w:rPr>
        <w:t xml:space="preserve"> </w:t>
      </w:r>
      <w:r w:rsidR="00F06D50">
        <w:rPr>
          <w:rFonts w:ascii="Arial" w:hAnsi="Arial" w:cs="Arial"/>
          <w:color w:val="auto"/>
          <w:sz w:val="20"/>
          <w:szCs w:val="20"/>
        </w:rPr>
        <w:t>la U de A</w:t>
      </w:r>
      <w:r>
        <w:rPr>
          <w:rFonts w:ascii="Arial" w:hAnsi="Arial" w:cs="Arial"/>
          <w:color w:val="auto"/>
          <w:sz w:val="20"/>
          <w:szCs w:val="20"/>
        </w:rPr>
        <w:t xml:space="preserve">, el  día </w:t>
      </w:r>
      <w:r w:rsidR="00FB429B">
        <w:rPr>
          <w:rFonts w:ascii="Arial" w:hAnsi="Arial" w:cs="Arial"/>
          <w:color w:val="auto"/>
          <w:sz w:val="20"/>
          <w:szCs w:val="20"/>
        </w:rPr>
        <w:t>0</w:t>
      </w:r>
      <w:r w:rsidR="00F06D50">
        <w:rPr>
          <w:rFonts w:ascii="Arial" w:hAnsi="Arial" w:cs="Arial"/>
          <w:color w:val="auto"/>
          <w:sz w:val="20"/>
          <w:szCs w:val="20"/>
        </w:rPr>
        <w:t>9</w:t>
      </w:r>
      <w:r>
        <w:rPr>
          <w:rFonts w:ascii="Arial" w:hAnsi="Arial" w:cs="Arial"/>
          <w:color w:val="auto"/>
          <w:sz w:val="20"/>
          <w:szCs w:val="20"/>
        </w:rPr>
        <w:t xml:space="preserve">  de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septiembre </w:t>
      </w:r>
      <w:r>
        <w:rPr>
          <w:rFonts w:ascii="Arial" w:hAnsi="Arial" w:cs="Arial"/>
          <w:color w:val="auto"/>
          <w:sz w:val="20"/>
          <w:szCs w:val="20"/>
        </w:rPr>
        <w:t xml:space="preserve"> del presente año., </w:t>
      </w:r>
      <w:r w:rsidRPr="001B5F89">
        <w:rPr>
          <w:rFonts w:ascii="Arial" w:hAnsi="Arial" w:cs="Arial"/>
          <w:sz w:val="20"/>
          <w:szCs w:val="20"/>
        </w:rPr>
        <w:t>y en cualquier caso asumimos toda responsabilidad que derive de ello: No: ___ Sí: ___</w:t>
      </w:r>
    </w:p>
    <w:p w14:paraId="1E1497A1" w14:textId="77777777" w:rsidR="008E066F" w:rsidRPr="00703247" w:rsidRDefault="008E066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5B0E" w14:textId="77777777" w:rsidR="008E066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</w:p>
  <w:p w14:paraId="43B91279" w14:textId="4A5A357C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622DFF">
      <w:rPr>
        <w:b/>
        <w:i/>
        <w:color w:val="002060"/>
        <w:sz w:val="28"/>
        <w:szCs w:val="28"/>
        <w:u w:val="single"/>
      </w:rPr>
      <w:t xml:space="preserve">      Institución Educativa Guadalupano La Salle </w:t>
    </w:r>
  </w:p>
  <w:p w14:paraId="2E068F03" w14:textId="7D2EE496" w:rsidR="008E066F" w:rsidRPr="00622DFF" w:rsidRDefault="00634B13" w:rsidP="00061944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B043BF7" wp14:editId="3C7D34BE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66F" w:rsidRPr="00622DFF">
      <w:rPr>
        <w:b/>
        <w:i/>
        <w:color w:val="002060"/>
      </w:rPr>
      <w:t>Unidos lograremos la Meta Propuesta</w:t>
    </w:r>
  </w:p>
  <w:p w14:paraId="2D383ADB" w14:textId="606DAD65" w:rsidR="00766DFB" w:rsidRDefault="008E066F" w:rsidP="00061944">
    <w:pPr>
      <w:jc w:val="right"/>
      <w:rPr>
        <w:rFonts w:cs="Arial"/>
        <w:b/>
        <w:i/>
        <w:color w:val="002060"/>
      </w:rPr>
    </w:pPr>
    <w:r w:rsidRPr="00C6573B">
      <w:rPr>
        <w:rFonts w:cs="Arial"/>
        <w:b/>
        <w:i/>
        <w:color w:val="002060"/>
      </w:rPr>
      <w:t xml:space="preserve">Circular Externa </w:t>
    </w:r>
    <w:r w:rsidR="00802C2B">
      <w:rPr>
        <w:rFonts w:cs="Arial"/>
        <w:b/>
        <w:i/>
        <w:color w:val="002060"/>
      </w:rPr>
      <w:t>89</w:t>
    </w:r>
  </w:p>
  <w:p w14:paraId="6136B142" w14:textId="77777777" w:rsidR="00766DFB" w:rsidRPr="00C6573B" w:rsidRDefault="00766DFB" w:rsidP="00061944">
    <w:pPr>
      <w:jc w:val="right"/>
      <w:rPr>
        <w:rFonts w:cs="Arial"/>
        <w:b/>
        <w:i/>
        <w:color w:val="002060"/>
      </w:rPr>
    </w:pPr>
  </w:p>
  <w:p w14:paraId="43978DDF" w14:textId="60033227" w:rsidR="008E066F" w:rsidRPr="00E50950" w:rsidRDefault="008E066F" w:rsidP="00061944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  <w:sz w:val="28"/>
        <w:szCs w:val="28"/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708576240">
    <w:abstractNumId w:val="17"/>
  </w:num>
  <w:num w:numId="2" w16cid:durableId="1260600867">
    <w:abstractNumId w:val="1"/>
  </w:num>
  <w:num w:numId="3" w16cid:durableId="878855241">
    <w:abstractNumId w:val="3"/>
  </w:num>
  <w:num w:numId="4" w16cid:durableId="82995177">
    <w:abstractNumId w:val="8"/>
  </w:num>
  <w:num w:numId="5" w16cid:durableId="497236447">
    <w:abstractNumId w:val="12"/>
  </w:num>
  <w:num w:numId="6" w16cid:durableId="165218440">
    <w:abstractNumId w:val="7"/>
  </w:num>
  <w:num w:numId="7" w16cid:durableId="2143842949">
    <w:abstractNumId w:val="16"/>
  </w:num>
  <w:num w:numId="8" w16cid:durableId="255090299">
    <w:abstractNumId w:val="9"/>
  </w:num>
  <w:num w:numId="9" w16cid:durableId="30690336">
    <w:abstractNumId w:val="2"/>
  </w:num>
  <w:num w:numId="10" w16cid:durableId="355039179">
    <w:abstractNumId w:val="4"/>
  </w:num>
  <w:num w:numId="11" w16cid:durableId="1766806490">
    <w:abstractNumId w:val="11"/>
  </w:num>
  <w:num w:numId="12" w16cid:durableId="828011503">
    <w:abstractNumId w:val="14"/>
  </w:num>
  <w:num w:numId="13" w16cid:durableId="453452731">
    <w:abstractNumId w:val="10"/>
  </w:num>
  <w:num w:numId="14" w16cid:durableId="380709389">
    <w:abstractNumId w:val="15"/>
  </w:num>
  <w:num w:numId="15" w16cid:durableId="822623898">
    <w:abstractNumId w:val="6"/>
  </w:num>
  <w:num w:numId="16" w16cid:durableId="2016028973">
    <w:abstractNumId w:val="13"/>
  </w:num>
  <w:num w:numId="17" w16cid:durableId="940574868">
    <w:abstractNumId w:val="5"/>
  </w:num>
  <w:num w:numId="18" w16cid:durableId="30435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65"/>
    <w:rsid w:val="00000D4C"/>
    <w:rsid w:val="00004106"/>
    <w:rsid w:val="0001750D"/>
    <w:rsid w:val="00025B2D"/>
    <w:rsid w:val="000273A7"/>
    <w:rsid w:val="00034812"/>
    <w:rsid w:val="00036F6A"/>
    <w:rsid w:val="000420B8"/>
    <w:rsid w:val="00043FC9"/>
    <w:rsid w:val="00052F7C"/>
    <w:rsid w:val="00054011"/>
    <w:rsid w:val="00061944"/>
    <w:rsid w:val="00062D29"/>
    <w:rsid w:val="00065CF7"/>
    <w:rsid w:val="00073F36"/>
    <w:rsid w:val="00082D38"/>
    <w:rsid w:val="0008561A"/>
    <w:rsid w:val="000870CF"/>
    <w:rsid w:val="00087456"/>
    <w:rsid w:val="00093B5C"/>
    <w:rsid w:val="0009673D"/>
    <w:rsid w:val="000A0432"/>
    <w:rsid w:val="000A240A"/>
    <w:rsid w:val="000A25BC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C7B05"/>
    <w:rsid w:val="000D4AEC"/>
    <w:rsid w:val="000E1D9A"/>
    <w:rsid w:val="000E2AA7"/>
    <w:rsid w:val="000E3129"/>
    <w:rsid w:val="000E3BB6"/>
    <w:rsid w:val="000E47DF"/>
    <w:rsid w:val="000F184B"/>
    <w:rsid w:val="000F238E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F48"/>
    <w:rsid w:val="001379A7"/>
    <w:rsid w:val="00141632"/>
    <w:rsid w:val="001422BD"/>
    <w:rsid w:val="00146113"/>
    <w:rsid w:val="001502FD"/>
    <w:rsid w:val="00152334"/>
    <w:rsid w:val="00154BFF"/>
    <w:rsid w:val="0015529E"/>
    <w:rsid w:val="0015565B"/>
    <w:rsid w:val="00167667"/>
    <w:rsid w:val="00171BA1"/>
    <w:rsid w:val="00172518"/>
    <w:rsid w:val="00182C0B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D32BD"/>
    <w:rsid w:val="001E25D4"/>
    <w:rsid w:val="001E4A2C"/>
    <w:rsid w:val="001E50B8"/>
    <w:rsid w:val="001F1C5A"/>
    <w:rsid w:val="001F1F65"/>
    <w:rsid w:val="001F3C3B"/>
    <w:rsid w:val="001F63FC"/>
    <w:rsid w:val="001F7A00"/>
    <w:rsid w:val="00205FF6"/>
    <w:rsid w:val="00210569"/>
    <w:rsid w:val="0021433D"/>
    <w:rsid w:val="002230C6"/>
    <w:rsid w:val="00223343"/>
    <w:rsid w:val="00231E20"/>
    <w:rsid w:val="002450A9"/>
    <w:rsid w:val="0024596E"/>
    <w:rsid w:val="002462EE"/>
    <w:rsid w:val="00250FDE"/>
    <w:rsid w:val="00251014"/>
    <w:rsid w:val="00251027"/>
    <w:rsid w:val="00256D7A"/>
    <w:rsid w:val="00260A8A"/>
    <w:rsid w:val="0027060D"/>
    <w:rsid w:val="002803D3"/>
    <w:rsid w:val="00280B9A"/>
    <w:rsid w:val="00285D89"/>
    <w:rsid w:val="002947AB"/>
    <w:rsid w:val="00295D32"/>
    <w:rsid w:val="002A1227"/>
    <w:rsid w:val="002A43E4"/>
    <w:rsid w:val="002A5B21"/>
    <w:rsid w:val="002A5D6B"/>
    <w:rsid w:val="002A68FE"/>
    <w:rsid w:val="002B544B"/>
    <w:rsid w:val="002B5B4A"/>
    <w:rsid w:val="002B5C05"/>
    <w:rsid w:val="002B79E6"/>
    <w:rsid w:val="002C39E5"/>
    <w:rsid w:val="002C7DB9"/>
    <w:rsid w:val="002C7E5E"/>
    <w:rsid w:val="002D19C3"/>
    <w:rsid w:val="002D6DA8"/>
    <w:rsid w:val="002D75E1"/>
    <w:rsid w:val="002E7C9C"/>
    <w:rsid w:val="002F0D3A"/>
    <w:rsid w:val="002F12C7"/>
    <w:rsid w:val="002F42B2"/>
    <w:rsid w:val="00301A25"/>
    <w:rsid w:val="00303828"/>
    <w:rsid w:val="00310F41"/>
    <w:rsid w:val="00311A6E"/>
    <w:rsid w:val="00311AFF"/>
    <w:rsid w:val="003124C4"/>
    <w:rsid w:val="00312F7A"/>
    <w:rsid w:val="00313FFE"/>
    <w:rsid w:val="00315F15"/>
    <w:rsid w:val="0031633D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526AA"/>
    <w:rsid w:val="003606A0"/>
    <w:rsid w:val="00362033"/>
    <w:rsid w:val="0036218F"/>
    <w:rsid w:val="00363D1C"/>
    <w:rsid w:val="00365ED1"/>
    <w:rsid w:val="003775EE"/>
    <w:rsid w:val="0038398E"/>
    <w:rsid w:val="003841D2"/>
    <w:rsid w:val="00390DCF"/>
    <w:rsid w:val="003934BA"/>
    <w:rsid w:val="003945C8"/>
    <w:rsid w:val="003A5CFB"/>
    <w:rsid w:val="003B32E7"/>
    <w:rsid w:val="003C3A07"/>
    <w:rsid w:val="003D3CFE"/>
    <w:rsid w:val="003D4518"/>
    <w:rsid w:val="003D5AD4"/>
    <w:rsid w:val="003E2483"/>
    <w:rsid w:val="003E27F7"/>
    <w:rsid w:val="003E5489"/>
    <w:rsid w:val="003E7682"/>
    <w:rsid w:val="003F5113"/>
    <w:rsid w:val="003F6400"/>
    <w:rsid w:val="0040036C"/>
    <w:rsid w:val="00402433"/>
    <w:rsid w:val="00411211"/>
    <w:rsid w:val="004116BA"/>
    <w:rsid w:val="00412462"/>
    <w:rsid w:val="00413253"/>
    <w:rsid w:val="00417356"/>
    <w:rsid w:val="00420D86"/>
    <w:rsid w:val="00426658"/>
    <w:rsid w:val="00430DBB"/>
    <w:rsid w:val="0043284E"/>
    <w:rsid w:val="00432D38"/>
    <w:rsid w:val="00433497"/>
    <w:rsid w:val="004350B7"/>
    <w:rsid w:val="00442498"/>
    <w:rsid w:val="0044514F"/>
    <w:rsid w:val="0044615E"/>
    <w:rsid w:val="004472DF"/>
    <w:rsid w:val="00452D79"/>
    <w:rsid w:val="00453D53"/>
    <w:rsid w:val="00466DC5"/>
    <w:rsid w:val="00467CE0"/>
    <w:rsid w:val="004748DB"/>
    <w:rsid w:val="00476422"/>
    <w:rsid w:val="004777CD"/>
    <w:rsid w:val="004816CE"/>
    <w:rsid w:val="00483ECE"/>
    <w:rsid w:val="00484204"/>
    <w:rsid w:val="00484470"/>
    <w:rsid w:val="004852F0"/>
    <w:rsid w:val="00490D1F"/>
    <w:rsid w:val="004911CC"/>
    <w:rsid w:val="004913EA"/>
    <w:rsid w:val="004A46B8"/>
    <w:rsid w:val="004A5CFD"/>
    <w:rsid w:val="004A5D6E"/>
    <w:rsid w:val="004B57D3"/>
    <w:rsid w:val="004B5B0C"/>
    <w:rsid w:val="004C096D"/>
    <w:rsid w:val="004C71AD"/>
    <w:rsid w:val="004D77BF"/>
    <w:rsid w:val="004E08EB"/>
    <w:rsid w:val="004E342A"/>
    <w:rsid w:val="004F61DA"/>
    <w:rsid w:val="004F79D9"/>
    <w:rsid w:val="00504C2E"/>
    <w:rsid w:val="0050552B"/>
    <w:rsid w:val="00507C8D"/>
    <w:rsid w:val="00517C67"/>
    <w:rsid w:val="00520E3A"/>
    <w:rsid w:val="005227C4"/>
    <w:rsid w:val="005259DB"/>
    <w:rsid w:val="00526114"/>
    <w:rsid w:val="0052725B"/>
    <w:rsid w:val="00527550"/>
    <w:rsid w:val="00533544"/>
    <w:rsid w:val="005338FE"/>
    <w:rsid w:val="00535BCB"/>
    <w:rsid w:val="00536744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9078E"/>
    <w:rsid w:val="0059458B"/>
    <w:rsid w:val="005950AC"/>
    <w:rsid w:val="00597D6E"/>
    <w:rsid w:val="005A3455"/>
    <w:rsid w:val="005B0A81"/>
    <w:rsid w:val="005B1A83"/>
    <w:rsid w:val="005B219C"/>
    <w:rsid w:val="005B5C0B"/>
    <w:rsid w:val="005B748D"/>
    <w:rsid w:val="005B7EB9"/>
    <w:rsid w:val="005C6720"/>
    <w:rsid w:val="005D2D21"/>
    <w:rsid w:val="005D60DC"/>
    <w:rsid w:val="005D6244"/>
    <w:rsid w:val="005D6280"/>
    <w:rsid w:val="005E0B88"/>
    <w:rsid w:val="005E52B2"/>
    <w:rsid w:val="005E7A04"/>
    <w:rsid w:val="005F01B7"/>
    <w:rsid w:val="005F0D00"/>
    <w:rsid w:val="005F2ACD"/>
    <w:rsid w:val="005F7B23"/>
    <w:rsid w:val="00603003"/>
    <w:rsid w:val="00610365"/>
    <w:rsid w:val="00617437"/>
    <w:rsid w:val="00620BF2"/>
    <w:rsid w:val="00622255"/>
    <w:rsid w:val="00623E38"/>
    <w:rsid w:val="0062641C"/>
    <w:rsid w:val="00627551"/>
    <w:rsid w:val="00630FC3"/>
    <w:rsid w:val="00634B13"/>
    <w:rsid w:val="0063764C"/>
    <w:rsid w:val="00640A3A"/>
    <w:rsid w:val="00641DF3"/>
    <w:rsid w:val="00643C1F"/>
    <w:rsid w:val="00653B00"/>
    <w:rsid w:val="006554BC"/>
    <w:rsid w:val="00661707"/>
    <w:rsid w:val="00665F36"/>
    <w:rsid w:val="00667EFA"/>
    <w:rsid w:val="00671D99"/>
    <w:rsid w:val="00673228"/>
    <w:rsid w:val="00674A5D"/>
    <w:rsid w:val="00687644"/>
    <w:rsid w:val="00687DB5"/>
    <w:rsid w:val="00691908"/>
    <w:rsid w:val="0069248F"/>
    <w:rsid w:val="006924BB"/>
    <w:rsid w:val="00694C30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4"/>
    <w:rsid w:val="006B6AC8"/>
    <w:rsid w:val="006D142F"/>
    <w:rsid w:val="006E06E3"/>
    <w:rsid w:val="006E09B2"/>
    <w:rsid w:val="006E473C"/>
    <w:rsid w:val="006E47F3"/>
    <w:rsid w:val="006E71F6"/>
    <w:rsid w:val="006F1105"/>
    <w:rsid w:val="0070139D"/>
    <w:rsid w:val="007014AB"/>
    <w:rsid w:val="00703247"/>
    <w:rsid w:val="00710570"/>
    <w:rsid w:val="0071182C"/>
    <w:rsid w:val="007215DF"/>
    <w:rsid w:val="00722EB6"/>
    <w:rsid w:val="00725A36"/>
    <w:rsid w:val="007352B2"/>
    <w:rsid w:val="00735AFF"/>
    <w:rsid w:val="00737F6F"/>
    <w:rsid w:val="00737F93"/>
    <w:rsid w:val="007443E1"/>
    <w:rsid w:val="00747CE4"/>
    <w:rsid w:val="00752DD5"/>
    <w:rsid w:val="00753D18"/>
    <w:rsid w:val="00756367"/>
    <w:rsid w:val="0075658D"/>
    <w:rsid w:val="00766DFB"/>
    <w:rsid w:val="00767C5F"/>
    <w:rsid w:val="00771E23"/>
    <w:rsid w:val="00773D6D"/>
    <w:rsid w:val="00777D03"/>
    <w:rsid w:val="00780857"/>
    <w:rsid w:val="00783DED"/>
    <w:rsid w:val="0078537E"/>
    <w:rsid w:val="00786B53"/>
    <w:rsid w:val="007876BB"/>
    <w:rsid w:val="007917C1"/>
    <w:rsid w:val="00794C0B"/>
    <w:rsid w:val="00796E26"/>
    <w:rsid w:val="007A268A"/>
    <w:rsid w:val="007A4228"/>
    <w:rsid w:val="007B18F2"/>
    <w:rsid w:val="007B18FC"/>
    <w:rsid w:val="007B796F"/>
    <w:rsid w:val="007C260D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2C2B"/>
    <w:rsid w:val="008047BE"/>
    <w:rsid w:val="00813AFD"/>
    <w:rsid w:val="00816590"/>
    <w:rsid w:val="008212A4"/>
    <w:rsid w:val="008219F3"/>
    <w:rsid w:val="00823CB9"/>
    <w:rsid w:val="00827288"/>
    <w:rsid w:val="00837C81"/>
    <w:rsid w:val="00840275"/>
    <w:rsid w:val="00842DA4"/>
    <w:rsid w:val="00852BAE"/>
    <w:rsid w:val="00855A4C"/>
    <w:rsid w:val="00867CBA"/>
    <w:rsid w:val="00871AC4"/>
    <w:rsid w:val="00872442"/>
    <w:rsid w:val="00875572"/>
    <w:rsid w:val="008757E8"/>
    <w:rsid w:val="0088059B"/>
    <w:rsid w:val="008849F6"/>
    <w:rsid w:val="00887624"/>
    <w:rsid w:val="008A0CED"/>
    <w:rsid w:val="008A101E"/>
    <w:rsid w:val="008A5C53"/>
    <w:rsid w:val="008B0664"/>
    <w:rsid w:val="008B2B94"/>
    <w:rsid w:val="008C1BF5"/>
    <w:rsid w:val="008C2244"/>
    <w:rsid w:val="008C2658"/>
    <w:rsid w:val="008C4C64"/>
    <w:rsid w:val="008C5B96"/>
    <w:rsid w:val="008D2823"/>
    <w:rsid w:val="008D2C90"/>
    <w:rsid w:val="008D58B8"/>
    <w:rsid w:val="008D6AE1"/>
    <w:rsid w:val="008D6B66"/>
    <w:rsid w:val="008D724D"/>
    <w:rsid w:val="008E066F"/>
    <w:rsid w:val="008E3323"/>
    <w:rsid w:val="008E346E"/>
    <w:rsid w:val="008E4C8E"/>
    <w:rsid w:val="008E5A77"/>
    <w:rsid w:val="008F1AF6"/>
    <w:rsid w:val="008F6604"/>
    <w:rsid w:val="008F7CBD"/>
    <w:rsid w:val="00903D3C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35018"/>
    <w:rsid w:val="009353ED"/>
    <w:rsid w:val="009374EB"/>
    <w:rsid w:val="0094024C"/>
    <w:rsid w:val="0095399C"/>
    <w:rsid w:val="00957EAD"/>
    <w:rsid w:val="009614B7"/>
    <w:rsid w:val="009619B4"/>
    <w:rsid w:val="009626C2"/>
    <w:rsid w:val="00962891"/>
    <w:rsid w:val="00964432"/>
    <w:rsid w:val="00964AE6"/>
    <w:rsid w:val="00964E33"/>
    <w:rsid w:val="009653B1"/>
    <w:rsid w:val="009657F7"/>
    <w:rsid w:val="00967BE3"/>
    <w:rsid w:val="00974084"/>
    <w:rsid w:val="0097562A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3AA5"/>
    <w:rsid w:val="009C010F"/>
    <w:rsid w:val="009D072C"/>
    <w:rsid w:val="009D25F4"/>
    <w:rsid w:val="009D324A"/>
    <w:rsid w:val="009D746A"/>
    <w:rsid w:val="009E6687"/>
    <w:rsid w:val="009F3AC2"/>
    <w:rsid w:val="009F4334"/>
    <w:rsid w:val="009F78B9"/>
    <w:rsid w:val="009F7B4A"/>
    <w:rsid w:val="009F7DF4"/>
    <w:rsid w:val="00A01F60"/>
    <w:rsid w:val="00A116C5"/>
    <w:rsid w:val="00A129FE"/>
    <w:rsid w:val="00A12BF3"/>
    <w:rsid w:val="00A13F34"/>
    <w:rsid w:val="00A147D1"/>
    <w:rsid w:val="00A15E7D"/>
    <w:rsid w:val="00A171A5"/>
    <w:rsid w:val="00A23B21"/>
    <w:rsid w:val="00A247C6"/>
    <w:rsid w:val="00A25BC9"/>
    <w:rsid w:val="00A25FCD"/>
    <w:rsid w:val="00A26937"/>
    <w:rsid w:val="00A27AB1"/>
    <w:rsid w:val="00A332B6"/>
    <w:rsid w:val="00A33642"/>
    <w:rsid w:val="00A34CC6"/>
    <w:rsid w:val="00A354F3"/>
    <w:rsid w:val="00A43AF0"/>
    <w:rsid w:val="00A511EF"/>
    <w:rsid w:val="00A552EC"/>
    <w:rsid w:val="00A55B41"/>
    <w:rsid w:val="00A55E06"/>
    <w:rsid w:val="00A60328"/>
    <w:rsid w:val="00A61104"/>
    <w:rsid w:val="00A641B3"/>
    <w:rsid w:val="00A656BB"/>
    <w:rsid w:val="00A75661"/>
    <w:rsid w:val="00A77EAF"/>
    <w:rsid w:val="00A83671"/>
    <w:rsid w:val="00A8397E"/>
    <w:rsid w:val="00A86714"/>
    <w:rsid w:val="00A90C87"/>
    <w:rsid w:val="00A90EF5"/>
    <w:rsid w:val="00A93443"/>
    <w:rsid w:val="00A93C2B"/>
    <w:rsid w:val="00AA06FB"/>
    <w:rsid w:val="00AA229C"/>
    <w:rsid w:val="00AA5458"/>
    <w:rsid w:val="00AA5F5E"/>
    <w:rsid w:val="00AB051B"/>
    <w:rsid w:val="00AB42FF"/>
    <w:rsid w:val="00AC0C51"/>
    <w:rsid w:val="00AC4D09"/>
    <w:rsid w:val="00AD4994"/>
    <w:rsid w:val="00AE22B1"/>
    <w:rsid w:val="00AE3824"/>
    <w:rsid w:val="00AF3411"/>
    <w:rsid w:val="00AF5AC5"/>
    <w:rsid w:val="00AF631B"/>
    <w:rsid w:val="00AF68B2"/>
    <w:rsid w:val="00B0196F"/>
    <w:rsid w:val="00B02589"/>
    <w:rsid w:val="00B04C28"/>
    <w:rsid w:val="00B159EF"/>
    <w:rsid w:val="00B1613F"/>
    <w:rsid w:val="00B2372A"/>
    <w:rsid w:val="00B2500E"/>
    <w:rsid w:val="00B2682E"/>
    <w:rsid w:val="00B26A75"/>
    <w:rsid w:val="00B34D9A"/>
    <w:rsid w:val="00B41555"/>
    <w:rsid w:val="00B4359E"/>
    <w:rsid w:val="00B44087"/>
    <w:rsid w:val="00B46BF9"/>
    <w:rsid w:val="00B47AE3"/>
    <w:rsid w:val="00B52A1A"/>
    <w:rsid w:val="00B54AD8"/>
    <w:rsid w:val="00B63F34"/>
    <w:rsid w:val="00B67842"/>
    <w:rsid w:val="00B74B11"/>
    <w:rsid w:val="00B93D72"/>
    <w:rsid w:val="00B93E24"/>
    <w:rsid w:val="00BA043D"/>
    <w:rsid w:val="00BA3CBC"/>
    <w:rsid w:val="00BB04C9"/>
    <w:rsid w:val="00BB1E02"/>
    <w:rsid w:val="00BB302E"/>
    <w:rsid w:val="00BB6A1A"/>
    <w:rsid w:val="00BC6B51"/>
    <w:rsid w:val="00BC71F4"/>
    <w:rsid w:val="00BD5C02"/>
    <w:rsid w:val="00BE0F96"/>
    <w:rsid w:val="00BE4299"/>
    <w:rsid w:val="00BE5061"/>
    <w:rsid w:val="00C1176E"/>
    <w:rsid w:val="00C15969"/>
    <w:rsid w:val="00C17F9B"/>
    <w:rsid w:val="00C23F88"/>
    <w:rsid w:val="00C27254"/>
    <w:rsid w:val="00C3201C"/>
    <w:rsid w:val="00C414FB"/>
    <w:rsid w:val="00C44CC7"/>
    <w:rsid w:val="00C576BF"/>
    <w:rsid w:val="00C6424D"/>
    <w:rsid w:val="00C65980"/>
    <w:rsid w:val="00C65A82"/>
    <w:rsid w:val="00C76C2D"/>
    <w:rsid w:val="00C82592"/>
    <w:rsid w:val="00C91DB3"/>
    <w:rsid w:val="00C92D55"/>
    <w:rsid w:val="00C97731"/>
    <w:rsid w:val="00CA58C8"/>
    <w:rsid w:val="00CA70B9"/>
    <w:rsid w:val="00CB1925"/>
    <w:rsid w:val="00CB4454"/>
    <w:rsid w:val="00CB492F"/>
    <w:rsid w:val="00CB6F58"/>
    <w:rsid w:val="00CC0C73"/>
    <w:rsid w:val="00CC67C2"/>
    <w:rsid w:val="00CC6D37"/>
    <w:rsid w:val="00CC737C"/>
    <w:rsid w:val="00CD11D5"/>
    <w:rsid w:val="00CD37DE"/>
    <w:rsid w:val="00CE08FC"/>
    <w:rsid w:val="00CE1918"/>
    <w:rsid w:val="00CE25D3"/>
    <w:rsid w:val="00CE4234"/>
    <w:rsid w:val="00CF0C93"/>
    <w:rsid w:val="00CF47E9"/>
    <w:rsid w:val="00CF4DD2"/>
    <w:rsid w:val="00D00127"/>
    <w:rsid w:val="00D026B1"/>
    <w:rsid w:val="00D03D3F"/>
    <w:rsid w:val="00D069E8"/>
    <w:rsid w:val="00D13D77"/>
    <w:rsid w:val="00D23D9F"/>
    <w:rsid w:val="00D24183"/>
    <w:rsid w:val="00D26B5E"/>
    <w:rsid w:val="00D32A43"/>
    <w:rsid w:val="00D40BC7"/>
    <w:rsid w:val="00D505FD"/>
    <w:rsid w:val="00D51886"/>
    <w:rsid w:val="00D551D4"/>
    <w:rsid w:val="00D56EAB"/>
    <w:rsid w:val="00D6091F"/>
    <w:rsid w:val="00D6530E"/>
    <w:rsid w:val="00D74ED4"/>
    <w:rsid w:val="00D766DE"/>
    <w:rsid w:val="00D77265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3263"/>
    <w:rsid w:val="00DD4CB8"/>
    <w:rsid w:val="00DE23DB"/>
    <w:rsid w:val="00DE3BDA"/>
    <w:rsid w:val="00DE523F"/>
    <w:rsid w:val="00DE587A"/>
    <w:rsid w:val="00DE7D6D"/>
    <w:rsid w:val="00DF07A7"/>
    <w:rsid w:val="00DF3661"/>
    <w:rsid w:val="00DF37FF"/>
    <w:rsid w:val="00DF4D58"/>
    <w:rsid w:val="00DF7E5A"/>
    <w:rsid w:val="00E02707"/>
    <w:rsid w:val="00E02724"/>
    <w:rsid w:val="00E125E8"/>
    <w:rsid w:val="00E133A9"/>
    <w:rsid w:val="00E2073A"/>
    <w:rsid w:val="00E244EC"/>
    <w:rsid w:val="00E25137"/>
    <w:rsid w:val="00E279EE"/>
    <w:rsid w:val="00E319DD"/>
    <w:rsid w:val="00E34E0B"/>
    <w:rsid w:val="00E4182E"/>
    <w:rsid w:val="00E440AB"/>
    <w:rsid w:val="00E45C79"/>
    <w:rsid w:val="00E50950"/>
    <w:rsid w:val="00E60FF3"/>
    <w:rsid w:val="00E621C5"/>
    <w:rsid w:val="00E63EC8"/>
    <w:rsid w:val="00E64F32"/>
    <w:rsid w:val="00E70086"/>
    <w:rsid w:val="00E80B81"/>
    <w:rsid w:val="00E81A75"/>
    <w:rsid w:val="00E84A97"/>
    <w:rsid w:val="00E8555F"/>
    <w:rsid w:val="00E901BE"/>
    <w:rsid w:val="00E92425"/>
    <w:rsid w:val="00E9294D"/>
    <w:rsid w:val="00E931B1"/>
    <w:rsid w:val="00E979FC"/>
    <w:rsid w:val="00EA30B0"/>
    <w:rsid w:val="00EA724E"/>
    <w:rsid w:val="00EB10BE"/>
    <w:rsid w:val="00EB6F5D"/>
    <w:rsid w:val="00EB7F59"/>
    <w:rsid w:val="00EC0B17"/>
    <w:rsid w:val="00EC19E9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780B"/>
    <w:rsid w:val="00EF1D15"/>
    <w:rsid w:val="00EF3C1C"/>
    <w:rsid w:val="00EF44B4"/>
    <w:rsid w:val="00EF5B29"/>
    <w:rsid w:val="00EF7A7E"/>
    <w:rsid w:val="00F06D50"/>
    <w:rsid w:val="00F072FB"/>
    <w:rsid w:val="00F12A36"/>
    <w:rsid w:val="00F162D8"/>
    <w:rsid w:val="00F25FC2"/>
    <w:rsid w:val="00F261F3"/>
    <w:rsid w:val="00F30372"/>
    <w:rsid w:val="00F36FC1"/>
    <w:rsid w:val="00F37F65"/>
    <w:rsid w:val="00F468A0"/>
    <w:rsid w:val="00F50782"/>
    <w:rsid w:val="00F50B38"/>
    <w:rsid w:val="00F51AA8"/>
    <w:rsid w:val="00F53D9E"/>
    <w:rsid w:val="00F54596"/>
    <w:rsid w:val="00F550FA"/>
    <w:rsid w:val="00F57A32"/>
    <w:rsid w:val="00F61C95"/>
    <w:rsid w:val="00F65634"/>
    <w:rsid w:val="00F65F48"/>
    <w:rsid w:val="00F66C07"/>
    <w:rsid w:val="00F73B65"/>
    <w:rsid w:val="00F82A7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29B"/>
    <w:rsid w:val="00FB4A6A"/>
    <w:rsid w:val="00FB7494"/>
    <w:rsid w:val="00FC7D92"/>
    <w:rsid w:val="00FD2BC1"/>
    <w:rsid w:val="00FD3DCF"/>
    <w:rsid w:val="00FD3EA2"/>
    <w:rsid w:val="00FE12B6"/>
    <w:rsid w:val="00FF0F79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DCC76"/>
  <w15:docId w15:val="{4DB5E5A5-4140-4FCE-8D37-687800D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6AC4"/>
  </w:style>
  <w:style w:type="paragraph" w:styleId="Ttulo1">
    <w:name w:val="heading 1"/>
    <w:basedOn w:val="Normal"/>
    <w:next w:val="Normal"/>
    <w:rsid w:val="006B6A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6A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6A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6A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B6AC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B6A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6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6A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6A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23A0-7D43-4ED1-B588-3D770C7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116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Nathalia Mayo</cp:lastModifiedBy>
  <cp:revision>14</cp:revision>
  <cp:lastPrinted>2025-09-19T19:05:00Z</cp:lastPrinted>
  <dcterms:created xsi:type="dcterms:W3CDTF">2025-09-01T15:53:00Z</dcterms:created>
  <dcterms:modified xsi:type="dcterms:W3CDTF">2025-09-19T19:13:00Z</dcterms:modified>
</cp:coreProperties>
</file>