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EE4B35" w14:textId="3BE7E2D3" w:rsidR="00A8397E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49F58228" w14:textId="6A8F19A3" w:rsidR="00BB7A3F" w:rsidRDefault="00BB7A3F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0ED76BA4" w14:textId="77777777" w:rsidR="00BB7A3F" w:rsidRPr="00326807" w:rsidRDefault="00BB7A3F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3FC7FA82" w14:textId="77777777" w:rsidR="00D752B9" w:rsidRDefault="00D752B9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2"/>
          <w:szCs w:val="22"/>
        </w:rPr>
      </w:pPr>
    </w:p>
    <w:p w14:paraId="75E2274A" w14:textId="11558FEB" w:rsidR="001F1F65" w:rsidRPr="00543FD6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543FD6">
        <w:rPr>
          <w:rFonts w:ascii="Arial" w:hAnsi="Arial" w:cs="Arial"/>
          <w:b/>
          <w:color w:val="auto"/>
        </w:rPr>
        <w:t>DE:</w:t>
      </w:r>
      <w:r w:rsidRPr="00543FD6">
        <w:rPr>
          <w:rFonts w:ascii="Arial" w:hAnsi="Arial" w:cs="Arial"/>
          <w:b/>
          <w:color w:val="auto"/>
        </w:rPr>
        <w:tab/>
      </w:r>
      <w:r w:rsidRPr="00543FD6">
        <w:rPr>
          <w:rFonts w:ascii="Arial" w:hAnsi="Arial" w:cs="Arial"/>
          <w:b/>
          <w:color w:val="auto"/>
        </w:rPr>
        <w:tab/>
      </w:r>
      <w:r w:rsidR="00F162D8" w:rsidRPr="00543FD6">
        <w:rPr>
          <w:rFonts w:ascii="Arial" w:hAnsi="Arial" w:cs="Arial"/>
          <w:b/>
          <w:color w:val="auto"/>
        </w:rPr>
        <w:tab/>
      </w:r>
      <w:r w:rsidR="00EC31B7" w:rsidRPr="00543FD6">
        <w:rPr>
          <w:rFonts w:ascii="Arial" w:hAnsi="Arial" w:cs="Arial"/>
        </w:rPr>
        <w:t>Hna. Ángela María Sánchez</w:t>
      </w:r>
      <w:r w:rsidRPr="00543FD6">
        <w:rPr>
          <w:rFonts w:ascii="Arial" w:hAnsi="Arial" w:cs="Arial"/>
          <w:b/>
          <w:color w:val="auto"/>
        </w:rPr>
        <w:tab/>
      </w:r>
      <w:r w:rsidRPr="00543FD6">
        <w:rPr>
          <w:rFonts w:ascii="Arial" w:hAnsi="Arial" w:cs="Arial"/>
          <w:b/>
          <w:color w:val="auto"/>
        </w:rPr>
        <w:tab/>
      </w:r>
      <w:r w:rsidRPr="00543FD6">
        <w:rPr>
          <w:rFonts w:ascii="Arial" w:hAnsi="Arial" w:cs="Arial"/>
          <w:b/>
          <w:color w:val="auto"/>
        </w:rPr>
        <w:tab/>
      </w:r>
    </w:p>
    <w:p w14:paraId="000A2877" w14:textId="7F2B5309" w:rsidR="001F1F65" w:rsidRPr="00543FD6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543FD6">
        <w:rPr>
          <w:rFonts w:ascii="Arial" w:hAnsi="Arial" w:cs="Arial"/>
          <w:b/>
          <w:color w:val="auto"/>
        </w:rPr>
        <w:t>PARA:</w:t>
      </w:r>
      <w:r w:rsidRPr="00543FD6">
        <w:rPr>
          <w:rFonts w:ascii="Arial" w:hAnsi="Arial" w:cs="Arial"/>
          <w:b/>
          <w:color w:val="auto"/>
        </w:rPr>
        <w:tab/>
      </w:r>
      <w:r w:rsidRPr="00543FD6">
        <w:rPr>
          <w:rFonts w:ascii="Arial" w:hAnsi="Arial" w:cs="Arial"/>
          <w:b/>
          <w:color w:val="auto"/>
        </w:rPr>
        <w:tab/>
      </w:r>
      <w:r w:rsidRPr="00543FD6">
        <w:rPr>
          <w:rFonts w:ascii="Arial" w:hAnsi="Arial" w:cs="Arial"/>
          <w:color w:val="auto"/>
        </w:rPr>
        <w:t>Padres de Fami</w:t>
      </w:r>
      <w:r w:rsidR="004E26F7" w:rsidRPr="00543FD6">
        <w:rPr>
          <w:rFonts w:ascii="Arial" w:hAnsi="Arial" w:cs="Arial"/>
          <w:color w:val="auto"/>
        </w:rPr>
        <w:t xml:space="preserve">lia </w:t>
      </w:r>
      <w:r w:rsidR="005D4543" w:rsidRPr="00543FD6">
        <w:rPr>
          <w:rFonts w:ascii="Arial" w:hAnsi="Arial" w:cs="Arial"/>
          <w:color w:val="auto"/>
        </w:rPr>
        <w:t>–Estudiantes Confirmación</w:t>
      </w:r>
    </w:p>
    <w:p w14:paraId="20BF03F8" w14:textId="0E2C8209" w:rsidR="004F1E35" w:rsidRPr="00543FD6" w:rsidRDefault="001F1F65" w:rsidP="004E26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</w:rPr>
      </w:pPr>
      <w:r w:rsidRPr="00543FD6">
        <w:rPr>
          <w:rFonts w:ascii="Arial" w:hAnsi="Arial" w:cs="Arial"/>
          <w:b/>
          <w:color w:val="auto"/>
        </w:rPr>
        <w:t>ASUNTO:</w:t>
      </w:r>
      <w:r w:rsidRPr="00543FD6">
        <w:rPr>
          <w:rFonts w:ascii="Arial" w:hAnsi="Arial" w:cs="Arial"/>
          <w:b/>
          <w:color w:val="auto"/>
        </w:rPr>
        <w:tab/>
      </w:r>
      <w:r w:rsidR="00F162D8" w:rsidRPr="00543FD6">
        <w:rPr>
          <w:rFonts w:ascii="Arial" w:hAnsi="Arial" w:cs="Arial"/>
          <w:b/>
          <w:color w:val="auto"/>
        </w:rPr>
        <w:tab/>
      </w:r>
      <w:r w:rsidR="00BC0984">
        <w:rPr>
          <w:rFonts w:ascii="Arial" w:hAnsi="Arial" w:cs="Arial"/>
          <w:color w:val="auto"/>
        </w:rPr>
        <w:t xml:space="preserve">Información </w:t>
      </w:r>
      <w:r w:rsidR="005D4543" w:rsidRPr="00543FD6">
        <w:rPr>
          <w:rFonts w:ascii="Arial" w:hAnsi="Arial" w:cs="Arial"/>
          <w:color w:val="auto"/>
        </w:rPr>
        <w:t xml:space="preserve">de </w:t>
      </w:r>
      <w:r w:rsidR="007B52E0" w:rsidRPr="00543FD6">
        <w:rPr>
          <w:rFonts w:ascii="Arial" w:hAnsi="Arial" w:cs="Arial"/>
          <w:color w:val="auto"/>
        </w:rPr>
        <w:t>Confirmaciones</w:t>
      </w:r>
      <w:r w:rsidR="004F1E35" w:rsidRPr="00543FD6">
        <w:rPr>
          <w:rFonts w:ascii="Arial" w:hAnsi="Arial" w:cs="Arial"/>
          <w:color w:val="auto"/>
        </w:rPr>
        <w:t xml:space="preserve"> </w:t>
      </w:r>
    </w:p>
    <w:p w14:paraId="5B081769" w14:textId="63D21803" w:rsidR="001F1F65" w:rsidRPr="00543FD6" w:rsidRDefault="001F1F65" w:rsidP="004E26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</w:rPr>
      </w:pPr>
      <w:r w:rsidRPr="00543FD6">
        <w:rPr>
          <w:rFonts w:ascii="Arial" w:hAnsi="Arial" w:cs="Arial"/>
          <w:b/>
          <w:color w:val="auto"/>
        </w:rPr>
        <w:t>FECHA:</w:t>
      </w:r>
      <w:r w:rsidRPr="00543FD6">
        <w:rPr>
          <w:rFonts w:ascii="Arial" w:hAnsi="Arial" w:cs="Arial"/>
          <w:b/>
          <w:color w:val="auto"/>
        </w:rPr>
        <w:tab/>
      </w:r>
      <w:r w:rsidRPr="00543FD6">
        <w:rPr>
          <w:rFonts w:ascii="Arial" w:hAnsi="Arial" w:cs="Arial"/>
          <w:b/>
          <w:color w:val="auto"/>
        </w:rPr>
        <w:tab/>
      </w:r>
      <w:r w:rsidR="00EC31B7" w:rsidRPr="00543FD6">
        <w:rPr>
          <w:rFonts w:ascii="Arial" w:hAnsi="Arial" w:cs="Arial"/>
          <w:color w:val="auto"/>
        </w:rPr>
        <w:t>viernes</w:t>
      </w:r>
      <w:r w:rsidR="00B70959" w:rsidRPr="00543FD6">
        <w:rPr>
          <w:rFonts w:ascii="Arial" w:hAnsi="Arial" w:cs="Arial"/>
          <w:color w:val="auto"/>
        </w:rPr>
        <w:t xml:space="preserve">, </w:t>
      </w:r>
      <w:r w:rsidR="005D4543" w:rsidRPr="00543FD6">
        <w:rPr>
          <w:rFonts w:ascii="Arial" w:hAnsi="Arial" w:cs="Arial"/>
          <w:color w:val="auto"/>
        </w:rPr>
        <w:t>2</w:t>
      </w:r>
      <w:r w:rsidR="00BC0984">
        <w:rPr>
          <w:rFonts w:ascii="Arial" w:hAnsi="Arial" w:cs="Arial"/>
          <w:color w:val="auto"/>
        </w:rPr>
        <w:t>6</w:t>
      </w:r>
      <w:r w:rsidR="000843F9" w:rsidRPr="00543FD6">
        <w:rPr>
          <w:rFonts w:ascii="Arial" w:hAnsi="Arial" w:cs="Arial"/>
          <w:color w:val="auto"/>
        </w:rPr>
        <w:t xml:space="preserve"> de </w:t>
      </w:r>
      <w:r w:rsidR="005D4543" w:rsidRPr="00543FD6">
        <w:rPr>
          <w:rFonts w:ascii="Arial" w:hAnsi="Arial" w:cs="Arial"/>
          <w:color w:val="auto"/>
        </w:rPr>
        <w:t>septiembre</w:t>
      </w:r>
      <w:r w:rsidR="000843F9" w:rsidRPr="00543FD6">
        <w:rPr>
          <w:rFonts w:ascii="Arial" w:hAnsi="Arial" w:cs="Arial"/>
          <w:color w:val="auto"/>
        </w:rPr>
        <w:t xml:space="preserve"> de </w:t>
      </w:r>
      <w:r w:rsidR="00EC31B7" w:rsidRPr="00543FD6">
        <w:rPr>
          <w:rFonts w:ascii="Arial" w:hAnsi="Arial" w:cs="Arial"/>
          <w:color w:val="auto"/>
        </w:rPr>
        <w:t>202</w:t>
      </w:r>
      <w:r w:rsidR="00BC0984">
        <w:rPr>
          <w:rFonts w:ascii="Arial" w:hAnsi="Arial" w:cs="Arial"/>
          <w:color w:val="auto"/>
        </w:rPr>
        <w:t>5</w:t>
      </w:r>
    </w:p>
    <w:p w14:paraId="098A3321" w14:textId="77777777" w:rsidR="00BB7A3F" w:rsidRPr="00543FD6" w:rsidRDefault="00BB7A3F" w:rsidP="001F1F65">
      <w:pPr>
        <w:rPr>
          <w:rFonts w:ascii="Arial" w:hAnsi="Arial" w:cs="Arial"/>
          <w:b/>
          <w:color w:val="auto"/>
        </w:rPr>
      </w:pPr>
    </w:p>
    <w:p w14:paraId="60770836" w14:textId="79493BDB" w:rsidR="001F1F65" w:rsidRPr="00543FD6" w:rsidRDefault="001F1F65" w:rsidP="001F1F65">
      <w:pPr>
        <w:rPr>
          <w:rFonts w:ascii="Arial" w:hAnsi="Arial" w:cs="Arial"/>
          <w:b/>
          <w:color w:val="auto"/>
        </w:rPr>
      </w:pPr>
      <w:r w:rsidRPr="00543FD6">
        <w:rPr>
          <w:rFonts w:ascii="Arial" w:hAnsi="Arial" w:cs="Arial"/>
          <w:b/>
          <w:color w:val="auto"/>
        </w:rPr>
        <w:tab/>
      </w:r>
    </w:p>
    <w:p w14:paraId="5182DD20" w14:textId="77777777" w:rsidR="00A8397E" w:rsidRPr="00543FD6" w:rsidRDefault="00A8397E" w:rsidP="0095399C">
      <w:pPr>
        <w:rPr>
          <w:rFonts w:ascii="Arial" w:hAnsi="Arial" w:cs="Arial"/>
          <w:b/>
          <w:color w:val="auto"/>
        </w:rPr>
      </w:pPr>
      <w:r w:rsidRPr="00543FD6">
        <w:rPr>
          <w:rFonts w:ascii="Arial" w:hAnsi="Arial" w:cs="Arial"/>
          <w:b/>
          <w:color w:val="auto"/>
        </w:rPr>
        <w:t xml:space="preserve">Estimados Padres de Familia </w:t>
      </w:r>
    </w:p>
    <w:p w14:paraId="246A08D7" w14:textId="77777777" w:rsidR="009276C9" w:rsidRPr="00543FD6" w:rsidRDefault="009276C9" w:rsidP="0095399C">
      <w:pPr>
        <w:rPr>
          <w:rFonts w:ascii="Arial" w:hAnsi="Arial" w:cs="Arial"/>
          <w:b/>
          <w:color w:val="auto"/>
        </w:rPr>
      </w:pPr>
    </w:p>
    <w:p w14:paraId="12E1EF62" w14:textId="5081D696" w:rsidR="009276C9" w:rsidRPr="00543FD6" w:rsidRDefault="009276C9" w:rsidP="009F0DD1">
      <w:pPr>
        <w:tabs>
          <w:tab w:val="left" w:pos="7230"/>
        </w:tabs>
        <w:rPr>
          <w:rFonts w:ascii="Arial" w:hAnsi="Arial" w:cs="Arial"/>
        </w:rPr>
      </w:pPr>
      <w:r w:rsidRPr="00543FD6">
        <w:rPr>
          <w:rFonts w:ascii="Arial" w:hAnsi="Arial" w:cs="Arial"/>
        </w:rPr>
        <w:t>R</w:t>
      </w:r>
      <w:r w:rsidR="0069248F" w:rsidRPr="00543FD6">
        <w:rPr>
          <w:rFonts w:ascii="Arial" w:hAnsi="Arial" w:cs="Arial"/>
        </w:rPr>
        <w:t xml:space="preserve">eciban </w:t>
      </w:r>
      <w:r w:rsidR="00DF07A7" w:rsidRPr="00543FD6">
        <w:rPr>
          <w:rFonts w:ascii="Arial" w:hAnsi="Arial" w:cs="Arial"/>
        </w:rPr>
        <w:t>mi saludo</w:t>
      </w:r>
      <w:r w:rsidR="0069248F" w:rsidRPr="00543FD6">
        <w:rPr>
          <w:rFonts w:ascii="Arial" w:hAnsi="Arial" w:cs="Arial"/>
        </w:rPr>
        <w:t xml:space="preserve"> fraterno </w:t>
      </w:r>
      <w:r w:rsidR="00DF07A7" w:rsidRPr="00543FD6">
        <w:rPr>
          <w:rFonts w:ascii="Arial" w:hAnsi="Arial" w:cs="Arial"/>
        </w:rPr>
        <w:t xml:space="preserve">junto con mis oraciones </w:t>
      </w:r>
      <w:r w:rsidRPr="00543FD6">
        <w:rPr>
          <w:rFonts w:ascii="Arial" w:hAnsi="Arial" w:cs="Arial"/>
        </w:rPr>
        <w:t>por el éxito de la misión que realizan en la</w:t>
      </w:r>
      <w:r w:rsidR="00DF07A7" w:rsidRPr="00543FD6">
        <w:rPr>
          <w:rFonts w:ascii="Arial" w:hAnsi="Arial" w:cs="Arial"/>
        </w:rPr>
        <w:t xml:space="preserve"> formación de sus hijos </w:t>
      </w:r>
      <w:r w:rsidRPr="00543FD6">
        <w:rPr>
          <w:rFonts w:ascii="Arial" w:hAnsi="Arial" w:cs="Arial"/>
        </w:rPr>
        <w:t xml:space="preserve">para que </w:t>
      </w:r>
      <w:r w:rsidR="0069248F" w:rsidRPr="00543FD6">
        <w:rPr>
          <w:rFonts w:ascii="Arial" w:hAnsi="Arial" w:cs="Arial"/>
        </w:rPr>
        <w:t xml:space="preserve">Unidos podamos lograr la Meta Propuesta. </w:t>
      </w:r>
      <w:r w:rsidRPr="00543FD6">
        <w:rPr>
          <w:rFonts w:ascii="Arial" w:hAnsi="Arial" w:cs="Arial"/>
        </w:rPr>
        <w:t xml:space="preserve"> </w:t>
      </w:r>
    </w:p>
    <w:p w14:paraId="00A93CD3" w14:textId="77777777" w:rsidR="005D6244" w:rsidRPr="00543FD6" w:rsidRDefault="005D6244" w:rsidP="009276C9">
      <w:pPr>
        <w:rPr>
          <w:rFonts w:ascii="Arial" w:hAnsi="Arial" w:cs="Arial"/>
        </w:rPr>
      </w:pPr>
    </w:p>
    <w:p w14:paraId="778F234C" w14:textId="7A6DBE0C" w:rsidR="00B2682E" w:rsidRPr="00543FD6" w:rsidRDefault="004F1E35" w:rsidP="00B2682E">
      <w:pPr>
        <w:rPr>
          <w:rFonts w:ascii="Arial" w:hAnsi="Arial" w:cs="Arial"/>
          <w:color w:val="auto"/>
        </w:rPr>
      </w:pPr>
      <w:r w:rsidRPr="00543FD6">
        <w:rPr>
          <w:rFonts w:ascii="Arial" w:hAnsi="Arial" w:cs="Arial"/>
          <w:color w:val="auto"/>
        </w:rPr>
        <w:t xml:space="preserve">Me permito informarles </w:t>
      </w:r>
      <w:r w:rsidR="00A55AB7">
        <w:rPr>
          <w:rFonts w:ascii="Arial" w:hAnsi="Arial" w:cs="Arial"/>
          <w:color w:val="auto"/>
        </w:rPr>
        <w:t xml:space="preserve">a continuación lo referente al retiro </w:t>
      </w:r>
      <w:r w:rsidR="005D4543" w:rsidRPr="00543FD6">
        <w:rPr>
          <w:rFonts w:ascii="Arial" w:hAnsi="Arial" w:cs="Arial"/>
          <w:color w:val="auto"/>
        </w:rPr>
        <w:t xml:space="preserve">del </w:t>
      </w:r>
      <w:r w:rsidR="00F57F7A" w:rsidRPr="00543FD6">
        <w:rPr>
          <w:rFonts w:ascii="Arial" w:hAnsi="Arial" w:cs="Arial"/>
          <w:color w:val="auto"/>
        </w:rPr>
        <w:t>S</w:t>
      </w:r>
      <w:r w:rsidR="007B52E0" w:rsidRPr="00543FD6">
        <w:rPr>
          <w:rFonts w:ascii="Arial" w:hAnsi="Arial" w:cs="Arial"/>
          <w:color w:val="auto"/>
        </w:rPr>
        <w:t xml:space="preserve">acramento de </w:t>
      </w:r>
      <w:r w:rsidR="00A55AB7" w:rsidRPr="00543FD6">
        <w:rPr>
          <w:rFonts w:ascii="Arial" w:hAnsi="Arial" w:cs="Arial"/>
          <w:color w:val="auto"/>
        </w:rPr>
        <w:t xml:space="preserve">la </w:t>
      </w:r>
      <w:r w:rsidR="00A55AB7">
        <w:rPr>
          <w:rFonts w:ascii="Arial" w:hAnsi="Arial" w:cs="Arial"/>
          <w:color w:val="auto"/>
        </w:rPr>
        <w:t>Confirmación</w:t>
      </w:r>
      <w:r w:rsidR="00F57F7A" w:rsidRPr="00543FD6">
        <w:rPr>
          <w:rFonts w:ascii="Arial" w:hAnsi="Arial" w:cs="Arial"/>
          <w:color w:val="auto"/>
        </w:rPr>
        <w:t>,</w:t>
      </w:r>
    </w:p>
    <w:p w14:paraId="3FC22B3E" w14:textId="77777777" w:rsidR="00A55AB7" w:rsidRDefault="00A55AB7" w:rsidP="00B2682E">
      <w:pPr>
        <w:rPr>
          <w:rFonts w:ascii="Arial" w:hAnsi="Arial" w:cs="Arial"/>
          <w:color w:val="auto"/>
        </w:rPr>
      </w:pPr>
    </w:p>
    <w:p w14:paraId="315E464C" w14:textId="1701BF18" w:rsidR="005D4543" w:rsidRPr="00543FD6" w:rsidRDefault="00A55AB7" w:rsidP="00B2682E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Importante</w:t>
      </w:r>
    </w:p>
    <w:p w14:paraId="3F497FC3" w14:textId="5495D52C" w:rsidR="005D4543" w:rsidRPr="00543FD6" w:rsidRDefault="005D4543" w:rsidP="00B2682E">
      <w:pPr>
        <w:rPr>
          <w:rFonts w:ascii="Arial" w:hAnsi="Arial" w:cs="Arial"/>
          <w:b/>
          <w:color w:val="auto"/>
        </w:rPr>
      </w:pPr>
    </w:p>
    <w:p w14:paraId="50E9EE69" w14:textId="19ABB747" w:rsidR="00A55AB7" w:rsidRDefault="00A55AB7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Retiro</w:t>
      </w:r>
      <w:r w:rsidR="00F57F7A" w:rsidRPr="00543FD6">
        <w:rPr>
          <w:rFonts w:ascii="Arial" w:hAnsi="Arial" w:cs="Arial"/>
          <w:b/>
          <w:color w:val="auto"/>
        </w:rPr>
        <w:t>:</w:t>
      </w:r>
      <w:r w:rsidR="005D4543" w:rsidRPr="00543FD6">
        <w:rPr>
          <w:rFonts w:ascii="Arial" w:hAnsi="Arial" w:cs="Arial"/>
          <w:b/>
          <w:color w:val="auto"/>
        </w:rPr>
        <w:t xml:space="preserve"> </w:t>
      </w:r>
      <w:r w:rsidR="00543FD6">
        <w:rPr>
          <w:rFonts w:ascii="Arial" w:hAnsi="Arial" w:cs="Arial"/>
          <w:b/>
          <w:color w:val="auto"/>
        </w:rPr>
        <w:t xml:space="preserve"> </w:t>
      </w:r>
      <w:r w:rsidR="00BC0984" w:rsidRPr="00543FD6">
        <w:rPr>
          <w:rFonts w:ascii="Arial" w:hAnsi="Arial" w:cs="Arial"/>
          <w:color w:val="auto"/>
        </w:rPr>
        <w:t>sábado</w:t>
      </w:r>
      <w:r w:rsidR="00BC0984">
        <w:rPr>
          <w:rFonts w:ascii="Arial" w:hAnsi="Arial" w:cs="Arial"/>
          <w:color w:val="auto"/>
        </w:rPr>
        <w:t xml:space="preserve"> 27</w:t>
      </w:r>
      <w:r w:rsidR="005D4543" w:rsidRPr="00543FD6">
        <w:rPr>
          <w:rFonts w:ascii="Arial" w:hAnsi="Arial" w:cs="Arial"/>
          <w:color w:val="auto"/>
        </w:rPr>
        <w:t xml:space="preserve"> de septiembre </w:t>
      </w:r>
      <w:r w:rsidR="00F57F7A" w:rsidRPr="00543FD6">
        <w:rPr>
          <w:rFonts w:ascii="Arial" w:hAnsi="Arial" w:cs="Arial"/>
          <w:color w:val="auto"/>
        </w:rPr>
        <w:t>Hora:</w:t>
      </w:r>
      <w:r w:rsidR="005D4543" w:rsidRPr="00543FD6">
        <w:rPr>
          <w:rFonts w:ascii="Arial" w:hAnsi="Arial" w:cs="Arial"/>
          <w:color w:val="auto"/>
        </w:rPr>
        <w:t xml:space="preserve"> </w:t>
      </w:r>
      <w:r w:rsidR="00BC0984">
        <w:rPr>
          <w:rFonts w:ascii="Arial" w:hAnsi="Arial" w:cs="Arial"/>
          <w:color w:val="auto"/>
        </w:rPr>
        <w:t>09:00</w:t>
      </w:r>
      <w:r w:rsidR="00F57F7A" w:rsidRPr="00543FD6">
        <w:rPr>
          <w:rFonts w:ascii="Arial" w:hAnsi="Arial" w:cs="Arial"/>
          <w:color w:val="auto"/>
        </w:rPr>
        <w:t xml:space="preserve"> </w:t>
      </w:r>
      <w:r w:rsidR="005D4543" w:rsidRPr="00543FD6">
        <w:rPr>
          <w:rFonts w:ascii="Arial" w:hAnsi="Arial" w:cs="Arial"/>
          <w:color w:val="auto"/>
        </w:rPr>
        <w:t xml:space="preserve">am a </w:t>
      </w:r>
      <w:r w:rsidR="00BC0984">
        <w:rPr>
          <w:rFonts w:ascii="Arial" w:hAnsi="Arial" w:cs="Arial"/>
          <w:color w:val="auto"/>
        </w:rPr>
        <w:t>5:00</w:t>
      </w:r>
      <w:r w:rsidR="005D4543" w:rsidRPr="00543FD6">
        <w:rPr>
          <w:rFonts w:ascii="Arial" w:hAnsi="Arial" w:cs="Arial"/>
          <w:color w:val="auto"/>
        </w:rPr>
        <w:t xml:space="preserve"> </w:t>
      </w:r>
      <w:r w:rsidRPr="00543FD6">
        <w:rPr>
          <w:rFonts w:ascii="Arial" w:hAnsi="Arial" w:cs="Arial"/>
          <w:color w:val="auto"/>
        </w:rPr>
        <w:t>pm</w:t>
      </w:r>
      <w:r>
        <w:rPr>
          <w:rFonts w:ascii="Arial" w:hAnsi="Arial" w:cs="Arial"/>
          <w:color w:val="auto"/>
        </w:rPr>
        <w:t>.</w:t>
      </w:r>
    </w:p>
    <w:p w14:paraId="3E49AAF6" w14:textId="72DA9351" w:rsidR="00A55AB7" w:rsidRDefault="00A55AB7" w:rsidP="00B2682E">
      <w:pPr>
        <w:rPr>
          <w:rFonts w:ascii="Arial" w:hAnsi="Arial" w:cs="Arial"/>
          <w:b/>
          <w:color w:val="auto"/>
        </w:rPr>
      </w:pPr>
    </w:p>
    <w:p w14:paraId="465271D4" w14:textId="26E6AD15" w:rsidR="00FB3BAB" w:rsidRDefault="00FB3BAB" w:rsidP="00B2682E">
      <w:pPr>
        <w:rPr>
          <w:rFonts w:ascii="Arial" w:hAnsi="Arial" w:cs="Arial"/>
          <w:color w:val="auto"/>
        </w:rPr>
      </w:pPr>
      <w:r w:rsidRPr="00FB3BAB">
        <w:rPr>
          <w:rFonts w:ascii="Arial" w:hAnsi="Arial" w:cs="Arial"/>
          <w:color w:val="auto"/>
        </w:rPr>
        <w:t xml:space="preserve">Cada </w:t>
      </w:r>
      <w:r w:rsidR="00754843">
        <w:rPr>
          <w:rFonts w:ascii="Arial" w:hAnsi="Arial" w:cs="Arial"/>
          <w:color w:val="auto"/>
        </w:rPr>
        <w:t>estudiante</w:t>
      </w:r>
      <w:bookmarkStart w:id="0" w:name="_GoBack"/>
      <w:bookmarkEnd w:id="0"/>
      <w:r w:rsidRPr="00FB3BAB">
        <w:rPr>
          <w:rFonts w:ascii="Arial" w:hAnsi="Arial" w:cs="Arial"/>
          <w:color w:val="auto"/>
        </w:rPr>
        <w:t xml:space="preserve"> es responsable de su transporte.</w:t>
      </w:r>
    </w:p>
    <w:p w14:paraId="65C5DB0E" w14:textId="77777777" w:rsidR="00FB3BAB" w:rsidRPr="00FB3BAB" w:rsidRDefault="00FB3BAB" w:rsidP="00B2682E">
      <w:pPr>
        <w:rPr>
          <w:rFonts w:ascii="Arial" w:hAnsi="Arial" w:cs="Arial"/>
          <w:color w:val="auto"/>
        </w:rPr>
      </w:pPr>
    </w:p>
    <w:p w14:paraId="6BDDBA9E" w14:textId="3012696F" w:rsidR="00F57F7A" w:rsidRDefault="00F57F7A" w:rsidP="00B2682E">
      <w:pPr>
        <w:rPr>
          <w:rFonts w:ascii="Arial" w:hAnsi="Arial" w:cs="Arial"/>
          <w:color w:val="auto"/>
        </w:rPr>
      </w:pPr>
      <w:r w:rsidRPr="00543FD6">
        <w:rPr>
          <w:rFonts w:ascii="Arial" w:hAnsi="Arial" w:cs="Arial"/>
          <w:b/>
          <w:color w:val="auto"/>
        </w:rPr>
        <w:t xml:space="preserve">Lugar: </w:t>
      </w:r>
      <w:r w:rsidRPr="00543FD6">
        <w:rPr>
          <w:rFonts w:ascii="Arial" w:hAnsi="Arial" w:cs="Arial"/>
          <w:color w:val="auto"/>
        </w:rPr>
        <w:t>Los Pomos</w:t>
      </w:r>
      <w:r w:rsidR="00FB3BAB">
        <w:rPr>
          <w:rFonts w:ascii="Arial" w:hAnsi="Arial" w:cs="Arial"/>
          <w:color w:val="auto"/>
        </w:rPr>
        <w:t xml:space="preserve"> (calle 37 Nº 20 A 60 Barrio Buenos Aires)</w:t>
      </w:r>
    </w:p>
    <w:p w14:paraId="7B033650" w14:textId="77777777" w:rsidR="00A55AB7" w:rsidRPr="00543FD6" w:rsidRDefault="00A55AB7" w:rsidP="00B2682E">
      <w:pPr>
        <w:rPr>
          <w:rFonts w:ascii="Arial" w:hAnsi="Arial" w:cs="Arial"/>
          <w:b/>
          <w:color w:val="auto"/>
        </w:rPr>
      </w:pPr>
    </w:p>
    <w:p w14:paraId="4410F7B7" w14:textId="1BA78586" w:rsidR="00F57F7A" w:rsidRPr="00543FD6" w:rsidRDefault="00F57F7A" w:rsidP="00B2682E">
      <w:pPr>
        <w:rPr>
          <w:rFonts w:ascii="Arial" w:hAnsi="Arial" w:cs="Arial"/>
          <w:b/>
          <w:color w:val="auto"/>
        </w:rPr>
      </w:pPr>
      <w:r w:rsidRPr="00543FD6">
        <w:rPr>
          <w:rFonts w:ascii="Arial" w:hAnsi="Arial" w:cs="Arial"/>
          <w:b/>
          <w:color w:val="auto"/>
        </w:rPr>
        <w:t xml:space="preserve">Deben de llevar almuerzo </w:t>
      </w:r>
      <w:r w:rsidR="00BC0984">
        <w:rPr>
          <w:rFonts w:ascii="Arial" w:hAnsi="Arial" w:cs="Arial"/>
          <w:b/>
          <w:color w:val="auto"/>
        </w:rPr>
        <w:t>- agua para hidratarse.</w:t>
      </w:r>
      <w:r w:rsidR="00FB3BAB">
        <w:rPr>
          <w:rFonts w:ascii="Arial" w:hAnsi="Arial" w:cs="Arial"/>
          <w:b/>
          <w:color w:val="auto"/>
        </w:rPr>
        <w:t xml:space="preserve"> (No hay tienda, ni permiso para domicilios).</w:t>
      </w:r>
    </w:p>
    <w:p w14:paraId="52E52AC3" w14:textId="3CA649D1" w:rsidR="00F57F7A" w:rsidRPr="00543FD6" w:rsidRDefault="00F57F7A" w:rsidP="00B2682E">
      <w:pPr>
        <w:rPr>
          <w:rFonts w:ascii="Arial" w:hAnsi="Arial" w:cs="Arial"/>
          <w:b/>
          <w:color w:val="auto"/>
        </w:rPr>
      </w:pPr>
    </w:p>
    <w:p w14:paraId="21A1B079" w14:textId="6A43FE36" w:rsidR="00F57F7A" w:rsidRDefault="00BC0984" w:rsidP="00B2682E">
      <w:pPr>
        <w:rPr>
          <w:rFonts w:ascii="Arial" w:hAnsi="Arial" w:cs="Arial"/>
          <w:color w:val="auto"/>
        </w:rPr>
      </w:pPr>
      <w:r w:rsidRPr="00BC0984">
        <w:rPr>
          <w:rFonts w:ascii="Arial" w:hAnsi="Arial" w:cs="Arial"/>
          <w:b/>
          <w:color w:val="auto"/>
        </w:rPr>
        <w:t>Nota</w:t>
      </w:r>
      <w:r w:rsidR="00FB3BAB">
        <w:rPr>
          <w:rFonts w:ascii="Arial" w:hAnsi="Arial" w:cs="Arial"/>
          <w:color w:val="auto"/>
        </w:rPr>
        <w:t xml:space="preserve">: A </w:t>
      </w:r>
      <w:r>
        <w:rPr>
          <w:rFonts w:ascii="Arial" w:hAnsi="Arial" w:cs="Arial"/>
          <w:color w:val="auto"/>
        </w:rPr>
        <w:t>continuación,</w:t>
      </w:r>
      <w:r w:rsidR="00A55AB7">
        <w:rPr>
          <w:rFonts w:ascii="Arial" w:hAnsi="Arial" w:cs="Arial"/>
          <w:color w:val="auto"/>
        </w:rPr>
        <w:t xml:space="preserve"> se relaciona</w:t>
      </w:r>
      <w:r w:rsidR="00FB3BAB">
        <w:rPr>
          <w:rFonts w:ascii="Arial" w:hAnsi="Arial" w:cs="Arial"/>
          <w:color w:val="auto"/>
        </w:rPr>
        <w:t xml:space="preserve"> y discrimina</w:t>
      </w:r>
      <w:r w:rsidR="00A55AB7">
        <w:rPr>
          <w:rFonts w:ascii="Arial" w:hAnsi="Arial" w:cs="Arial"/>
          <w:color w:val="auto"/>
        </w:rPr>
        <w:t xml:space="preserve"> el </w:t>
      </w:r>
      <w:r w:rsidR="00754843">
        <w:rPr>
          <w:rFonts w:ascii="Arial" w:hAnsi="Arial" w:cs="Arial"/>
          <w:color w:val="auto"/>
        </w:rPr>
        <w:t>recaudo</w:t>
      </w:r>
      <w:r w:rsidR="00A55AB7">
        <w:rPr>
          <w:rFonts w:ascii="Arial" w:hAnsi="Arial" w:cs="Arial"/>
          <w:color w:val="auto"/>
        </w:rPr>
        <w:t xml:space="preserve"> del </w:t>
      </w:r>
      <w:r w:rsidR="00754843">
        <w:rPr>
          <w:rFonts w:ascii="Arial" w:hAnsi="Arial" w:cs="Arial"/>
          <w:color w:val="auto"/>
        </w:rPr>
        <w:t>dinero</w:t>
      </w:r>
      <w:r w:rsidR="00A55AB7">
        <w:rPr>
          <w:rFonts w:ascii="Arial" w:hAnsi="Arial" w:cs="Arial"/>
          <w:color w:val="auto"/>
        </w:rPr>
        <w:t>:</w:t>
      </w:r>
    </w:p>
    <w:p w14:paraId="52C8B3E0" w14:textId="78A96F83" w:rsidR="00BC0984" w:rsidRDefault="00BC0984" w:rsidP="00B2682E">
      <w:pPr>
        <w:rPr>
          <w:rFonts w:ascii="Arial" w:hAnsi="Arial" w:cs="Arial"/>
          <w:color w:val="auto"/>
        </w:rPr>
      </w:pPr>
    </w:p>
    <w:p w14:paraId="1727FE50" w14:textId="051F2A89" w:rsidR="00BC0984" w:rsidRDefault="00A55AB7" w:rsidP="00B2682E">
      <w:pPr>
        <w:rPr>
          <w:rFonts w:ascii="Arial" w:hAnsi="Arial" w:cs="Arial"/>
          <w:color w:val="auto"/>
        </w:rPr>
      </w:pPr>
      <w:r w:rsidRPr="00BC0984">
        <w:rPr>
          <w:rFonts w:ascii="Arial" w:hAnsi="Arial" w:cs="Arial"/>
          <w:b/>
          <w:color w:val="auto"/>
        </w:rPr>
        <w:t>Valor</w:t>
      </w:r>
      <w:r>
        <w:rPr>
          <w:rFonts w:ascii="Arial" w:hAnsi="Arial" w:cs="Arial"/>
          <w:color w:val="auto"/>
        </w:rPr>
        <w:t>:</w:t>
      </w:r>
      <w:r w:rsidR="00BC0984">
        <w:rPr>
          <w:rFonts w:ascii="Arial" w:hAnsi="Arial" w:cs="Arial"/>
          <w:color w:val="auto"/>
        </w:rPr>
        <w:t xml:space="preserve"> $ 75.000 Incluye:</w:t>
      </w:r>
    </w:p>
    <w:p w14:paraId="4A9BB2B8" w14:textId="52242B83" w:rsidR="00BC0984" w:rsidRDefault="00BC0984" w:rsidP="00B2682E">
      <w:pPr>
        <w:rPr>
          <w:rFonts w:ascii="Arial" w:hAnsi="Arial" w:cs="Arial"/>
          <w:color w:val="auto"/>
        </w:rPr>
      </w:pPr>
    </w:p>
    <w:p w14:paraId="50A6254B" w14:textId="65287A34" w:rsidR="00BC0984" w:rsidRDefault="00FB3BAB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$50.000 que se cancela en</w:t>
      </w:r>
      <w:r w:rsidR="00BC0984">
        <w:rPr>
          <w:rFonts w:ascii="Arial" w:hAnsi="Arial" w:cs="Arial"/>
          <w:color w:val="auto"/>
        </w:rPr>
        <w:t xml:space="preserve"> la Parroquia (</w:t>
      </w:r>
      <w:r>
        <w:rPr>
          <w:rFonts w:ascii="Arial" w:hAnsi="Arial" w:cs="Arial"/>
          <w:color w:val="auto"/>
        </w:rPr>
        <w:t xml:space="preserve">El </w:t>
      </w:r>
      <w:r w:rsidR="00BC0984">
        <w:rPr>
          <w:rFonts w:ascii="Arial" w:hAnsi="Arial" w:cs="Arial"/>
          <w:color w:val="auto"/>
        </w:rPr>
        <w:t>Concilio Vaticano II)</w:t>
      </w:r>
    </w:p>
    <w:p w14:paraId="1AE57CE4" w14:textId="70F5032D" w:rsidR="00BC0984" w:rsidRDefault="00BC0984" w:rsidP="00B2682E">
      <w:pPr>
        <w:rPr>
          <w:rFonts w:ascii="Arial" w:hAnsi="Arial" w:cs="Arial"/>
          <w:color w:val="auto"/>
        </w:rPr>
      </w:pPr>
    </w:p>
    <w:p w14:paraId="0287D913" w14:textId="6CC67CEC" w:rsidR="00BC0984" w:rsidRPr="00543FD6" w:rsidRDefault="00BC0984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$</w:t>
      </w:r>
      <w:r w:rsidR="00FB3BAB">
        <w:rPr>
          <w:rFonts w:ascii="Arial" w:hAnsi="Arial" w:cs="Arial"/>
          <w:color w:val="auto"/>
        </w:rPr>
        <w:t>14.300</w:t>
      </w:r>
      <w:r>
        <w:rPr>
          <w:rFonts w:ascii="Arial" w:hAnsi="Arial" w:cs="Arial"/>
          <w:color w:val="auto"/>
        </w:rPr>
        <w:t>.000 (Ingreso a casa de retiro Los Pomos)</w:t>
      </w:r>
      <w:r w:rsidR="00FB3BAB">
        <w:rPr>
          <w:rFonts w:ascii="Arial" w:hAnsi="Arial" w:cs="Arial"/>
          <w:color w:val="auto"/>
        </w:rPr>
        <w:t>.</w:t>
      </w:r>
    </w:p>
    <w:p w14:paraId="3D9DF34E" w14:textId="56208033" w:rsidR="00A34196" w:rsidRPr="00543FD6" w:rsidRDefault="00FB3BAB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$10.700 (refrigerio y materiales, </w:t>
      </w:r>
      <w:proofErr w:type="spellStart"/>
      <w:r>
        <w:rPr>
          <w:rFonts w:ascii="Arial" w:hAnsi="Arial" w:cs="Arial"/>
          <w:color w:val="auto"/>
        </w:rPr>
        <w:t>souvenir</w:t>
      </w:r>
      <w:proofErr w:type="spellEnd"/>
      <w:r>
        <w:rPr>
          <w:rFonts w:ascii="Arial" w:hAnsi="Arial" w:cs="Arial"/>
          <w:color w:val="auto"/>
        </w:rPr>
        <w:t>).</w:t>
      </w:r>
    </w:p>
    <w:p w14:paraId="5CA90213" w14:textId="77777777" w:rsidR="00B307C8" w:rsidRPr="00543FD6" w:rsidRDefault="00B307C8" w:rsidP="001F1F65">
      <w:pPr>
        <w:spacing w:line="276" w:lineRule="auto"/>
        <w:rPr>
          <w:rFonts w:ascii="Arial" w:hAnsi="Arial" w:cs="Arial"/>
        </w:rPr>
      </w:pPr>
    </w:p>
    <w:p w14:paraId="5AC18D55" w14:textId="7877E428" w:rsidR="00B307C8" w:rsidRPr="00543FD6" w:rsidRDefault="001F1F65" w:rsidP="001F1F65">
      <w:pPr>
        <w:spacing w:line="276" w:lineRule="auto"/>
        <w:rPr>
          <w:rFonts w:ascii="Arial" w:hAnsi="Arial" w:cs="Arial"/>
        </w:rPr>
      </w:pPr>
      <w:r w:rsidRPr="00543FD6">
        <w:rPr>
          <w:rFonts w:ascii="Arial" w:hAnsi="Arial" w:cs="Arial"/>
        </w:rPr>
        <w:t xml:space="preserve">Fraternalmente </w:t>
      </w:r>
    </w:p>
    <w:p w14:paraId="4E57EE70" w14:textId="719523FB" w:rsidR="001F1F65" w:rsidRPr="00543FD6" w:rsidRDefault="001F1F65" w:rsidP="001F1F65">
      <w:pPr>
        <w:rPr>
          <w:rFonts w:ascii="Arial" w:hAnsi="Arial" w:cs="Arial"/>
          <w:b/>
          <w:color w:val="auto"/>
        </w:rPr>
      </w:pPr>
    </w:p>
    <w:p w14:paraId="45464CAD" w14:textId="098B7C30" w:rsidR="00E325D8" w:rsidRPr="00543FD6" w:rsidRDefault="00E325D8" w:rsidP="001F1F65">
      <w:pPr>
        <w:rPr>
          <w:rFonts w:ascii="Arial" w:hAnsi="Arial" w:cs="Arial"/>
          <w:b/>
          <w:color w:val="auto"/>
        </w:rPr>
      </w:pPr>
    </w:p>
    <w:p w14:paraId="1E63227F" w14:textId="28D6216D" w:rsidR="00813AFD" w:rsidRPr="00543FD6" w:rsidRDefault="008B0664" w:rsidP="0095399C">
      <w:pPr>
        <w:rPr>
          <w:rFonts w:ascii="Arial" w:hAnsi="Arial" w:cs="Arial"/>
          <w:color w:val="auto"/>
        </w:rPr>
      </w:pPr>
      <w:r w:rsidRPr="00543FD6">
        <w:rPr>
          <w:rFonts w:ascii="Arial" w:hAnsi="Arial" w:cs="Arial"/>
          <w:color w:val="auto"/>
        </w:rPr>
        <w:t xml:space="preserve">Hna. </w:t>
      </w:r>
      <w:r w:rsidR="00472398" w:rsidRPr="00543FD6">
        <w:rPr>
          <w:rFonts w:ascii="Arial" w:hAnsi="Arial" w:cs="Arial"/>
        </w:rPr>
        <w:t>Ángela María Sánchez</w:t>
      </w:r>
    </w:p>
    <w:p w14:paraId="5C2F1383" w14:textId="77777777" w:rsidR="00AD2475" w:rsidRPr="00543FD6" w:rsidRDefault="00A8397E" w:rsidP="00F608FC">
      <w:pPr>
        <w:rPr>
          <w:rFonts w:ascii="Arial" w:hAnsi="Arial" w:cs="Arial"/>
        </w:rPr>
      </w:pPr>
      <w:r w:rsidRPr="00543FD6">
        <w:rPr>
          <w:rFonts w:ascii="Arial" w:hAnsi="Arial" w:cs="Arial"/>
          <w:color w:val="auto"/>
        </w:rPr>
        <w:t xml:space="preserve">Rectora </w:t>
      </w:r>
    </w:p>
    <w:sectPr w:rsidR="00AD2475" w:rsidRPr="00543FD6" w:rsidSect="001D1AA8">
      <w:headerReference w:type="default" r:id="rId8"/>
      <w:footerReference w:type="default" r:id="rId9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CF74" w14:textId="77777777" w:rsidR="009362AB" w:rsidRDefault="009362AB">
      <w:r>
        <w:separator/>
      </w:r>
    </w:p>
  </w:endnote>
  <w:endnote w:type="continuationSeparator" w:id="0">
    <w:p w14:paraId="4879182E" w14:textId="77777777" w:rsidR="009362AB" w:rsidRDefault="0093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7B35" w14:textId="77777777" w:rsidR="00C91DB3" w:rsidRDefault="00C91DB3" w:rsidP="00483ECE">
    <w:pPr>
      <w:tabs>
        <w:tab w:val="center" w:pos="4252"/>
        <w:tab w:val="right" w:pos="8504"/>
      </w:tabs>
      <w:jc w:val="right"/>
    </w:pPr>
  </w:p>
  <w:p w14:paraId="3AC39F42" w14:textId="77777777" w:rsidR="00483ECE" w:rsidRDefault="00483ECE">
    <w:pPr>
      <w:tabs>
        <w:tab w:val="center" w:pos="4252"/>
        <w:tab w:val="right" w:pos="8504"/>
      </w:tabs>
      <w:jc w:val="center"/>
    </w:pPr>
  </w:p>
  <w:p w14:paraId="7DC17C51" w14:textId="77777777" w:rsidR="00C91DB3" w:rsidRDefault="00C91DB3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69BFC" w14:textId="77777777" w:rsidR="009362AB" w:rsidRDefault="009362AB">
      <w:r>
        <w:separator/>
      </w:r>
    </w:p>
  </w:footnote>
  <w:footnote w:type="continuationSeparator" w:id="0">
    <w:p w14:paraId="1990B5CE" w14:textId="77777777" w:rsidR="009362AB" w:rsidRDefault="0093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9C66" w14:textId="77777777" w:rsidR="00C91DB3" w:rsidRPr="002B5B4A" w:rsidRDefault="00DC620E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 wp14:anchorId="29FDFB43" wp14:editId="0F9D00F9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4BCCF2" w14:textId="77777777" w:rsidR="00C91DB3" w:rsidRPr="00E50950" w:rsidRDefault="00342E71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         Institución Educativa Guadalupano La Salle </w:t>
    </w:r>
  </w:p>
  <w:p w14:paraId="28023C3A" w14:textId="77777777" w:rsidR="00C91DB3" w:rsidRPr="00E50950" w:rsidRDefault="00342E71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78CD4E84" w14:textId="0A1EE514" w:rsidR="00DB38E0" w:rsidRDefault="00ED0627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 xml:space="preserve">Circular Externa </w:t>
    </w:r>
    <w:r w:rsidR="00BC0984">
      <w:rPr>
        <w:b/>
        <w:i/>
        <w:color w:val="auto"/>
      </w:rPr>
      <w:t>95</w:t>
    </w:r>
  </w:p>
  <w:p w14:paraId="29018F6C" w14:textId="77777777" w:rsidR="00BB7A3F" w:rsidRPr="00E50950" w:rsidRDefault="00BB7A3F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750D"/>
    <w:rsid w:val="00020190"/>
    <w:rsid w:val="0002259E"/>
    <w:rsid w:val="0002484C"/>
    <w:rsid w:val="000273A7"/>
    <w:rsid w:val="00034812"/>
    <w:rsid w:val="00036F6A"/>
    <w:rsid w:val="00043FC9"/>
    <w:rsid w:val="00045506"/>
    <w:rsid w:val="00054011"/>
    <w:rsid w:val="0005430B"/>
    <w:rsid w:val="00062D29"/>
    <w:rsid w:val="00065CF7"/>
    <w:rsid w:val="00073F36"/>
    <w:rsid w:val="000747A6"/>
    <w:rsid w:val="000843F9"/>
    <w:rsid w:val="0008561A"/>
    <w:rsid w:val="000870CF"/>
    <w:rsid w:val="00087456"/>
    <w:rsid w:val="00093B5C"/>
    <w:rsid w:val="0009673D"/>
    <w:rsid w:val="000A0432"/>
    <w:rsid w:val="000A240A"/>
    <w:rsid w:val="000A3F4B"/>
    <w:rsid w:val="000A5045"/>
    <w:rsid w:val="000A539A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7DF"/>
    <w:rsid w:val="000F184B"/>
    <w:rsid w:val="000F238E"/>
    <w:rsid w:val="000F6C17"/>
    <w:rsid w:val="0010153E"/>
    <w:rsid w:val="001037E2"/>
    <w:rsid w:val="00103FAA"/>
    <w:rsid w:val="00110499"/>
    <w:rsid w:val="00114062"/>
    <w:rsid w:val="001166D2"/>
    <w:rsid w:val="001178D0"/>
    <w:rsid w:val="0012061F"/>
    <w:rsid w:val="00121934"/>
    <w:rsid w:val="00123013"/>
    <w:rsid w:val="00123CA4"/>
    <w:rsid w:val="00125D1B"/>
    <w:rsid w:val="00132F48"/>
    <w:rsid w:val="001379A7"/>
    <w:rsid w:val="00141632"/>
    <w:rsid w:val="001422BD"/>
    <w:rsid w:val="00146113"/>
    <w:rsid w:val="001502FD"/>
    <w:rsid w:val="00152334"/>
    <w:rsid w:val="00154784"/>
    <w:rsid w:val="00154BFF"/>
    <w:rsid w:val="0015529E"/>
    <w:rsid w:val="00167667"/>
    <w:rsid w:val="00171BA1"/>
    <w:rsid w:val="00172518"/>
    <w:rsid w:val="001761CD"/>
    <w:rsid w:val="00176D78"/>
    <w:rsid w:val="00182C0B"/>
    <w:rsid w:val="00183703"/>
    <w:rsid w:val="0018602C"/>
    <w:rsid w:val="00187B1D"/>
    <w:rsid w:val="00190F8C"/>
    <w:rsid w:val="00195EFF"/>
    <w:rsid w:val="001969C6"/>
    <w:rsid w:val="00197EA4"/>
    <w:rsid w:val="001A3499"/>
    <w:rsid w:val="001A5C01"/>
    <w:rsid w:val="001A6184"/>
    <w:rsid w:val="001A679F"/>
    <w:rsid w:val="001B44AC"/>
    <w:rsid w:val="001B6669"/>
    <w:rsid w:val="001B6A87"/>
    <w:rsid w:val="001B7AD7"/>
    <w:rsid w:val="001D1AA8"/>
    <w:rsid w:val="001D32BD"/>
    <w:rsid w:val="001E1818"/>
    <w:rsid w:val="001E4A2C"/>
    <w:rsid w:val="001E50B8"/>
    <w:rsid w:val="001F1C5A"/>
    <w:rsid w:val="001F1F65"/>
    <w:rsid w:val="001F3C3B"/>
    <w:rsid w:val="001F7A00"/>
    <w:rsid w:val="0020264C"/>
    <w:rsid w:val="00204ABF"/>
    <w:rsid w:val="00205FF6"/>
    <w:rsid w:val="00210569"/>
    <w:rsid w:val="0021433D"/>
    <w:rsid w:val="00214FD9"/>
    <w:rsid w:val="002230C6"/>
    <w:rsid w:val="00223343"/>
    <w:rsid w:val="0022549F"/>
    <w:rsid w:val="00231E20"/>
    <w:rsid w:val="002450A9"/>
    <w:rsid w:val="0024596E"/>
    <w:rsid w:val="00245BE2"/>
    <w:rsid w:val="00250FDE"/>
    <w:rsid w:val="00251014"/>
    <w:rsid w:val="00251027"/>
    <w:rsid w:val="00256D7A"/>
    <w:rsid w:val="002577F4"/>
    <w:rsid w:val="00257B21"/>
    <w:rsid w:val="00260A8A"/>
    <w:rsid w:val="00267004"/>
    <w:rsid w:val="0027060D"/>
    <w:rsid w:val="00276027"/>
    <w:rsid w:val="00280B9A"/>
    <w:rsid w:val="002947AB"/>
    <w:rsid w:val="002A1227"/>
    <w:rsid w:val="002A5B21"/>
    <w:rsid w:val="002A5D6B"/>
    <w:rsid w:val="002A68FE"/>
    <w:rsid w:val="002B254D"/>
    <w:rsid w:val="002B544B"/>
    <w:rsid w:val="002B5B4A"/>
    <w:rsid w:val="002B5C05"/>
    <w:rsid w:val="002C20CC"/>
    <w:rsid w:val="002C39E5"/>
    <w:rsid w:val="002C7DB9"/>
    <w:rsid w:val="002C7E5E"/>
    <w:rsid w:val="002D19C3"/>
    <w:rsid w:val="002D6DA8"/>
    <w:rsid w:val="002D71DA"/>
    <w:rsid w:val="002D75E1"/>
    <w:rsid w:val="002F0D3A"/>
    <w:rsid w:val="002F12C7"/>
    <w:rsid w:val="002F19D6"/>
    <w:rsid w:val="002F19FF"/>
    <w:rsid w:val="002F42B2"/>
    <w:rsid w:val="00301A25"/>
    <w:rsid w:val="00301E24"/>
    <w:rsid w:val="00303828"/>
    <w:rsid w:val="00311A6E"/>
    <w:rsid w:val="00311AFF"/>
    <w:rsid w:val="003124C4"/>
    <w:rsid w:val="00312F7A"/>
    <w:rsid w:val="00313D4F"/>
    <w:rsid w:val="00315F15"/>
    <w:rsid w:val="0031633D"/>
    <w:rsid w:val="00316667"/>
    <w:rsid w:val="00326807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601A"/>
    <w:rsid w:val="003526AA"/>
    <w:rsid w:val="003606A0"/>
    <w:rsid w:val="00362033"/>
    <w:rsid w:val="0036218F"/>
    <w:rsid w:val="00363D1C"/>
    <w:rsid w:val="00365ED1"/>
    <w:rsid w:val="003775EE"/>
    <w:rsid w:val="00381B54"/>
    <w:rsid w:val="0038398E"/>
    <w:rsid w:val="00390DCF"/>
    <w:rsid w:val="003934BA"/>
    <w:rsid w:val="003945C8"/>
    <w:rsid w:val="003A5CFB"/>
    <w:rsid w:val="003B32E7"/>
    <w:rsid w:val="003B5118"/>
    <w:rsid w:val="003C3A07"/>
    <w:rsid w:val="003D11EC"/>
    <w:rsid w:val="003D3CFE"/>
    <w:rsid w:val="003D4518"/>
    <w:rsid w:val="003D5AD4"/>
    <w:rsid w:val="003E2483"/>
    <w:rsid w:val="003E29D0"/>
    <w:rsid w:val="003E3883"/>
    <w:rsid w:val="003E7682"/>
    <w:rsid w:val="003F5113"/>
    <w:rsid w:val="003F6400"/>
    <w:rsid w:val="0040036C"/>
    <w:rsid w:val="00402433"/>
    <w:rsid w:val="00411211"/>
    <w:rsid w:val="004116BA"/>
    <w:rsid w:val="00412462"/>
    <w:rsid w:val="00413253"/>
    <w:rsid w:val="00417356"/>
    <w:rsid w:val="004202B7"/>
    <w:rsid w:val="004205A8"/>
    <w:rsid w:val="00423168"/>
    <w:rsid w:val="00426658"/>
    <w:rsid w:val="00430DBB"/>
    <w:rsid w:val="00433497"/>
    <w:rsid w:val="004350B7"/>
    <w:rsid w:val="00442498"/>
    <w:rsid w:val="0044514F"/>
    <w:rsid w:val="0044615E"/>
    <w:rsid w:val="004472DF"/>
    <w:rsid w:val="00452D79"/>
    <w:rsid w:val="00453D53"/>
    <w:rsid w:val="004612F7"/>
    <w:rsid w:val="004627F9"/>
    <w:rsid w:val="00462CB3"/>
    <w:rsid w:val="00466BFA"/>
    <w:rsid w:val="00466DC5"/>
    <w:rsid w:val="00472398"/>
    <w:rsid w:val="004748DB"/>
    <w:rsid w:val="00476422"/>
    <w:rsid w:val="004777CD"/>
    <w:rsid w:val="00480BD2"/>
    <w:rsid w:val="004816CE"/>
    <w:rsid w:val="00483ECE"/>
    <w:rsid w:val="00484204"/>
    <w:rsid w:val="00484470"/>
    <w:rsid w:val="00484FCB"/>
    <w:rsid w:val="004852F0"/>
    <w:rsid w:val="004911CC"/>
    <w:rsid w:val="004913EA"/>
    <w:rsid w:val="0049211A"/>
    <w:rsid w:val="00495FCA"/>
    <w:rsid w:val="004A46B8"/>
    <w:rsid w:val="004A5D6E"/>
    <w:rsid w:val="004A6D24"/>
    <w:rsid w:val="004B1E9B"/>
    <w:rsid w:val="004B473B"/>
    <w:rsid w:val="004B57D3"/>
    <w:rsid w:val="004B5B0C"/>
    <w:rsid w:val="004D40FA"/>
    <w:rsid w:val="004D77BF"/>
    <w:rsid w:val="004E08EB"/>
    <w:rsid w:val="004E1BB3"/>
    <w:rsid w:val="004E26F7"/>
    <w:rsid w:val="004E342A"/>
    <w:rsid w:val="004F1E35"/>
    <w:rsid w:val="004F2906"/>
    <w:rsid w:val="004F3144"/>
    <w:rsid w:val="004F61DA"/>
    <w:rsid w:val="004F79D9"/>
    <w:rsid w:val="0050552B"/>
    <w:rsid w:val="00507C8D"/>
    <w:rsid w:val="005107D2"/>
    <w:rsid w:val="00517C67"/>
    <w:rsid w:val="00520E3A"/>
    <w:rsid w:val="005227C4"/>
    <w:rsid w:val="00526180"/>
    <w:rsid w:val="0052725B"/>
    <w:rsid w:val="00527550"/>
    <w:rsid w:val="00533544"/>
    <w:rsid w:val="005338FE"/>
    <w:rsid w:val="00535BCB"/>
    <w:rsid w:val="00536744"/>
    <w:rsid w:val="0054244B"/>
    <w:rsid w:val="00543C12"/>
    <w:rsid w:val="00543FD6"/>
    <w:rsid w:val="00552A39"/>
    <w:rsid w:val="00554915"/>
    <w:rsid w:val="00554990"/>
    <w:rsid w:val="00560AB5"/>
    <w:rsid w:val="005613F8"/>
    <w:rsid w:val="005646BE"/>
    <w:rsid w:val="00566E28"/>
    <w:rsid w:val="00570091"/>
    <w:rsid w:val="005750ED"/>
    <w:rsid w:val="00576007"/>
    <w:rsid w:val="00577F24"/>
    <w:rsid w:val="00584861"/>
    <w:rsid w:val="00584A91"/>
    <w:rsid w:val="0058664C"/>
    <w:rsid w:val="00586F6F"/>
    <w:rsid w:val="00590678"/>
    <w:rsid w:val="0059078E"/>
    <w:rsid w:val="00590948"/>
    <w:rsid w:val="0059458B"/>
    <w:rsid w:val="005950AC"/>
    <w:rsid w:val="00597D6E"/>
    <w:rsid w:val="005B0A81"/>
    <w:rsid w:val="005B1A83"/>
    <w:rsid w:val="005B219C"/>
    <w:rsid w:val="005B748D"/>
    <w:rsid w:val="005B7EB9"/>
    <w:rsid w:val="005C6720"/>
    <w:rsid w:val="005D2D21"/>
    <w:rsid w:val="005D4543"/>
    <w:rsid w:val="005D6244"/>
    <w:rsid w:val="005D6280"/>
    <w:rsid w:val="005E0B88"/>
    <w:rsid w:val="005E52B2"/>
    <w:rsid w:val="005E7A04"/>
    <w:rsid w:val="005F01B7"/>
    <w:rsid w:val="005F0D00"/>
    <w:rsid w:val="005F13BF"/>
    <w:rsid w:val="005F2ACD"/>
    <w:rsid w:val="005F7B23"/>
    <w:rsid w:val="0060245E"/>
    <w:rsid w:val="00603003"/>
    <w:rsid w:val="00610365"/>
    <w:rsid w:val="00611CED"/>
    <w:rsid w:val="00620BF2"/>
    <w:rsid w:val="0062641C"/>
    <w:rsid w:val="00627551"/>
    <w:rsid w:val="00630FC3"/>
    <w:rsid w:val="00632FD7"/>
    <w:rsid w:val="00640A3A"/>
    <w:rsid w:val="00641DF3"/>
    <w:rsid w:val="00643C1F"/>
    <w:rsid w:val="00653B00"/>
    <w:rsid w:val="006554BC"/>
    <w:rsid w:val="00661707"/>
    <w:rsid w:val="006623EB"/>
    <w:rsid w:val="00667EFA"/>
    <w:rsid w:val="00673228"/>
    <w:rsid w:val="00674A5D"/>
    <w:rsid w:val="00676336"/>
    <w:rsid w:val="00687644"/>
    <w:rsid w:val="00687DB5"/>
    <w:rsid w:val="00691908"/>
    <w:rsid w:val="00691B99"/>
    <w:rsid w:val="0069248F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8"/>
    <w:rsid w:val="006B6AFC"/>
    <w:rsid w:val="006D142F"/>
    <w:rsid w:val="006E06E3"/>
    <w:rsid w:val="006E09B2"/>
    <w:rsid w:val="006E47F3"/>
    <w:rsid w:val="006E71F6"/>
    <w:rsid w:val="006F1105"/>
    <w:rsid w:val="006F239F"/>
    <w:rsid w:val="006F6B76"/>
    <w:rsid w:val="00700112"/>
    <w:rsid w:val="0070139D"/>
    <w:rsid w:val="007014AB"/>
    <w:rsid w:val="00703247"/>
    <w:rsid w:val="00706869"/>
    <w:rsid w:val="00707EDA"/>
    <w:rsid w:val="00710570"/>
    <w:rsid w:val="00710B73"/>
    <w:rsid w:val="0071182C"/>
    <w:rsid w:val="007215DF"/>
    <w:rsid w:val="00722EB6"/>
    <w:rsid w:val="00725A36"/>
    <w:rsid w:val="007352B2"/>
    <w:rsid w:val="00735AFF"/>
    <w:rsid w:val="00737F6F"/>
    <w:rsid w:val="00737F93"/>
    <w:rsid w:val="007443E1"/>
    <w:rsid w:val="00747CE4"/>
    <w:rsid w:val="00752DD5"/>
    <w:rsid w:val="00753D18"/>
    <w:rsid w:val="00754843"/>
    <w:rsid w:val="00756367"/>
    <w:rsid w:val="0075658D"/>
    <w:rsid w:val="00760B97"/>
    <w:rsid w:val="00767C5F"/>
    <w:rsid w:val="00771E23"/>
    <w:rsid w:val="00773D6D"/>
    <w:rsid w:val="00774871"/>
    <w:rsid w:val="00780857"/>
    <w:rsid w:val="00783DED"/>
    <w:rsid w:val="00786B53"/>
    <w:rsid w:val="007876BB"/>
    <w:rsid w:val="007917C1"/>
    <w:rsid w:val="00794C0B"/>
    <w:rsid w:val="0079613B"/>
    <w:rsid w:val="00796E26"/>
    <w:rsid w:val="007A268A"/>
    <w:rsid w:val="007A752C"/>
    <w:rsid w:val="007B18F2"/>
    <w:rsid w:val="007B18FC"/>
    <w:rsid w:val="007B52E0"/>
    <w:rsid w:val="007B796F"/>
    <w:rsid w:val="007C5DA6"/>
    <w:rsid w:val="007C66D3"/>
    <w:rsid w:val="007D00A6"/>
    <w:rsid w:val="007D1624"/>
    <w:rsid w:val="007D2D87"/>
    <w:rsid w:val="007D3069"/>
    <w:rsid w:val="007E051A"/>
    <w:rsid w:val="007E6747"/>
    <w:rsid w:val="007E6A09"/>
    <w:rsid w:val="007E7168"/>
    <w:rsid w:val="007F753B"/>
    <w:rsid w:val="00801334"/>
    <w:rsid w:val="008036F1"/>
    <w:rsid w:val="008047BE"/>
    <w:rsid w:val="00812B3F"/>
    <w:rsid w:val="00813AFD"/>
    <w:rsid w:val="0081640F"/>
    <w:rsid w:val="00816590"/>
    <w:rsid w:val="008219F3"/>
    <w:rsid w:val="00827288"/>
    <w:rsid w:val="00837C81"/>
    <w:rsid w:val="00840275"/>
    <w:rsid w:val="00842DA4"/>
    <w:rsid w:val="008459F4"/>
    <w:rsid w:val="00852BAE"/>
    <w:rsid w:val="00857769"/>
    <w:rsid w:val="00866795"/>
    <w:rsid w:val="00867CBA"/>
    <w:rsid w:val="00871AC4"/>
    <w:rsid w:val="00875572"/>
    <w:rsid w:val="008757E8"/>
    <w:rsid w:val="0088059B"/>
    <w:rsid w:val="008849F6"/>
    <w:rsid w:val="00887624"/>
    <w:rsid w:val="008A0CED"/>
    <w:rsid w:val="008A101E"/>
    <w:rsid w:val="008A1B92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5925"/>
    <w:rsid w:val="008D6B66"/>
    <w:rsid w:val="008D724D"/>
    <w:rsid w:val="008E3323"/>
    <w:rsid w:val="008E346E"/>
    <w:rsid w:val="008E5A77"/>
    <w:rsid w:val="008F1AF6"/>
    <w:rsid w:val="008F6604"/>
    <w:rsid w:val="008F6F6D"/>
    <w:rsid w:val="008F7CBD"/>
    <w:rsid w:val="00901019"/>
    <w:rsid w:val="009024E7"/>
    <w:rsid w:val="00906615"/>
    <w:rsid w:val="00906D6E"/>
    <w:rsid w:val="0091093D"/>
    <w:rsid w:val="00910B9A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27B21"/>
    <w:rsid w:val="009328C1"/>
    <w:rsid w:val="00935018"/>
    <w:rsid w:val="009353ED"/>
    <w:rsid w:val="009362AB"/>
    <w:rsid w:val="009374EB"/>
    <w:rsid w:val="009526AD"/>
    <w:rsid w:val="0095399C"/>
    <w:rsid w:val="00956812"/>
    <w:rsid w:val="00957EAD"/>
    <w:rsid w:val="009614B7"/>
    <w:rsid w:val="009619B4"/>
    <w:rsid w:val="00962891"/>
    <w:rsid w:val="00964432"/>
    <w:rsid w:val="00964E33"/>
    <w:rsid w:val="009653B1"/>
    <w:rsid w:val="009657F7"/>
    <w:rsid w:val="009665D0"/>
    <w:rsid w:val="0097562A"/>
    <w:rsid w:val="00980232"/>
    <w:rsid w:val="00980719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C3"/>
    <w:rsid w:val="009B63C0"/>
    <w:rsid w:val="009C010F"/>
    <w:rsid w:val="009D072C"/>
    <w:rsid w:val="009D25F4"/>
    <w:rsid w:val="009D324A"/>
    <w:rsid w:val="009D746A"/>
    <w:rsid w:val="009E6687"/>
    <w:rsid w:val="009F0DD1"/>
    <w:rsid w:val="009F3AC2"/>
    <w:rsid w:val="009F78B9"/>
    <w:rsid w:val="009F7B4A"/>
    <w:rsid w:val="00A01F60"/>
    <w:rsid w:val="00A116C5"/>
    <w:rsid w:val="00A1246E"/>
    <w:rsid w:val="00A129FE"/>
    <w:rsid w:val="00A12BF3"/>
    <w:rsid w:val="00A13F34"/>
    <w:rsid w:val="00A147D1"/>
    <w:rsid w:val="00A15E7D"/>
    <w:rsid w:val="00A171A5"/>
    <w:rsid w:val="00A23B21"/>
    <w:rsid w:val="00A247C6"/>
    <w:rsid w:val="00A25581"/>
    <w:rsid w:val="00A25BC9"/>
    <w:rsid w:val="00A25FCD"/>
    <w:rsid w:val="00A26937"/>
    <w:rsid w:val="00A27AB1"/>
    <w:rsid w:val="00A332B6"/>
    <w:rsid w:val="00A33642"/>
    <w:rsid w:val="00A34196"/>
    <w:rsid w:val="00A354F3"/>
    <w:rsid w:val="00A42904"/>
    <w:rsid w:val="00A511EF"/>
    <w:rsid w:val="00A552EC"/>
    <w:rsid w:val="00A55AB7"/>
    <w:rsid w:val="00A55B41"/>
    <w:rsid w:val="00A55E06"/>
    <w:rsid w:val="00A60328"/>
    <w:rsid w:val="00A61104"/>
    <w:rsid w:val="00A641B3"/>
    <w:rsid w:val="00A656BB"/>
    <w:rsid w:val="00A66ECF"/>
    <w:rsid w:val="00A75661"/>
    <w:rsid w:val="00A77EAF"/>
    <w:rsid w:val="00A83671"/>
    <w:rsid w:val="00A8397E"/>
    <w:rsid w:val="00A86714"/>
    <w:rsid w:val="00A90C87"/>
    <w:rsid w:val="00A90EF5"/>
    <w:rsid w:val="00A93C2B"/>
    <w:rsid w:val="00AA06FB"/>
    <w:rsid w:val="00AA229C"/>
    <w:rsid w:val="00AA4960"/>
    <w:rsid w:val="00AA5F5E"/>
    <w:rsid w:val="00AB051B"/>
    <w:rsid w:val="00AB42FF"/>
    <w:rsid w:val="00AC0C51"/>
    <w:rsid w:val="00AC2340"/>
    <w:rsid w:val="00AC4D09"/>
    <w:rsid w:val="00AC74EE"/>
    <w:rsid w:val="00AD2475"/>
    <w:rsid w:val="00AD4994"/>
    <w:rsid w:val="00AE2509"/>
    <w:rsid w:val="00AE3824"/>
    <w:rsid w:val="00AF0734"/>
    <w:rsid w:val="00AF3411"/>
    <w:rsid w:val="00AF5AC5"/>
    <w:rsid w:val="00AF631B"/>
    <w:rsid w:val="00AF68B2"/>
    <w:rsid w:val="00B0196F"/>
    <w:rsid w:val="00B02589"/>
    <w:rsid w:val="00B04C28"/>
    <w:rsid w:val="00B04DEA"/>
    <w:rsid w:val="00B06006"/>
    <w:rsid w:val="00B10FDB"/>
    <w:rsid w:val="00B11BE2"/>
    <w:rsid w:val="00B159EF"/>
    <w:rsid w:val="00B1613F"/>
    <w:rsid w:val="00B2372A"/>
    <w:rsid w:val="00B2500E"/>
    <w:rsid w:val="00B2682E"/>
    <w:rsid w:val="00B26A75"/>
    <w:rsid w:val="00B307C8"/>
    <w:rsid w:val="00B34D9A"/>
    <w:rsid w:val="00B35AFE"/>
    <w:rsid w:val="00B41555"/>
    <w:rsid w:val="00B4359E"/>
    <w:rsid w:val="00B44087"/>
    <w:rsid w:val="00B46BF9"/>
    <w:rsid w:val="00B511D6"/>
    <w:rsid w:val="00B51489"/>
    <w:rsid w:val="00B54AD8"/>
    <w:rsid w:val="00B63F34"/>
    <w:rsid w:val="00B67842"/>
    <w:rsid w:val="00B70959"/>
    <w:rsid w:val="00B745F4"/>
    <w:rsid w:val="00B74B11"/>
    <w:rsid w:val="00B7593F"/>
    <w:rsid w:val="00B93D72"/>
    <w:rsid w:val="00B93E24"/>
    <w:rsid w:val="00B978F8"/>
    <w:rsid w:val="00BB04C9"/>
    <w:rsid w:val="00BB1E02"/>
    <w:rsid w:val="00BB302E"/>
    <w:rsid w:val="00BB6A1A"/>
    <w:rsid w:val="00BB726A"/>
    <w:rsid w:val="00BB7A3F"/>
    <w:rsid w:val="00BC0984"/>
    <w:rsid w:val="00BC6B51"/>
    <w:rsid w:val="00BC71F4"/>
    <w:rsid w:val="00BD4597"/>
    <w:rsid w:val="00BD45DE"/>
    <w:rsid w:val="00BD5C02"/>
    <w:rsid w:val="00BE0F96"/>
    <w:rsid w:val="00BE5061"/>
    <w:rsid w:val="00BF1C82"/>
    <w:rsid w:val="00C04EAA"/>
    <w:rsid w:val="00C11149"/>
    <w:rsid w:val="00C1176E"/>
    <w:rsid w:val="00C17F9B"/>
    <w:rsid w:val="00C23F88"/>
    <w:rsid w:val="00C27254"/>
    <w:rsid w:val="00C3201C"/>
    <w:rsid w:val="00C414FB"/>
    <w:rsid w:val="00C44CC7"/>
    <w:rsid w:val="00C576BF"/>
    <w:rsid w:val="00C6424D"/>
    <w:rsid w:val="00C65980"/>
    <w:rsid w:val="00C65A82"/>
    <w:rsid w:val="00C76C2D"/>
    <w:rsid w:val="00C90D16"/>
    <w:rsid w:val="00C91DB3"/>
    <w:rsid w:val="00C96BFB"/>
    <w:rsid w:val="00CA58C8"/>
    <w:rsid w:val="00CA70B9"/>
    <w:rsid w:val="00CB1925"/>
    <w:rsid w:val="00CB4454"/>
    <w:rsid w:val="00CB492F"/>
    <w:rsid w:val="00CB6F58"/>
    <w:rsid w:val="00CC0C73"/>
    <w:rsid w:val="00CC67C2"/>
    <w:rsid w:val="00CC737C"/>
    <w:rsid w:val="00CD37DE"/>
    <w:rsid w:val="00CE1918"/>
    <w:rsid w:val="00CE25D3"/>
    <w:rsid w:val="00CE4234"/>
    <w:rsid w:val="00CE56DA"/>
    <w:rsid w:val="00CF0C93"/>
    <w:rsid w:val="00CF47E9"/>
    <w:rsid w:val="00CF4DD2"/>
    <w:rsid w:val="00D00127"/>
    <w:rsid w:val="00D03D3F"/>
    <w:rsid w:val="00D069E8"/>
    <w:rsid w:val="00D10F8C"/>
    <w:rsid w:val="00D13D77"/>
    <w:rsid w:val="00D21561"/>
    <w:rsid w:val="00D23D9F"/>
    <w:rsid w:val="00D260E9"/>
    <w:rsid w:val="00D26B5E"/>
    <w:rsid w:val="00D32A43"/>
    <w:rsid w:val="00D40BC7"/>
    <w:rsid w:val="00D505FD"/>
    <w:rsid w:val="00D51886"/>
    <w:rsid w:val="00D551D4"/>
    <w:rsid w:val="00D56EAB"/>
    <w:rsid w:val="00D6530E"/>
    <w:rsid w:val="00D678F6"/>
    <w:rsid w:val="00D74ED4"/>
    <w:rsid w:val="00D752B9"/>
    <w:rsid w:val="00D766DE"/>
    <w:rsid w:val="00D77265"/>
    <w:rsid w:val="00D86794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2DDF"/>
    <w:rsid w:val="00DC620E"/>
    <w:rsid w:val="00DC7085"/>
    <w:rsid w:val="00DC742B"/>
    <w:rsid w:val="00DC7FBA"/>
    <w:rsid w:val="00DD4CB8"/>
    <w:rsid w:val="00DE23DB"/>
    <w:rsid w:val="00DE3BDA"/>
    <w:rsid w:val="00DE523F"/>
    <w:rsid w:val="00DE6203"/>
    <w:rsid w:val="00DE7D6D"/>
    <w:rsid w:val="00DF07A7"/>
    <w:rsid w:val="00DF4D58"/>
    <w:rsid w:val="00DF7E5A"/>
    <w:rsid w:val="00E02707"/>
    <w:rsid w:val="00E02724"/>
    <w:rsid w:val="00E125BB"/>
    <w:rsid w:val="00E125E8"/>
    <w:rsid w:val="00E244EC"/>
    <w:rsid w:val="00E25137"/>
    <w:rsid w:val="00E279EE"/>
    <w:rsid w:val="00E319DD"/>
    <w:rsid w:val="00E325D8"/>
    <w:rsid w:val="00E4182E"/>
    <w:rsid w:val="00E440AB"/>
    <w:rsid w:val="00E45417"/>
    <w:rsid w:val="00E45C79"/>
    <w:rsid w:val="00E469E5"/>
    <w:rsid w:val="00E50950"/>
    <w:rsid w:val="00E51BD0"/>
    <w:rsid w:val="00E55F68"/>
    <w:rsid w:val="00E60FF3"/>
    <w:rsid w:val="00E621C5"/>
    <w:rsid w:val="00E63EC8"/>
    <w:rsid w:val="00E64F32"/>
    <w:rsid w:val="00E6753C"/>
    <w:rsid w:val="00E675E3"/>
    <w:rsid w:val="00E70086"/>
    <w:rsid w:val="00E80B81"/>
    <w:rsid w:val="00E81A75"/>
    <w:rsid w:val="00E8555F"/>
    <w:rsid w:val="00E901BE"/>
    <w:rsid w:val="00E92425"/>
    <w:rsid w:val="00E92580"/>
    <w:rsid w:val="00E9294D"/>
    <w:rsid w:val="00E931B1"/>
    <w:rsid w:val="00E94D32"/>
    <w:rsid w:val="00E979FC"/>
    <w:rsid w:val="00EA08DD"/>
    <w:rsid w:val="00EA30B0"/>
    <w:rsid w:val="00EA4757"/>
    <w:rsid w:val="00EA724E"/>
    <w:rsid w:val="00EB6F5D"/>
    <w:rsid w:val="00EC0B17"/>
    <w:rsid w:val="00EC0C59"/>
    <w:rsid w:val="00EC31B7"/>
    <w:rsid w:val="00EC3AD1"/>
    <w:rsid w:val="00EC7804"/>
    <w:rsid w:val="00ED0134"/>
    <w:rsid w:val="00ED0627"/>
    <w:rsid w:val="00ED1431"/>
    <w:rsid w:val="00ED3DA1"/>
    <w:rsid w:val="00ED7FF2"/>
    <w:rsid w:val="00EE07F8"/>
    <w:rsid w:val="00EE08F8"/>
    <w:rsid w:val="00EE158E"/>
    <w:rsid w:val="00EE207B"/>
    <w:rsid w:val="00EE415D"/>
    <w:rsid w:val="00EE780B"/>
    <w:rsid w:val="00EF1D15"/>
    <w:rsid w:val="00EF26B7"/>
    <w:rsid w:val="00EF3C1C"/>
    <w:rsid w:val="00EF44B4"/>
    <w:rsid w:val="00EF5B29"/>
    <w:rsid w:val="00EF7A7E"/>
    <w:rsid w:val="00F00B18"/>
    <w:rsid w:val="00F04195"/>
    <w:rsid w:val="00F072FB"/>
    <w:rsid w:val="00F1346A"/>
    <w:rsid w:val="00F149A3"/>
    <w:rsid w:val="00F162D8"/>
    <w:rsid w:val="00F24D76"/>
    <w:rsid w:val="00F25FC2"/>
    <w:rsid w:val="00F261F3"/>
    <w:rsid w:val="00F30372"/>
    <w:rsid w:val="00F36FC1"/>
    <w:rsid w:val="00F37F65"/>
    <w:rsid w:val="00F4610B"/>
    <w:rsid w:val="00F468A0"/>
    <w:rsid w:val="00F50782"/>
    <w:rsid w:val="00F50B38"/>
    <w:rsid w:val="00F5311B"/>
    <w:rsid w:val="00F53D9E"/>
    <w:rsid w:val="00F54596"/>
    <w:rsid w:val="00F550FA"/>
    <w:rsid w:val="00F564D4"/>
    <w:rsid w:val="00F57F7A"/>
    <w:rsid w:val="00F608FC"/>
    <w:rsid w:val="00F61C95"/>
    <w:rsid w:val="00F65634"/>
    <w:rsid w:val="00F65F48"/>
    <w:rsid w:val="00F73B65"/>
    <w:rsid w:val="00F82B0F"/>
    <w:rsid w:val="00F83DC5"/>
    <w:rsid w:val="00F86304"/>
    <w:rsid w:val="00F86564"/>
    <w:rsid w:val="00F86B3E"/>
    <w:rsid w:val="00F8784D"/>
    <w:rsid w:val="00F91A6C"/>
    <w:rsid w:val="00F94304"/>
    <w:rsid w:val="00F949B1"/>
    <w:rsid w:val="00F95993"/>
    <w:rsid w:val="00FA1A66"/>
    <w:rsid w:val="00FA1EBF"/>
    <w:rsid w:val="00FA3C1F"/>
    <w:rsid w:val="00FB20E8"/>
    <w:rsid w:val="00FB2B5E"/>
    <w:rsid w:val="00FB3429"/>
    <w:rsid w:val="00FB3BAB"/>
    <w:rsid w:val="00FB4A6A"/>
    <w:rsid w:val="00FC7D92"/>
    <w:rsid w:val="00FD2BC1"/>
    <w:rsid w:val="00FD3DCF"/>
    <w:rsid w:val="00FD3EA2"/>
    <w:rsid w:val="00FE12B6"/>
    <w:rsid w:val="00FE6153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CD0E90"/>
  <w15:docId w15:val="{AFE45005-F8E3-43DC-A0A3-8300179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5925"/>
  </w:style>
  <w:style w:type="paragraph" w:styleId="Ttulo1">
    <w:name w:val="heading 1"/>
    <w:basedOn w:val="Normal"/>
    <w:next w:val="Normal"/>
    <w:rsid w:val="008D592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D592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D592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D5925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D592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D592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D59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592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D592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405C-F9D8-42A8-87CB-B608F9D6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26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</cp:lastModifiedBy>
  <cp:revision>5</cp:revision>
  <cp:lastPrinted>2025-09-26T14:03:00Z</cp:lastPrinted>
  <dcterms:created xsi:type="dcterms:W3CDTF">2025-09-26T11:51:00Z</dcterms:created>
  <dcterms:modified xsi:type="dcterms:W3CDTF">2025-09-26T14:09:00Z</dcterms:modified>
</cp:coreProperties>
</file>